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</w:p>
    <w:p>
      <w:pPr>
        <w:ind w:left="0" w:leftChars="0" w:right="0" w:rightChars="0" w:firstLine="0" w:firstLineChars="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ind w:left="0" w:leftChars="0" w:right="0" w:rightChars="0" w:firstLine="0"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云南省清洁生产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合格企业验收情况</w:t>
      </w:r>
    </w:p>
    <w:p>
      <w:pPr>
        <w:rPr>
          <w:rFonts w:ascii="Times New Roman" w:hAnsi="Times New Roman"/>
        </w:rPr>
      </w:pPr>
    </w:p>
    <w:tbl>
      <w:tblPr>
        <w:tblStyle w:val="9"/>
        <w:tblW w:w="13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1193"/>
        <w:gridCol w:w="5862"/>
        <w:gridCol w:w="226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清洁生产综合评价指数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清洁生产咨询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服务机构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合格证书有效期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景谷红狮水泥有限公司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师红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李建民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王贤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景谷红狮水泥有限公司评价为Ⅲ级，综合得分为100分，达到了“国内清洁生产一般水平”。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云南省自由贸易试验区昇茂达商务咨询有限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三年</w:t>
            </w:r>
          </w:p>
        </w:tc>
      </w:tr>
    </w:tbl>
    <w:p>
      <w:pPr>
        <w:rPr>
          <w:rFonts w:ascii="Times New Roman" w:hAnsi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fa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-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——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—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23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231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-apple-system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z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zh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zh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zhen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zheng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魂心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old">
    <w:altName w:val="Albertus Extra Bold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-Mincho">
    <w:altName w:val="魂心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bertus Extra Bold">
    <w:panose1 w:val="020E0802040304020204"/>
    <w:charset w:val="00"/>
    <w:family w:val="auto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-apple-system-fon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書法家魏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菱心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華康少女文字 Std W7">
    <w:altName w:val="MingLiU"/>
    <w:panose1 w:val="04000700000000000000"/>
    <w:charset w:val="88"/>
    <w:family w:val="auto"/>
    <w:pitch w:val="default"/>
    <w:sig w:usb0="00000000" w:usb1="00000000" w:usb2="00000016" w:usb3="00000000" w:csb0="0010000D" w:csb1="00000000"/>
  </w:font>
  <w:font w:name="迷你简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迷你简神工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胖头鱼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胖娃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超粗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智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造字工房悦圆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雪峰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圆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PLiShuW5-B5">
    <w:altName w:val="DFKai-SB"/>
    <w:panose1 w:val="03000500000000000000"/>
    <w:charset w:val="88"/>
    <w:family w:val="auto"/>
    <w:pitch w:val="default"/>
    <w:sig w:usb0="00000000" w:usb1="00000000" w:usb2="00000016" w:usb3="00000000" w:csb0="00100000" w:csb1="00000000"/>
  </w:font>
  <w:font w:name="金桥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m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ˎ̥">
    <w:altName w:val="宋体"/>
    <w:panose1 w:val="00000609000101010101"/>
    <w:charset w:val="01"/>
    <w:family w:val="auto"/>
    <w:pitch w:val="default"/>
    <w:sig w:usb0="00000000" w:usb1="00000000" w:usb2="00000000" w:usb3="00000000" w:csb0="00040001" w:csb1="00000000"/>
  </w:font>
  <w:font w:name="Lastwaerk thin">
    <w:altName w:val="Latha"/>
    <w:panose1 w:val="020B0404040000040004"/>
    <w:charset w:val="00"/>
    <w:family w:val="auto"/>
    <w:pitch w:val="default"/>
    <w:sig w:usb0="00000000" w:usb1="00000000" w:usb2="00000000" w:usb3="00000000" w:csb0="20000111" w:csb1="41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宋一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小标宋体1.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中等线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大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lucida Grand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olBoran">
    <w:panose1 w:val="020B0100010101010101"/>
    <w:charset w:val="00"/>
    <w:family w:val="swiss"/>
    <w:pitch w:val="default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RomanT">
    <w:altName w:val="Courier New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Geneva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s-moo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DFPYeaSong-B5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empus Sans ITC">
    <w:altName w:val="DFPShiYiW5-B5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hiller">
    <w:altName w:val="DFPShiYiW5-B5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arlow Solid Italic">
    <w:altName w:val="DFPShiYiW5-B5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Harrington">
    <w:altName w:val="DFPShiYiW5-B5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@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altName w:val="DFPLiKingHei-XB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___WRD_EMBED_SUB_40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___WRD_EMBED_SUB_43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_65b9_6b63_5c0f_6807_5b8b_GBK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_4eff_5b8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5b9_6b63_4eff_5b8b_7b80_4f53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中國龍中粗圓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明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AR BLANC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中國龍中粗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黑體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勘亭流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楷書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潮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細圓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細明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細楷書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細黑體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綜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角新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魏碑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超黑體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超圓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行書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細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圓新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古印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超明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瀹嬩綋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昆仑仿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New Gulim">
    <w:altName w:val="Dotu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_5b8b_4f5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Open Sa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,Arial,si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iagara Engraved">
    <w:altName w:val="DFPShiYiW5-B5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DFPShiYiW5-B5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毡笔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Ravie">
    <w:altName w:val="DFPPOPMix-W5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Roboto">
    <w:altName w:val="Latha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Roboto Th">
    <w:altName w:val="Latha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Yu Gothic UI Semibold">
    <w:altName w:val="MS UI Gothic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Sitka Text">
    <w:altName w:val="Shruti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Shruti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mall">
    <w:altName w:val="Shruti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Shruti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Arial Narrow">
    <w:altName w:val="Arial"/>
    <w:panose1 w:val="020B050602020203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Arial Narrow">
    <w:altName w:val="Arial"/>
    <w:panose1 w:val="020B0506020202030204"/>
    <w:charset w:val="01"/>
    <w:family w:val="swiss"/>
    <w:pitch w:val="default"/>
    <w:sig w:usb0="00000000" w:usb1="00000000" w:usb2="00000000" w:usb3="00000000" w:csb0="2000009F" w:csb1="DFD7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lackadder ITC">
    <w:altName w:val="DFPShiYiW5-B5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_65b9_6b63_6977_4f53_7b80_4f53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Baiduan Number">
    <w:altName w:val="Latha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IJFSKE+FZFSK--GBK1-0">
    <w:altName w:val="微软雅黑"/>
    <w:panose1 w:val="00000000000000000000"/>
    <w:charset w:val="01"/>
    <w:family w:val="modern"/>
    <w:pitch w:val="default"/>
    <w:sig w:usb0="00000000" w:usb1="00000000" w:usb2="00000000" w:usb3="00000000" w:csb0="00040000" w:csb1="00000000"/>
  </w:font>
  <w:font w:name="NSPMRW+E-BX">
    <w:altName w:val="Latha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rbel">
    <w:panose1 w:val="020B0503020204020204"/>
    <w:charset w:val="00"/>
    <w:family w:val="decorative"/>
    <w:pitch w:val="default"/>
    <w:sig w:usb0="A00002EF" w:usb1="4000A44B" w:usb2="00000000" w:usb3="00000000" w:csb0="2000019F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arigold">
    <w:panose1 w:val="03020702040402020504"/>
    <w:charset w:val="00"/>
    <w:family w:val="auto"/>
    <w:pitch w:val="default"/>
    <w:sig w:usb0="00000007" w:usb1="00000000" w:usb2="00000000" w:usb3="00000000" w:csb0="00000093" w:csb1="00000000"/>
  </w:font>
  <w:font w:name="Times">
    <w:altName w:val="Times New Roman"/>
    <w:panose1 w:val="02020603060405020304"/>
    <w:charset w:val="00"/>
    <w:family w:val="auto"/>
    <w:pitch w:val="default"/>
    <w:sig w:usb0="00000000" w:usb1="00000000" w:usb2="00000000" w:usb3="00000000" w:csb0="00000093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mercialPi BT">
    <w:altName w:val="Symbol"/>
    <w:panose1 w:val="05020102010206080802"/>
    <w:charset w:val="02"/>
    <w:family w:val="roman"/>
    <w:pitch w:val="default"/>
    <w:sig w:usb0="00000000" w:usb1="00000000" w:usb2="00000000" w:usb3="00000000" w:csb0="80000000" w:csb1="00000000"/>
  </w:font>
  <w:font w:name="SansSerif">
    <w:altName w:val="Latha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mso-hansi-font-family: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2"/>
    <w:family w:val="auto"/>
    <w:pitch w:val="default"/>
    <w:sig w:usb0="0000028F" w:usb1="00000000" w:usb2="00000000" w:usb3="00000000" w:csb0="2000009F" w:csb1="47010000"/>
  </w:font>
  <w:font w:name="楷体e眠副浡渀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e眠副浡渀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黑体e眠副浡渀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ikeFont_layou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-system;BlinkMacSystemFont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ragino Sans GB W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微软简魏碑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es Controller CAD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Nes Controlle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liubingsen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honGarchagTig-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honChaganTig-RT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honChaganTi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honGarchagTi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honChaganTig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honGarchagTig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honChaganTig-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honGarchagTig-RT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DFPYeaSong-B5">
    <w:panose1 w:val="02020900000000000000"/>
    <w:charset w:val="88"/>
    <w:family w:val="auto"/>
    <w:pitch w:val="default"/>
    <w:sig w:usb0="80000001" w:usb1="28091800" w:usb2="00000016" w:usb3="00000000" w:csb0="00100000" w:csb1="00000000"/>
  </w:font>
  <w:font w:name="DFPShiYiW5-B5">
    <w:panose1 w:val="04020500000000000000"/>
    <w:charset w:val="88"/>
    <w:family w:val="auto"/>
    <w:pitch w:val="default"/>
    <w:sig w:usb0="80000001" w:usb1="28091800" w:usb2="00000016" w:usb3="00000000" w:csb0="00100000" w:csb1="00000000"/>
  </w:font>
  <w:font w:name="DFPLiKingHei-XB">
    <w:panose1 w:val="020B0800000000000000"/>
    <w:charset w:val="88"/>
    <w:family w:val="auto"/>
    <w:pitch w:val="default"/>
    <w:sig w:usb0="80000001" w:usb1="28091800" w:usb2="00000016" w:usb3="00000000" w:csb0="00100000" w:csb1="00000000"/>
  </w:font>
  <w:font w:name="DFPPOPMix-W5">
    <w:panose1 w:val="040B0500000000000000"/>
    <w:charset w:val="80"/>
    <w:family w:val="auto"/>
    <w:pitch w:val="default"/>
    <w:sig w:usb0="00000001" w:usb1="08070000" w:usb2="00000010" w:usb3="00000000" w:csb0="0002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  <w:font w:name="华康唐风隶W5(P)">
    <w:panose1 w:val="03000500000000000000"/>
    <w:charset w:val="86"/>
    <w:family w:val="auto"/>
    <w:pitch w:val="default"/>
    <w:sig w:usb0="00000001" w:usb1="08010000" w:usb2="00000012" w:usb3="00000000" w:csb0="00040000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文泉驿等宽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文鼎CS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金梅毛匾行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★懐流体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CHei3HK-Bold">
    <w:panose1 w:val="00000800000000000000"/>
    <w:charset w:val="88"/>
    <w:family w:val="auto"/>
    <w:pitch w:val="default"/>
    <w:sig w:usb0="A00002FF" w:usb1="3ACFFD7A" w:usb2="00000016" w:usb3="00000000" w:csb0="00120005" w:csb1="00000000"/>
  </w:font>
  <w:font w:name="CHei3HKS-Bold">
    <w:panose1 w:val="00000800000000000000"/>
    <w:charset w:val="88"/>
    <w:family w:val="auto"/>
    <w:pitch w:val="default"/>
    <w:sig w:usb0="A00002FF" w:usb1="3ACFFD7A" w:usb2="00000016" w:usb3="00000000" w:csb0="00120005" w:csb1="00000000"/>
  </w:font>
  <w:font w:name="DFLiKingHei-XB">
    <w:panose1 w:val="020B0809000000000000"/>
    <w:charset w:val="88"/>
    <w:family w:val="auto"/>
    <w:pitch w:val="default"/>
    <w:sig w:usb0="80000001" w:usb1="28091800" w:usb2="00000016" w:usb3="00000000" w:csb0="00100000" w:csb1="00000000"/>
  </w:font>
  <w:font w:name="DFPYuanYuanW2-B5">
    <w:panose1 w:val="040B0200000000000000"/>
    <w:charset w:val="88"/>
    <w:family w:val="auto"/>
    <w:pitch w:val="default"/>
    <w:sig w:usb0="80000001" w:usb1="28091800" w:usb2="00000016" w:usb3="00000000" w:csb0="00100000" w:csb1="00000000"/>
  </w:font>
  <w:font w:name="DFPYuanYuanW4-B5">
    <w:panose1 w:val="040B0400000000000000"/>
    <w:charset w:val="88"/>
    <w:family w:val="auto"/>
    <w:pitch w:val="default"/>
    <w:sig w:usb0="80000001" w:usb1="28091800" w:usb2="00000016" w:usb3="00000000" w:csb0="00100000" w:csb1="00000000"/>
  </w:font>
  <w:font w:name="DFShiYiW5-B5">
    <w:panose1 w:val="04020509000000000000"/>
    <w:charset w:val="88"/>
    <w:family w:val="auto"/>
    <w:pitch w:val="default"/>
    <w:sig w:usb0="80000001" w:usb1="28091800" w:usb2="00000016" w:usb3="00000000" w:csb0="00100000" w:csb1="00000000"/>
  </w:font>
  <w:font w:name="DFYeaSong-B5">
    <w:panose1 w:val="02020909000000000000"/>
    <w:charset w:val="88"/>
    <w:family w:val="auto"/>
    <w:pitch w:val="default"/>
    <w:sig w:usb0="80000001" w:usb1="28091800" w:usb2="00000016" w:usb3="00000000" w:csb0="00100000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华康方圆体W7(P)">
    <w:panose1 w:val="040B0700000000000000"/>
    <w:charset w:val="86"/>
    <w:family w:val="auto"/>
    <w:pitch w:val="default"/>
    <w:sig w:usb0="00000001" w:usb1="08010000" w:usb2="00000012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金文体W3">
    <w:panose1 w:val="030F0309000000000000"/>
    <w:charset w:val="86"/>
    <w:family w:val="auto"/>
    <w:pitch w:val="default"/>
    <w:sig w:usb0="00000001" w:usb1="08010000" w:usb2="00000012" w:usb3="00000000" w:csb0="00040000" w:csb1="00000000"/>
  </w:font>
  <w:font w:name="华康金文体W3(P)">
    <w:panose1 w:val="030F0300000000000000"/>
    <w:charset w:val="86"/>
    <w:family w:val="auto"/>
    <w:pitch w:val="default"/>
    <w:sig w:usb0="00000001" w:usb1="08010000" w:usb2="00000012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娃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華康華綜體">
    <w:panose1 w:val="020B0500000000000000"/>
    <w:charset w:val="86"/>
    <w:family w:val="auto"/>
    <w:pitch w:val="default"/>
    <w:sig w:usb0="80000001" w:usb1="28091800" w:usb2="00000016" w:usb3="00000000" w:csb0="00040000" w:csb1="00000000"/>
  </w:font>
  <w:font w:name="方正准雅宋简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剑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拼音字库01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楷体拼音字库02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楷体拼音字库03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楷体拼音字库05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特粗光辉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XIS Std R">
    <w:panose1 w:val="020B0500000000000000"/>
    <w:charset w:val="80"/>
    <w:family w:val="auto"/>
    <w:pitch w:val="default"/>
    <w:sig w:usb0="800002CF" w:usb1="68C7FCFC" w:usb2="00000012" w:usb3="00000000" w:csb0="00020005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字迹-吕建德字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拼音字库04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水柱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特粗光辉繁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狂草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藏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豪体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造字工房力黑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俊雅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字迹-童体毛笔字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幼线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艺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造字工房尚雅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尚黑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特细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情书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映画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朗倩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长城特粗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DFYuanYuanW4-B5">
    <w:panose1 w:val="040B0409000000000000"/>
    <w:charset w:val="88"/>
    <w:family w:val="auto"/>
    <w:pitch w:val="default"/>
    <w:sig w:usb0="80000001" w:usb1="28091800" w:usb2="00000016" w:usb3="00000000" w:csb0="00100000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LiHei Pro">
    <w:panose1 w:val="020B0500000000000000"/>
    <w:charset w:val="86"/>
    <w:family w:val="auto"/>
    <w:pitch w:val="default"/>
    <w:sig w:usb0="A00002FF" w:usb1="3ACFFCFA" w:usb2="00000016" w:usb3="00000000" w:csb0="20160004" w:csb1="82120000"/>
  </w:font>
  <w:font w:name="onryou">
    <w:panose1 w:val="02000604000000000000"/>
    <w:charset w:val="80"/>
    <w:family w:val="auto"/>
    <w:pitch w:val="default"/>
    <w:sig w:usb0="A00002BF" w:usb1="68C7FCFB" w:usb2="00000010" w:usb3="00000000" w:csb0="4002009F" w:csb1="DFD70000"/>
  </w:font>
  <w:font w:name="宋体=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==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Verdana">
    <w:panose1 w:val="020B0604030504040204"/>
    <w:charset w:val="01"/>
    <w:family w:val="auto"/>
    <w:pitch w:val="default"/>
    <w:sig w:usb0="A10006FF" w:usb1="4000205B" w:usb2="00000010" w:usb3="00000000" w:csb0="2000019F" w:csb1="00000000"/>
  </w:font>
  <w:font w:name="Calibri Light">
    <w:panose1 w:val="020F0302020204030204"/>
    <w:charset w:val="01"/>
    <w:family w:val="auto"/>
    <w:pitch w:val="default"/>
    <w:sig w:usb0="A00002EF" w:usb1="4000207B" w:usb2="00000000" w:usb3="00000000" w:csb0="2000019F" w:csb1="00000000"/>
  </w:font>
  <w:font w:name="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華康儷雅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娃娃體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華康娃娃體(P)">
    <w:panose1 w:val="02010600010101010101"/>
    <w:charset w:val="88"/>
    <w:family w:val="auto"/>
    <w:pitch w:val="default"/>
    <w:sig w:usb0="80000001" w:usb1="28091800" w:usb2="00000016" w:usb3="00000000" w:csb0="00100000" w:csb1="00000000"/>
  </w:font>
  <w:font w:name="華康寶風體">
    <w:panose1 w:val="03000409000000000000"/>
    <w:charset w:val="86"/>
    <w:family w:val="auto"/>
    <w:pitch w:val="default"/>
    <w:sig w:usb0="80000001" w:usb1="28091800" w:usb2="00000016" w:usb3="00000000" w:csb0="00040000" w:csb1="00000000"/>
  </w:font>
  <w:font w:name="超世纪粗仿黑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造字工房丁丁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特细长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方正兰亭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流行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繁圆艺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超世纪粗方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迷你繁陆行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金梅毛顏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MGentleHKS-Light">
    <w:panose1 w:val="00000400000000000000"/>
    <w:charset w:val="88"/>
    <w:family w:val="auto"/>
    <w:pitch w:val="default"/>
    <w:sig w:usb0="A00002FF" w:usb1="3ACFFD7A" w:usb2="00000016" w:usb3="00000000" w:csb0="00120005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lipstream LET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方正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风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KTK--GBK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ritannic Bold">
    <w:altName w:val="DFPLiKingHei-XB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DFPShiYiW5-B5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lonna MT">
    <w:altName w:val="DFPShiYiW5-B5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DFPShiYiW5-B5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ranklin Gothic Demi Cond">
    <w:altName w:val="DFPLiKingHei-XB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anklin Gothic Heavy">
    <w:altName w:val="DFPLiKingHei-XB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ill Sans MT Ext Condensed Bold">
    <w:altName w:val="DFPLiKingHei-XB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Magneto">
    <w:altName w:val="DFPShiYiW5-B5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Onyx">
    <w:altName w:val="DFPShiYiW5-B5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柳公权柳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悬针篆变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拼音字库06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Blazed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造字工房朗宋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细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纤细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形黑（非商用）细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6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����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8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z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wcard Gothic">
    <w:altName w:val="DFPShiYiW5-B5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nap ITC">
    <w:altName w:val="DFPShiYiW5-B5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C39HrP24DhT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jpn_boot">
    <w:altName w:val="Meiryo UI"/>
    <w:panose1 w:val="020B0502040204020203"/>
    <w:charset w:val="80"/>
    <w:family w:val="auto"/>
    <w:pitch w:val="default"/>
    <w:sig w:usb0="00000000" w:usb1="00000000" w:usb2="00000012" w:usb3="00000000" w:csb0="0002009F" w:csb1="DFD7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kor_boot">
    <w:altName w:val="Gulim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Algerian">
    <w:altName w:val="DFPShiYiW5-B5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entury Gothic">
    <w:altName w:val="AXIS Std R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山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larendon Condensed">
    <w:panose1 w:val="02040706040705040204"/>
    <w:charset w:val="00"/>
    <w:family w:val="auto"/>
    <w:pitch w:val="default"/>
    <w:sig w:usb0="00000007" w:usb1="00000000" w:usb2="00000000" w:usb3="00000000" w:csb0="00000093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Univers">
    <w:panose1 w:val="020B0603020202030204"/>
    <w:charset w:val="00"/>
    <w:family w:val="auto"/>
    <w:pitch w:val="default"/>
    <w:sig w:usb0="00000007" w:usb1="00000000" w:usb2="00000000" w:usb3="00000000" w:csb0="00000093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imSun-ExtB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AIGDT">
    <w:altName w:val="Segoe Print"/>
    <w:panose1 w:val="00000400000000000000"/>
    <w:charset w:val="00"/>
    <w:family w:val="auto"/>
    <w:pitch w:val="default"/>
    <w:sig w:usb0="00000000" w:usb1="00000000" w:usb2="00000000" w:usb3="00000000" w:csb0="80000000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Bauhaus 93">
    <w:altName w:val="DFPShiYiW5-B5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Co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ill Sans Ultra Bold">
    <w:altName w:val="Segoe UI Semibold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Gill Sans Ultra Bold Condensed">
    <w:altName w:val="Segoe Print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Greek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P">
    <w:altName w:val="Segoe Print"/>
    <w:panose1 w:val="00000400000000000000"/>
    <w:charset w:val="00"/>
    <w:family w:val="auto"/>
    <w:pitch w:val="default"/>
    <w:sig w:usb0="00000000" w:usb1="00000000" w:usb2="00000040" w:usb3="00000000" w:csb0="000001FF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Vineta BT">
    <w:altName w:val="Gabriola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C Bookman">
    <w:panose1 w:val="02050504040505020204"/>
    <w:charset w:val="00"/>
    <w:family w:val="auto"/>
    <w:pitch w:val="default"/>
    <w:sig w:usb0="00000007" w:usb1="00000000" w:usb2="00000000" w:usb3="00000000" w:csb0="00000093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Arial 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仿宋 Std 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6" w:usb3="00000000" w:csb0="0016019D" w:csb1="00000000"/>
  </w:font>
  <w:font w:name="张海山锐谐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禹卫书法行书简体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FZLTZH_GBK_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山简魏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fzktj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篆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迷你简习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金梅中國書法3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毛筆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′Times New Roman′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1"/>
    <w:family w:val="auto"/>
    <w:pitch w:val="default"/>
    <w:sig w:usb0="E00002FF" w:usb1="400004FF" w:usb2="00000000" w:usb3="00000000" w:csb0="2000019F" w:csb1="00000000"/>
  </w:font>
  <w:font w:name="??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细明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Ђ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楷体-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745092428+ZBUIiK-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Palatino Linotype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..">
    <w:altName w:val="宋体"/>
    <w:panose1 w:val="00000600040101010101"/>
    <w:charset w:val="86"/>
    <w:family w:val="auto"/>
    <w:pitch w:val="default"/>
    <w:sig w:usb0="00000000" w:usb1="00000000" w:usb2="00000000" w:usb3="00000000" w:csb0="00040001" w:csb1="00000000"/>
  </w:font>
  <w:font w:name="Courier+ZHGIR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-PK7488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ｺﾞｼｯｸ">
    <w:altName w:val="Times New Roman"/>
    <w:panose1 w:val="020B0609070205080204"/>
    <w:charset w:val="01"/>
    <w:family w:val="auto"/>
    <w:pitch w:val="default"/>
    <w:sig w:usb0="00000000" w:usb1="00000000" w:usb2="00000010" w:usb3="00000000" w:csb0="0002009F" w:csb1="00000000"/>
  </w:font>
  <w:font w:name="宋体，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-PK74843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放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中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Times New Roman''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s Gothic MT">
    <w:altName w:val="Arial"/>
    <w:panose1 w:val="020B0504020203020204"/>
    <w:charset w:val="00"/>
    <w:family w:val="auto"/>
    <w:pitch w:val="default"/>
    <w:sig w:usb0="00000000" w:usb1="00000000" w:usb2="00000000" w:usb3="00000000" w:csb0="00000001" w:csb1="00000000"/>
  </w:font>
  <w:font w:name="DY19+ZEcG4a-1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粗黑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Questrial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5+ZKJDrd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,Verdana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5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EZCwy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100040E" w:usb3="00000000" w:csb0="00040000" w:csb1="00000000"/>
  </w:font>
  <w:font w:name="Swiss721BT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KbBLX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ylus BT">
    <w:altName w:val="黑体"/>
    <w:panose1 w:val="020E0402020206020304"/>
    <w:charset w:val="01"/>
    <w:family w:val="auto"/>
    <w:pitch w:val="default"/>
    <w:sig w:usb0="00000000" w:usb1="00000000" w:usb2="00000000" w:usb3="00000000" w:csb0="00040001" w:csb1="00000000"/>
  </w:font>
  <w:font w:name="����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6+ZKbBLX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79243873+ZLKFbU-29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zSans-Book">
    <w:altName w:val="Verdana"/>
    <w:panose1 w:val="02000603040000020003"/>
    <w:charset w:val="01"/>
    <w:family w:val="auto"/>
    <w:pitch w:val="default"/>
    <w:sig w:usb0="00000000" w:usb1="00000000" w:usb2="00000000" w:usb3="00000000" w:csb0="2000019F" w:csb1="4F000000"/>
  </w:font>
  <w:font w:name="DY8+ZKbBLY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公文系統字型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DY10+ZKbBLY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 PL UKai C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DY12+ZKbBLY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JZHcU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shby">
    <w:altName w:val="Trebuchet MS"/>
    <w:panose1 w:val="02000803020000020003"/>
    <w:charset w:val="01"/>
    <w:family w:val="auto"/>
    <w:pitch w:val="default"/>
    <w:sig w:usb0="00000000" w:usb1="00000000" w:usb2="00000000" w:usb3="00000000" w:csb0="00000000" w:csb1="00000000"/>
  </w:font>
  <w:font w:name="DY15+ZKbBLY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3f?3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7+ZKbBLY-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2+ZEcG4d-4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TJ0+ZBVIgN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9+ZKbBLZ-1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ngsuhCh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简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77+ZJIIyV-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490363164+ZLFAUp-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547952335+ZIIJj8-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-ItalicM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9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ookman Old Style">
    <w:altName w:val="Segoe Print"/>
    <w:panose1 w:val="02050604050505020204"/>
    <w:charset w:val="A1"/>
    <w:family w:val="auto"/>
    <w:pitch w:val="default"/>
    <w:sig w:usb0="00000000" w:usb1="00000000" w:usb2="00000000" w:usb3="00000000" w:csb0="2000009F" w:csb1="DFD70000"/>
  </w:font>
  <w:font w:name="长城行楷体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MS Gothic CE">
    <w:altName w:val="MS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6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源淏窪极楛极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B8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Gothic Greek">
    <w:altName w:val="MS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0-45234552+ZEMJew-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CC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Gothic Baltic">
    <w:altName w:val="MS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">
    <w:altName w:val="Times New Roman"/>
    <w:panose1 w:val="020B0604030504040204"/>
    <w:charset w:val="01"/>
    <w:family w:val="auto"/>
    <w:pitch w:val="default"/>
    <w:sig w:usb0="00000000" w:usb1="00000000" w:usb2="00000000" w:usb3="00000000" w:csb0="00040001" w:csb1="00000000"/>
  </w:font>
  <w:font w:name="ISOCP">
    <w:altName w:val="Courier New"/>
    <w:panose1 w:val="00000400000000000000"/>
    <w:charset w:val="01"/>
    <w:family w:val="auto"/>
    <w:pitch w:val="default"/>
    <w:sig w:usb0="00000000" w:usb1="00000000" w:usb2="00000040" w:usb3="00000000" w:csb0="000001FF" w:csb1="00000000"/>
  </w:font>
  <w:font w:name="仿宋体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Greek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Y7+ZEcG5u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0DlFont0+ZEGGal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G Times">
    <w:panose1 w:val="02020603050405020304"/>
    <w:charset w:val="01"/>
    <w:family w:val="auto"/>
    <w:pitch w:val="default"/>
    <w:sig w:usb0="00000007" w:usb1="00000000" w:usb2="00000000" w:usb3="00000000" w:csb0="00000093" w:csb1="00000000"/>
  </w:font>
  <w:font w:name="MS Reference Sans Serif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rebuchet MS Tur">
    <w:altName w:val="Trebuchet MS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3f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A5CBF3BA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eorgia Cyr">
    <w:altName w:val="Georg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07537065+ZILCQZ-8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.輆碉贂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Boo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7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mplex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n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26+ZDfHgZ-1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d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nux Libertine Display G">
    <w:altName w:val="Mangal"/>
    <w:panose1 w:val="02000503000000000000"/>
    <w:charset w:val="01"/>
    <w:family w:val="auto"/>
    <w:pitch w:val="default"/>
    <w:sig w:usb0="00000000" w:usb1="00000000" w:usb2="02000020" w:usb3="00000000" w:csb0="600001BF" w:csb1="00000000"/>
  </w:font>
  <w:font w:name="Sendnya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KTJ+ZIbIt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1"/>
    <w:family w:val="auto"/>
    <w:pitch w:val="default"/>
    <w:sig w:usb0="E0000287" w:usb1="40000013" w:usb2="00000000" w:usb3="00000000" w:csb0="2000019F" w:csb1="00000000"/>
  </w:font>
  <w:font w:name="ˎ̥, Verdana, Arial,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NewRoman,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14-1775782797+ZDVXdJ-4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HYa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´楷体_GB2312´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T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mpact Tur">
    <w:altName w:val="Impac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SJ-PK7482000000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文星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MS Song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1"/>
    <w:family w:val="auto"/>
    <w:pitch w:val="default"/>
    <w:sig w:usb0="80001AFF" w:usb1="0000396B" w:usb2="00000000" w:usb3="00000000" w:csb0="200000BF" w:csb1="D7F7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Microsoft Sans Serif">
    <w:panose1 w:val="020B0604020202020204"/>
    <w:charset w:val="01"/>
    <w:family w:val="auto"/>
    <w:pitch w:val="default"/>
    <w:sig w:usb0="E1002AFF" w:usb1="C0000002" w:usb2="00000008" w:usb3="00000000" w:csb0="200101FF" w:csb1="20280000"/>
  </w:font>
  <w:font w:name="Helvetica">
    <w:panose1 w:val="020B0504020202030204"/>
    <w:charset w:val="01"/>
    <w:family w:val="auto"/>
    <w:pitch w:val="default"/>
    <w:sig w:usb0="00000007" w:usb1="00000000" w:usb2="00000000" w:usb3="00000000" w:csb0="00000093" w:csb1="00000000"/>
  </w:font>
  <w:font w:name="̥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½Õý·ÂËÎ_GBK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">
    <w:altName w:val="宋体"/>
    <w:panose1 w:val="020B0602040502020204"/>
    <w:charset w:val="86"/>
    <w:family w:val="auto"/>
    <w:pitch w:val="default"/>
    <w:sig w:usb0="00000000" w:usb1="00000000" w:usb2="00000008" w:usb3="00000000" w:csb0="600100FF" w:csb1="FFFF0000"/>
  </w:font>
  <w:font w:name="XBSJ-PK7482000000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+mj-c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Gothic">
    <w:altName w:val="AXIS Std R"/>
    <w:panose1 w:val="020B0502020202020204"/>
    <w:charset w:val="01"/>
    <w:family w:val="auto"/>
    <w:pitch w:val="default"/>
    <w:sig w:usb0="00000000" w:usb1="00000000" w:usb2="00000000" w:usb3="00000000" w:csb0="2000009F" w:csb1="DFD70000"/>
  </w:font>
  <w:font w:name="Trebuchet MS">
    <w:panose1 w:val="020B0603020202020204"/>
    <w:charset w:val="01"/>
    <w:family w:val="auto"/>
    <w:pitch w:val="default"/>
    <w:sig w:usb0="00000287" w:usb1="00000000" w:usb2="00000000" w:usb3="00000000" w:csb0="2000009F" w:csb1="0000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Times New Roman (Vietnamese)">
    <w:altName w:val="Times New Roman"/>
    <w:panose1 w:val="00008765C67ED19E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8765C67ED19E0000"/>
    <w:charset w:val="00"/>
    <w:family w:val="auto"/>
    <w:pitch w:val="default"/>
    <w:sig w:usb0="00000000" w:usb1="00000000" w:usb2="00000000" w:usb3="00000000" w:csb0="00000001" w:csb1="00000000"/>
  </w:font>
  <w:font w:name="Calibr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gsanaUPC">
    <w:panose1 w:val="02020603050405020304"/>
    <w:charset w:val="DE"/>
    <w:family w:val="auto"/>
    <w:pitch w:val="default"/>
    <w:sig w:usb0="81000003" w:usb1="00000000" w:usb2="00000000" w:usb3="00000000" w:csb0="00010001" w:csb1="0000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ok Antiqua">
    <w:altName w:val="Segoe Print"/>
    <w:panose1 w:val="02040602050305030304"/>
    <w:charset w:val="01"/>
    <w:family w:val="auto"/>
    <w:pitch w:val="default"/>
    <w:sig w:usb0="00000000" w:usb1="00000000" w:usb2="00000000" w:usb3="00000000" w:csb0="2000009F" w:csb1="DFD70000"/>
  </w:font>
  <w:font w:name="瀹嬩紤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 CE">
    <w:altName w:val="Times New Roman"/>
    <w:panose1 w:val="00008765C67ED19E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8765C67ED19E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8765C67ED19E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8765C67ED19E0000"/>
    <w:charset w:val="A2"/>
    <w:family w:val="auto"/>
    <w:pitch w:val="default"/>
    <w:sig w:usb0="00000000" w:usb1="00000000" w:usb2="00000000" w:usb3="00000000" w:csb0="00000010" w:csb1="00000000"/>
  </w:font>
  <w:font w:name="Wingdings 3">
    <w:altName w:val="Symbol"/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Calibr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Hebrew)">
    <w:altName w:val="Times New Roman"/>
    <w:panose1 w:val="00008765C67ED19E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8765C67ED19E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8765C67ED19E0000"/>
    <w:charset w:val="BA"/>
    <w:family w:val="auto"/>
    <w:pitch w:val="default"/>
    <w:sig w:usb0="00000000" w:usb1="00000000" w:usb2="00000000" w:usb3="00000000" w:csb0="00000080" w:csb1="00000000"/>
  </w:font>
  <w:font w:name="Times">
    <w:altName w:val="宋体"/>
    <w:panose1 w:val="02020603050405020304"/>
    <w:charset w:val="86"/>
    <w:family w:val="auto"/>
    <w:pitch w:val="default"/>
    <w:sig w:usb0="00000000" w:usb1="00000000" w:usb2="00000008" w:usb3="00000000" w:csb0="000001FF" w:csb1="00000000"/>
  </w:font>
  <w:font w:name="AdobeSongStd-Light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黑体"/>
    <w:panose1 w:val="020B0400000000000000"/>
    <w:charset w:val="86"/>
    <w:family w:val="auto"/>
    <w:pitch w:val="default"/>
    <w:sig w:usb0="00000000" w:usb1="00000000" w:usb2="00000010" w:usb3="00000000" w:csb0="00040000" w:csb1="00000000"/>
  </w:font>
  <w:font w:name="DLF-32769-4-22829195+ZLLBmW-2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045731540+ZLLBmV-2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aramond">
    <w:panose1 w:val="02020502050306020203"/>
    <w:charset w:val="86"/>
    <w:family w:val="auto"/>
    <w:pitch w:val="default"/>
    <w:sig w:usb0="00000007" w:usb1="00000000" w:usb2="00000000" w:usb3="00000000" w:csb0="00000093" w:csb1="00000000"/>
  </w:font>
  <w:font w:name="瀹嬩綋 Arial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JhengHei Light">
    <w:altName w:val="黑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Swis721 BlkEx BT">
    <w:altName w:val="Tahoma"/>
    <w:panose1 w:val="020B0907040502030204"/>
    <w:charset w:val="01"/>
    <w:family w:val="auto"/>
    <w:pitch w:val="default"/>
    <w:sig w:usb0="00000000" w:usb1="00000000" w:usb2="00000000" w:usb3="00000000" w:csb0="0000001B" w:csb1="00000000"/>
  </w:font>
  <w:font w:name="Linux Libertine G">
    <w:altName w:val="Mangal"/>
    <w:panose1 w:val="02000503000000000000"/>
    <w:charset w:val="01"/>
    <w:family w:val="auto"/>
    <w:pitch w:val="default"/>
    <w:sig w:usb0="00000000" w:usb1="00000000" w:usb2="00000020" w:usb3="00000000" w:csb0="6000019B" w:csb1="00000000"/>
  </w:font>
  <w:font w:name="FSJ-PK7482000001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ヒラギノ角ゴ Pro W3">
    <w:altName w:val="LiHei Pro"/>
    <w:panose1 w:val="0000C085A9056D66666F"/>
    <w:charset w:val="80"/>
    <w:family w:val="auto"/>
    <w:pitch w:val="default"/>
    <w:sig w:usb0="00000000" w:usb1="00000000" w:usb2="00000000" w:usb3="00000000" w:csb0="00040001" w:csb1="00000000"/>
  </w:font>
  <w:font w:name="方正仿宋_GBK方正仿宋_GBK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w York">
    <w:altName w:val="Times New Roman"/>
    <w:panose1 w:val="02040503060506020304"/>
    <w:charset w:val="00"/>
    <w:family w:val="auto"/>
    <w:pitch w:val="default"/>
    <w:sig w:usb0="00000000" w:usb1="00000000" w:usb2="00000000" w:usb3="00000000" w:csb0="00000001" w:csb1="00000000"/>
  </w:font>
  <w:font w:name="FSJ-PK7482000002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eNjz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 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JOEBP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00020005" w:csb1="00000000"/>
  </w:font>
  <w:font w:name="FJOEHN+Arial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VB7G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00020005" w:csb1="00000000"/>
  </w:font>
  <w:font w:name="Pristina">
    <w:altName w:val="Mongolian Baiti"/>
    <w:panose1 w:val="03060402040406080204"/>
    <w:charset w:val="01"/>
    <w:family w:val="auto"/>
    <w:pitch w:val="default"/>
    <w:sig w:usb0="00000000" w:usb1="00000000" w:usb2="00000000" w:usb3="00000000" w:csb0="20000001" w:csb1="00000000"/>
  </w:font>
  <w:font w:name="Tms Rmn">
    <w:altName w:val="Times New Roman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Rage Italic">
    <w:altName w:val="Mongolian Baiti"/>
    <w:panose1 w:val="03070502040507070304"/>
    <w:charset w:val="01"/>
    <w:family w:val="auto"/>
    <w:pitch w:val="default"/>
    <w:sig w:usb0="00000000" w:usb1="00000000" w:usb2="00000000" w:usb3="00000000" w:csb0="20000001" w:csb1="00000000"/>
  </w:font>
  <w:font w:name="GillSans">
    <w:altName w:val="Lucida Sans Unicode"/>
    <w:panose1 w:val="020B0602020204020204"/>
    <w:charset w:val="00"/>
    <w:family w:val="auto"/>
    <w:pitch w:val="default"/>
    <w:sig w:usb0="00000000" w:usb1="00000000" w:usb2="00000000" w:usb3="00000000" w:csb0="00000093" w:csb1="00000000"/>
  </w:font>
  <w:font w:name="Papyrus">
    <w:altName w:val="Mongolian Baiti"/>
    <w:panose1 w:val="03070502060502030205"/>
    <w:charset w:val="01"/>
    <w:family w:val="auto"/>
    <w:pitch w:val="default"/>
    <w:sig w:usb0="00000000" w:usb1="00000000" w:usb2="00000000" w:usb3="00000000" w:csb0="20000001" w:csb1="00000000"/>
  </w:font>
  <w:font w:name="Tempus Sans ITC">
    <w:altName w:val="DFPShiYiW5-B5"/>
    <w:panose1 w:val="04020404030D07020202"/>
    <w:charset w:val="01"/>
    <w:family w:val="auto"/>
    <w:pitch w:val="default"/>
    <w:sig w:usb0="00000000" w:usb1="00000000" w:usb2="00000000" w:usb3="00000000" w:csb0="20000001" w:csb1="00000000"/>
  </w:font>
  <w:font w:name="Adobe 明體 Std L">
    <w:altName w:val="PMingLiU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FSJ-PK7482000000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 MT Bold">
    <w:altName w:val="Mongolian Baiti"/>
    <w:panose1 w:val="03040602040607080904"/>
    <w:charset w:val="01"/>
    <w:family w:val="auto"/>
    <w:pitch w:val="default"/>
    <w:sig w:usb0="00000000" w:usb1="00000000" w:usb2="00000000" w:usb3="00000000" w:csb0="20000001" w:csb1="00000000"/>
  </w:font>
  <w:font w:name="Cambr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lackadder ITC">
    <w:altName w:val="Gabriola"/>
    <w:panose1 w:val="04020505051007020D02"/>
    <w:charset w:val="01"/>
    <w:family w:val="auto"/>
    <w:pitch w:val="default"/>
    <w:sig w:usb0="00000000" w:usb1="00000000" w:usb2="00000000" w:usb3="00000000" w:csb0="20000001" w:csb1="00000000"/>
  </w:font>
  <w:font w:name="Cambr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仪楷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ambr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汉仪仿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ambri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ans-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Century Schoolbook (PCL6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DLF-32769-4-1031884973+ZBbXb4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ì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´Times New Roman´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老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estige Elite Std">
    <w:altName w:val="Courier New"/>
    <w:panose1 w:val="02060509020206020304"/>
    <w:charset w:val="01"/>
    <w:family w:val="auto"/>
    <w:pitch w:val="default"/>
    <w:sig w:usb0="00000000" w:usb1="00000000" w:usb2="00000000" w:usb3="00000000" w:csb0="60000001" w:csb1="00000000"/>
  </w:font>
  <w:font w:name="Helv">
    <w:altName w:val="微软雅黑"/>
    <w:panose1 w:val="020B0604020202030204"/>
    <w:charset w:val="00"/>
    <w:family w:val="auto"/>
    <w:pitch w:val="default"/>
    <w:sig w:usb0="00000000" w:usb1="00000000" w:usb2="00000000" w:usb3="00000000" w:csb0="00040001" w:csb1="00000000"/>
  </w:font>
  <w:font w:name="鏂板畫浣?;color: #404040;font-size: 12px;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0" w:usb3="00000000" w:csb0="00060007" w:csb1="00000000"/>
  </w:font>
  <w:font w:name="Birch Std">
    <w:altName w:val="Comic Sans MS"/>
    <w:panose1 w:val="03060502040705060204"/>
    <w:charset w:val="01"/>
    <w:family w:val="auto"/>
    <w:pitch w:val="default"/>
    <w:sig w:usb0="00000000" w:usb1="00000000" w:usb2="00000000" w:usb3="00000000" w:csb0="20000001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402A0005" w:csb1="00000000"/>
  </w:font>
  <w:font w:name="方正仿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Tahoma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">
    <w:panose1 w:val="02040502050405020303"/>
    <w:charset w:val="01"/>
    <w:family w:val="auto"/>
    <w:pitch w:val="default"/>
    <w:sig w:usb0="00000287" w:usb1="00000000" w:usb2="00000000" w:usb3="00000000" w:csb0="2000009F" w:csb1="00000000"/>
  </w:font>
  <w:font w:name="瀹嬩綋 verdan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dern No. 20">
    <w:altName w:val="Segoe Print"/>
    <w:panose1 w:val="02070704070505020303"/>
    <w:charset w:val="01"/>
    <w:family w:val="auto"/>
    <w:pitch w:val="default"/>
    <w:sig w:usb0="00000000" w:usb1="00000000" w:usb2="00000000" w:usb3="00000000" w:csb0="20000001" w:csb1="00000000"/>
  </w:font>
  <w:font w:name="宋体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SC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ddenHorzOC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oor Richard">
    <w:altName w:val="Segoe Print"/>
    <w:panose1 w:val="02080502050505020702"/>
    <w:charset w:val="01"/>
    <w:family w:val="auto"/>
    <w:pitch w:val="default"/>
    <w:sig w:usb0="00000000" w:usb1="00000000" w:usb2="00000000" w:usb3="00000000" w:csb0="20000001" w:csb1="00000000"/>
  </w:font>
  <w:font w:name="Syste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榛戜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-PK7482000000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΢ȭхڢ, ڌ墬 V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">
    <w:panose1 w:val="030F0702030302020204"/>
    <w:charset w:val="01"/>
    <w:family w:val="auto"/>
    <w:pitch w:val="default"/>
    <w:sig w:usb0="00000287" w:usb1="00000000" w:usb2="00000000" w:usb3="00000000" w:csb0="2000009F" w:csb1="00000000"/>
  </w:font>
  <w:font w:name="Arial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Cyr">
    <w:altName w:val="Arial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(Hebrew)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ial (Arabic)">
    <w:altName w:val="Arial"/>
    <w:panose1 w:val="720075006E003A002000"/>
    <w:charset w:val="B2"/>
    <w:family w:val="auto"/>
    <w:pitch w:val="default"/>
    <w:sig w:usb0="00000000" w:usb1="00000000" w:usb2="00000000" w:usb3="00000000" w:csb0="00000040" w:csb1="00000000"/>
  </w:font>
  <w:font w:name="Arial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小标宋">
    <w:altName w:val="宋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ËÎÌå">
    <w:altName w:val="Courier New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????">
    <w:altName w:val="微软雅黑"/>
    <w:panose1 w:val="720075006E003A002000"/>
    <w:charset w:val="01"/>
    <w:family w:val="auto"/>
    <w:pitch w:val="default"/>
    <w:sig w:usb0="00000000" w:usb1="00000000" w:usb2="00000000" w:usb3="00000000" w:csb0="00040001" w:csb1="00000000"/>
  </w:font>
  <w:font w:name="文鼎小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\9ED1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HBGQo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HBGQo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ngSong_GB2312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+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 CE">
    <w:altName w:val="Verdan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 Cyr">
    <w:altName w:val="Verdan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 Greek">
    <w:altName w:val="Verdan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 Tur">
    <w:altName w:val="Verdan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Verdana Baltic">
    <w:altName w:val="Verdan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 (Vietnamese)">
    <w:altName w:val="Verdan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ahoma CE">
    <w:altName w:val="Tahom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ahoma Cyr">
    <w:altName w:val="Tahom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 Greek">
    <w:altName w:val="Tahom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ahoma Tur">
    <w:altName w:val="Tahom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ahoma (Hebrew)">
    <w:altName w:val="Tahom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ahoma (Arabic)">
    <w:altName w:val="Tahom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ahoma Baltic">
    <w:altName w:val="Tahom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ahoma (Vietnamese)">
    <w:altName w:val="Tahom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ahoma (Thai)">
    <w:altName w:val="Tahoma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12px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Microsoft Yahei\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Helvetic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ȭхڢ; TEXT-ALIGN: cente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HBGBo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5FAE\8F6F\96C5\9ED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CS书宋二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toham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iral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创艺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ckwell">
    <w:altName w:val="Segoe Print"/>
    <w:panose1 w:val="02060603020205020403"/>
    <w:charset w:val="01"/>
    <w:family w:val="auto"/>
    <w:pitch w:val="default"/>
    <w:sig w:usb0="00000000" w:usb1="00000000" w:usb2="00000000" w:usb3="00000000" w:csb0="20000001" w:csb1="00000000"/>
  </w:font>
  <w:font w:name="RomanS">
    <w:altName w:val="Palatino Linotype"/>
    <w:panose1 w:val="02000400000000000000"/>
    <w:charset w:val="01"/>
    <w:family w:val="auto"/>
    <w:pitch w:val="default"/>
    <w:sig w:usb0="00000000" w:usb1="00000000" w:usb2="00000000" w:usb3="00000000" w:csb0="000001FF" w:csb1="00000000"/>
  </w:font>
  <w:font w:name="Basemic Symbol">
    <w:altName w:val="Symbol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_GB2312">
    <w:altName w:val="宋体"/>
    <w:panose1 w:val="00000600040101010101"/>
    <w:charset w:val="86"/>
    <w:family w:val="auto"/>
    <w:pitch w:val="default"/>
    <w:sig w:usb0="00000000" w:usb1="00000000" w:usb2="00000010" w:usb3="00000000" w:csb0="00040000" w:csb1="00000000"/>
  </w:font>
  <w:font w:name="»ªÎÄÖĞËÎ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ªÎÄ·ÂËÎ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·Â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 Helvetica, sans-serif">
    <w:altName w:val="Times New Roman"/>
    <w:panose1 w:val="02020603050405020304"/>
    <w:charset w:val="01"/>
    <w:family w:val="auto"/>
    <w:pitch w:val="default"/>
    <w:sig w:usb0="00000000" w:usb1="00000000" w:usb2="00000000" w:usb3="00000000" w:csb0="00040001" w:csb1="00000000"/>
  </w:font>
  <w:font w:name="»ŖĪÄÖŠĖĪ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穝灿砰">
    <w:altName w:val="微软雅黑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Courier New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 New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创艺简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»ΞΔΦΠΛΞ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hell Dlg">
    <w:altName w:val="Tahoma"/>
    <w:panose1 w:val="020B0604020202020204"/>
    <w:charset w:val="01"/>
    <w:family w:val="auto"/>
    <w:pitch w:val="default"/>
    <w:sig w:usb0="00000000" w:usb1="00000000" w:usb2="00000008" w:usb3="00000000" w:csb0="000101FF" w:csb1="00000000"/>
  </w:font>
  <w:font w:name="&amp;#7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夹发砰">
    <w:altName w:val="宋体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Arial Unicode MS (Hebrew)">
    <w:altName w:val="宋体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»ªÎÄÏ¸ºÚ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»ΞΔ·ΒΛΞ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»ªÎÄ·Â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 (serif)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ЄОД·ВЛО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mpact">
    <w:panose1 w:val="020B0806030902050204"/>
    <w:charset w:val="01"/>
    <w:family w:val="auto"/>
    <w:pitch w:val="default"/>
    <w:sig w:usb0="00000287" w:usb1="00000000" w:usb2="00000000" w:usb3="00000000" w:csb0="2000009F" w:csb1="DFD70000"/>
  </w:font>
  <w:font w:name="»ЄОДЦРЛО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»ŞÎÄ·ÂËÎ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华康圆体W9">
    <w:altName w:val="宋体"/>
    <w:panose1 w:val="020F0800000000000000"/>
    <w:charset w:val="86"/>
    <w:family w:val="auto"/>
    <w:pitch w:val="default"/>
    <w:sig w:usb0="00000000" w:usb1="00000000" w:usb2="00000012" w:usb3="00000000" w:csb0="00040000" w:csb1="00000000"/>
  </w:font>
  <w:font w:name="Segoe Script">
    <w:panose1 w:val="020B0504020000000003"/>
    <w:charset w:val="01"/>
    <w:family w:val="auto"/>
    <w:pitch w:val="default"/>
    <w:sig w:usb0="0000028F" w:usb1="00000000" w:usb2="00000000" w:usb3="00000000" w:csb0="0000009F" w:csb1="00000000"/>
  </w:font>
  <w:font w:name="Arial Unicode MS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»ŖĪÄ·ĀĖĪ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 Unicode MS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·ÂËÎ_GB2312">
    <w:altName w:val="Courier New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»ªÎÄÖÐ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粗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">
    <w:altName w:val="黑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Arial Unicode MS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ourier New CYR">
    <w:altName w:val="Courier New"/>
    <w:panose1 w:val="00008B5B5F0047004200"/>
    <w:charset w:val="CC"/>
    <w:family w:val="auto"/>
    <w:pitch w:val="default"/>
    <w:sig w:usb0="00000000" w:usb1="00000000" w:usb2="00000000" w:usb3="00000000" w:csb0="00000004" w:csb1="00000000"/>
  </w:font>
  <w:font w:name="Arial Unicode MS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·s²Ó©úÅé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neva">
    <w:altName w:val="宋体"/>
    <w:panose1 w:val="020B0503030404040204"/>
    <w:charset w:val="86"/>
    <w:family w:val="auto"/>
    <w:pitch w:val="default"/>
    <w:sig w:usb0="00000000" w:usb1="00000000" w:usb2="00000000" w:usb3="00000000" w:csb0="00040000" w:csb1="00000000"/>
  </w:font>
  <w:font w:name="oúì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 Pinyinok-A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»ŞÎÄÖĐËÎ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,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_GB18030">
    <w:altName w:val="宋体"/>
    <w:panose1 w:val="03000509000000000000"/>
    <w:charset w:val="01"/>
    <w:family w:val="auto"/>
    <w:pitch w:val="default"/>
    <w:sig w:usb0="00000000" w:usb1="00000000" w:usb2="00000010" w:usb3="00000000" w:csb0="003C0041" w:csb1="00000000"/>
  </w:font>
  <w:font w:name="Courier New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nstantia">
    <w:panose1 w:val="02030602050306030303"/>
    <w:charset w:val="01"/>
    <w:family w:val="auto"/>
    <w:pitch w:val="default"/>
    <w:sig w:usb0="A00002EF" w:usb1="4000204B" w:usb2="00000000" w:usb3="00000000" w:csb0="2000019F" w:csb1="00000000"/>
  </w:font>
  <w:font w:name="Arial Unicode MS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onotype Corsiva">
    <w:altName w:val="Mongolian Baiti"/>
    <w:panose1 w:val="03010101010201010101"/>
    <w:charset w:val="01"/>
    <w:family w:val="auto"/>
    <w:pitch w:val="default"/>
    <w:sig w:usb0="00000000" w:usb1="00000000" w:usb2="00000000" w:usb3="00000000" w:csb0="2000009F" w:csb1="DFD70000"/>
  </w:font>
  <w:font w:name="Courier New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S Reference Sans Serif">
    <w:altName w:val="Verdana"/>
    <w:panose1 w:val="020B0604030504040204"/>
    <w:charset w:val="01"/>
    <w:family w:val="auto"/>
    <w:pitch w:val="default"/>
    <w:sig w:usb0="00000000" w:usb1="00000000" w:usb2="00000000" w:usb3="00000000" w:csb0="2000019F" w:csb1="00000000"/>
  </w:font>
  <w:font w:name="¿¬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Lucida Grande">
    <w:altName w:val="微软雅黑"/>
    <w:panose1 w:val="020B0600040502020204"/>
    <w:charset w:val="01"/>
    <w:family w:val="auto"/>
    <w:pitch w:val="default"/>
    <w:sig w:usb0="00000000" w:usb1="00000000" w:usb2="00000000" w:usb3="00000000" w:csb0="00040001" w:csb1="00000000"/>
  </w:font>
  <w:font w:name="Sylfaen">
    <w:panose1 w:val="010A0502050306030303"/>
    <w:charset w:val="01"/>
    <w:family w:val="auto"/>
    <w:pitch w:val="default"/>
    <w:sig w:usb0="04000687" w:usb1="00000000" w:usb2="00000000" w:usb3="00000000" w:csb0="2000009F" w:csb1="00000000"/>
  </w:font>
  <w:font w:name="NewCenturySchl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65"/>
    <w:family w:val="auto"/>
    <w:pitch w:val="default"/>
    <w:sig w:usb0="E10022FF" w:usb1="C000E47F" w:usb2="00000029" w:usb3="00000000" w:csb0="200001DF" w:csb1="20000000"/>
  </w:font>
  <w:font w:name="魏碑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，黑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 瀹嬩綋">
    <w:altName w:val="Tahom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Fang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Fang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Fang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Fang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Fang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Fang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nformal Roman">
    <w:altName w:val="Mongolian Baiti"/>
    <w:panose1 w:val="030604020304060B0204"/>
    <w:charset w:val="01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1"/>
    <w:family w:val="auto"/>
    <w:pitch w:val="default"/>
    <w:sig w:usb0="00000000" w:usb1="00000000" w:usb2="00000000" w:usb3="00000000" w:csb0="20000001" w:csb1="00000000"/>
  </w:font>
  <w:font w:name="Times New Roman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Zhong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Zhong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Zhong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Zhong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Zhong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Zhong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TXi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Xihe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Xihe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Xi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Xihe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Xihe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uperFrench">
    <w:altName w:val="微软雅黑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Swis721 BlkCn BT">
    <w:altName w:val="Segoe Print"/>
    <w:panose1 w:val="020B0806030502040204"/>
    <w:charset w:val="01"/>
    <w:family w:val="auto"/>
    <w:pitch w:val="default"/>
    <w:sig w:usb0="00000000" w:usb1="00000000" w:usb2="00000000" w:usb3="00000000" w:csb0="00000011" w:csb1="00000000"/>
  </w:font>
  <w:font w:name="Swis721 Blk BT">
    <w:altName w:val="Segoe Print"/>
    <w:panose1 w:val="020B0904030502020204"/>
    <w:charset w:val="01"/>
    <w:family w:val="auto"/>
    <w:pitch w:val="default"/>
    <w:sig w:usb0="00000000" w:usb1="00000000" w:usb2="00000000" w:usb3="00000000" w:csb0="00000011" w:csb1="00000000"/>
  </w:font>
  <w:font w:name="Swis721 BlkOul BT">
    <w:altName w:val="微软雅黑"/>
    <w:panose1 w:val="04020905030B03040203"/>
    <w:charset w:val="01"/>
    <w:family w:val="auto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1"/>
    <w:family w:val="auto"/>
    <w:pitch w:val="default"/>
    <w:sig w:usb0="00000000" w:usb1="00000000" w:usb2="00000000" w:usb3="00000000" w:csb0="20000003" w:csb1="00000000"/>
  </w:font>
  <w:font w:name="Symeteo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Proxy 3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Myriad Pro Light">
    <w:altName w:val="Microsoft Sans Serif"/>
    <w:panose1 w:val="020B0603030403020204"/>
    <w:charset w:val="01"/>
    <w:family w:val="auto"/>
    <w:pitch w:val="default"/>
    <w:sig w:usb0="00000000" w:usb1="00000000" w:usb2="00000000" w:usb3="00000000" w:csb0="2000019F" w:csb1="00000000"/>
  </w:font>
  <w:font w:name="Minion Pro">
    <w:altName w:val="Palatino Linotype"/>
    <w:panose1 w:val="02040503050201020203"/>
    <w:charset w:val="01"/>
    <w:family w:val="auto"/>
    <w:pitch w:val="default"/>
    <w:sig w:usb0="00000000" w:usb1="00000000" w:usb2="00000000" w:usb3="00000000" w:csb0="2000019F" w:csb1="00000000"/>
  </w:font>
  <w:font w:name="Italic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Segoe UI Light">
    <w:panose1 w:val="020B0502040204020203"/>
    <w:charset w:val="01"/>
    <w:family w:val="auto"/>
    <w:pitch w:val="default"/>
    <w:sig w:usb0="E00002FF" w:usb1="4000A47B" w:usb2="00000001" w:usb3="00000000" w:csb0="2000019F" w:csb1="00000000"/>
  </w:font>
  <w:font w:name="Corbel">
    <w:panose1 w:val="020B0503020204020204"/>
    <w:charset w:val="01"/>
    <w:family w:val="auto"/>
    <w:pitch w:val="default"/>
    <w:sig w:usb0="A00002EF" w:usb1="4000A44B" w:usb2="00000000" w:usb3="00000000" w:csb0="2000019F" w:csb1="00000000"/>
  </w:font>
  <w:font w:name="Century">
    <w:altName w:val="Nyala"/>
    <w:panose1 w:val="02040604050505020304"/>
    <w:charset w:val="01"/>
    <w:family w:val="auto"/>
    <w:pitch w:val="default"/>
    <w:sig w:usb0="00000000" w:usb1="00000000" w:usb2="00000000" w:usb3="00000000" w:csb0="2000009F" w:csb1="DFD70000"/>
  </w:font>
  <w:font w:name="”“Times New Roman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1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-PK7482000000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-PK7482000001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one">
    <w:altName w:val="微软雅黑"/>
    <w:panose1 w:val="02020603050405020304"/>
    <w:charset w:val="01"/>
    <w:family w:val="auto"/>
    <w:pitch w:val="default"/>
    <w:sig w:usb0="00000000" w:usb1="00000000" w:usb2="00000000" w:usb3="00000000" w:csb0="00040001" w:csb1="00000000"/>
  </w:font>
  <w:font w:name="＇Times New Roman＇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KbBLX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+ZKbBLX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KbBLX-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9+ZKbBLY-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1+ZKbBLY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3+ZKbBLY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+ZKbBLY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8+ZKbBLY-1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4+ZJIIyU-7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80+ZJIIyV-8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ngoes Unicode">
    <w:altName w:val="黑体"/>
    <w:panose1 w:val="020B0604020202020204"/>
    <w:charset w:val="01"/>
    <w:family w:val="auto"/>
    <w:pitch w:val="default"/>
    <w:sig w:usb0="00000000" w:usb1="00000000" w:usb2="00000000" w:usb3="00000000" w:csb0="003E019F" w:csb1="4F030000"/>
  </w:font>
  <w:font w:name="Serif">
    <w:altName w:val="Microsoft Sans Serif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Gothic Western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 Cyr">
    <w:altName w:val="MS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Gothic Tur">
    <w:altName w:val="MS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ucida Bright">
    <w:altName w:val="Segoe Print"/>
    <w:panose1 w:val="02040603070505020404"/>
    <w:charset w:val="01"/>
    <w:family w:val="auto"/>
    <w:pitch w:val="default"/>
    <w:sig w:usb0="00000000" w:usb1="00000000" w:usb2="00000000" w:usb3="00000000" w:csb0="20000093" w:csb1="00000000"/>
  </w:font>
  <w:font w:name="彩虹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HYb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jcd-fnta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综艺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HYb9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U-HZ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汉仪细等线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.VnTime">
    <w:altName w:val="MingLiU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锟斤拷锟斤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00040000" w:csb1="00000000"/>
  </w:font>
  <w:font w:name="&amp;#23435;&amp;#20307;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金山简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FKaiShu-SB-Estd-B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报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HYc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´宋体´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TC Light">
    <w:altName w:val="LiHei Pro"/>
    <w:panose1 w:val="02000000000000000000"/>
    <w:charset w:val="88"/>
    <w:family w:val="auto"/>
    <w:pitch w:val="default"/>
    <w:sig w:usb0="00000000" w:usb1="00000000" w:usb2="00000000" w:usb3="00000000" w:csb0="00040001" w:csb1="00000000"/>
  </w:font>
  <w:font w:name="Song">
    <w:altName w:val="微软雅黑"/>
    <w:panose1 w:val="00020005000000000000"/>
    <w:charset w:val="01"/>
    <w:family w:val="auto"/>
    <w:pitch w:val="default"/>
    <w:sig w:usb0="00000000" w:usb1="00000000" w:usb2="00000000" w:usb3="00000000" w:csb0="00040001" w:csb1="00000000"/>
  </w:font>
  <w:font w:name="Eras Light ITC">
    <w:altName w:val="Segoe Print"/>
    <w:panose1 w:val="020B0402030504020804"/>
    <w:charset w:val="01"/>
    <w:family w:val="auto"/>
    <w:pitch w:val="default"/>
    <w:sig w:usb0="00000000" w:usb1="00000000" w:usb2="00000000" w:usb3="00000000" w:csb0="20000001" w:csb1="00000000"/>
  </w:font>
  <w:font w:name="Cambria Mat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Mat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Mat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彩虹粗仿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alifornian FB">
    <w:altName w:val="Segoe Print"/>
    <w:panose1 w:val="0207040306080B030204"/>
    <w:charset w:val="01"/>
    <w:family w:val="auto"/>
    <w:pitch w:val="default"/>
    <w:sig w:usb0="00000000" w:usb1="00000000" w:usb2="00000000" w:usb3="00000000" w:csb0="20000001" w:csb1="00000000"/>
  </w:font>
  <w:font w:name="Thonburi">
    <w:altName w:val="微软雅黑"/>
    <w:panose1 w:val="020B0603020202020204"/>
    <w:charset w:val="01"/>
    <w:family w:val="auto"/>
    <w:pitch w:val="default"/>
    <w:sig w:usb0="00000000" w:usb1="00000000" w:usb2="00000000" w:usb3="00000000" w:csb0="00040001" w:csb1="00000000"/>
  </w:font>
  <w:font w:name="FZ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E__x0016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B7CF9C5CtCID-WinCharSetFFFF-H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3 of 9 Barcode">
    <w:altName w:val="Courier New"/>
    <w:panose1 w:val="04027200000000000000"/>
    <w:charset w:val="00"/>
    <w:family w:val="auto"/>
    <w:pitch w:val="default"/>
    <w:sig w:usb0="00000000" w:usb1="00000000" w:usb2="00000000" w:usb3="00000000" w:csb0="00000001" w:csb1="00000000"/>
  </w:font>
  <w:font w:name="Kai Titli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Freestyle Script">
    <w:altName w:val="Mongolian Baiti"/>
    <w:panose1 w:val="030804020302050B0404"/>
    <w:charset w:val="01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2"/>
    <w:family w:val="auto"/>
    <w:pitch w:val="default"/>
    <w:sig w:usb0="8000006F" w:usb1="1200FBEF" w:usb2="0064C000" w:usb3="00000002" w:csb0="00000001" w:csb1="40000000"/>
  </w:font>
  <w:font w:name="liguofu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Bradley Hand ITC">
    <w:altName w:val="Mongolian Baiti"/>
    <w:panose1 w:val="03070402050302030203"/>
    <w:charset w:val="01"/>
    <w:family w:val="auto"/>
    <w:pitch w:val="default"/>
    <w:sig w:usb0="00000000" w:usb1="00000000" w:usb2="00000000" w:usb3="00000000" w:csb0="20000001" w:csb1="00000000"/>
  </w:font>
  <w:font w:name="KTJ-PK7482000000b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圆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tim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raditional Arabic">
    <w:panose1 w:val="02020603050405020304"/>
    <w:charset w:val="B2"/>
    <w:family w:val="auto"/>
    <w:pitch w:val="default"/>
    <w:sig w:usb0="00006003" w:usb1="80000000" w:usb2="00000008" w:usb3="00000000" w:csb0="00000041" w:csb1="20080000"/>
  </w:font>
  <w:font w:name="汉仪中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???">
    <w:altName w:val="Times New Roman"/>
    <w:panose1 w:val="02010609030101010101"/>
    <w:charset w:val="01"/>
    <w:family w:val="auto"/>
    <w:pitch w:val="default"/>
    <w:sig w:usb0="00000000" w:usb1="00000000" w:usb2="00000000" w:usb3="00000000" w:csb0="00040001" w:csb1="00000000"/>
  </w:font>
  <w:font w:name="ST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sablanca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cajcd fnta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CAJ FNT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SJ-PK7482000002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nap ITC">
    <w:altName w:val="DFPShiYiW5-B5"/>
    <w:panose1 w:val="04040A07060A02020202"/>
    <w:charset w:val="01"/>
    <w:family w:val="auto"/>
    <w:pitch w:val="default"/>
    <w:sig w:usb0="00000000" w:usb1="00000000" w:usb2="00000000" w:usb3="00000000" w:csb0="20000001" w:csb1="00000000"/>
  </w:font>
  <w:font w:name="Albertus">
    <w:altName w:val="Albertus Extra Bold"/>
    <w:panose1 w:val="020E0702040304020204"/>
    <w:charset w:val="01"/>
    <w:family w:val="auto"/>
    <w:pitch w:val="default"/>
    <w:sig w:usb0="00000000" w:usb1="00000000" w:usb2="00000000" w:usb3="00000000" w:csb0="00000093" w:csb1="00000000"/>
  </w:font>
  <w:font w:name="Albertus Extra Bold">
    <w:panose1 w:val="020E0802040304020204"/>
    <w:charset w:val="01"/>
    <w:family w:val="auto"/>
    <w:pitch w:val="default"/>
    <w:sig w:usb0="00000007" w:usb1="00000000" w:usb2="00000000" w:usb3="00000000" w:csb0="00000093" w:csb1="00000000"/>
  </w:font>
  <w:font w:name="Albertus Medium">
    <w:panose1 w:val="020E0602030304020304"/>
    <w:charset w:val="01"/>
    <w:family w:val="auto"/>
    <w:pitch w:val="default"/>
    <w:sig w:usb0="00000007" w:usb1="00000000" w:usb2="00000000" w:usb3="00000000" w:csb0="00000093" w:csb1="00000000"/>
  </w:font>
  <w:font w:name="Algerian">
    <w:altName w:val="DFPShiYiW5-B5"/>
    <w:panose1 w:val="04020705040A02060702"/>
    <w:charset w:val="01"/>
    <w:family w:val="auto"/>
    <w:pitch w:val="default"/>
    <w:sig w:usb0="00000000" w:usb1="00000000" w:usb2="00000000" w:usb3="00000000" w:csb0="20000001" w:csb1="00000000"/>
  </w:font>
  <w:font w:name="Antique Olive">
    <w:panose1 w:val="020B0603020204030204"/>
    <w:charset w:val="01"/>
    <w:family w:val="auto"/>
    <w:pitch w:val="default"/>
    <w:sig w:usb0="00000007" w:usb1="00000000" w:usb2="00000000" w:usb3="00000000" w:csb0="00000093" w:csb1="00000000"/>
  </w:font>
  <w:font w:name="Antique Olive Compact">
    <w:altName w:val="Antique Olive"/>
    <w:panose1 w:val="020B0904030504030204"/>
    <w:charset w:val="01"/>
    <w:family w:val="auto"/>
    <w:pitch w:val="default"/>
    <w:sig w:usb0="00000000" w:usb1="00000000" w:usb2="00000000" w:usb3="00000000" w:csb0="00000093" w:csb1="00000000"/>
  </w:font>
  <w:font w:name="Baskerville Old Face">
    <w:altName w:val="Segoe Print"/>
    <w:panose1 w:val="02020602080505020303"/>
    <w:charset w:val="01"/>
    <w:family w:val="auto"/>
    <w:pitch w:val="default"/>
    <w:sig w:usb0="00000000" w:usb1="00000000" w:usb2="00000000" w:usb3="00000000" w:csb0="20000001" w:csb1="00000000"/>
  </w:font>
  <w:font w:name="Broadway">
    <w:altName w:val="DFPShiYiW5-B5"/>
    <w:panose1 w:val="04040905080B02020502"/>
    <w:charset w:val="01"/>
    <w:family w:val="auto"/>
    <w:pitch w:val="default"/>
    <w:sig w:usb0="00000000" w:usb1="00000000" w:usb2="00000000" w:usb3="00000000" w:csb0="20000001" w:csb1="00000000"/>
  </w:font>
  <w:font w:name="Britannic Bold">
    <w:altName w:val="DFPLiKingHei-XB"/>
    <w:panose1 w:val="020B0903060703020204"/>
    <w:charset w:val="01"/>
    <w:family w:val="auto"/>
    <w:pitch w:val="default"/>
    <w:sig w:usb0="00000000" w:usb1="00000000" w:usb2="00000000" w:usb3="00000000" w:csb0="20000001" w:csb1="00000000"/>
  </w:font>
  <w:font w:name="CourierPS">
    <w:panose1 w:val="02060409020205020404"/>
    <w:charset w:val="01"/>
    <w:family w:val="auto"/>
    <w:pitch w:val="default"/>
    <w:sig w:usb0="00000007" w:usb1="00000000" w:usb2="00000000" w:usb3="00000000" w:csb0="00000093" w:csb1="00000000"/>
  </w:font>
  <w:font w:name="B7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10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#2343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XQ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Sorts">
    <w:altName w:val="Symbol"/>
    <w:panose1 w:val="01010601010101010101"/>
    <w:charset w:val="02"/>
    <w:family w:val="auto"/>
    <w:pitch w:val="default"/>
    <w:sig w:usb0="00000000" w:usb1="00000000" w:usb2="00000000" w:usb3="00000000" w:csb0="80000000" w:csb1="00000000"/>
  </w:font>
  <w:font w:name="&amp;Euml;&amp;Icirc;&amp;Igrave;&amp;aring;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康简标题宋">
    <w:altName w:val="新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_x0002_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amp;#23435;&amp;#2030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YaSo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utch801 Rm BT">
    <w:altName w:val="Times New Roman"/>
    <w:panose1 w:val="02020603060505020304"/>
    <w:charset w:val="01"/>
    <w:family w:val="auto"/>
    <w:pitch w:val="default"/>
    <w:sig w:usb0="00000000" w:usb1="00000000" w:usb2="00000000" w:usb3="00000000" w:csb0="0000001B" w:csb1="00000000"/>
  </w:font>
  <w:font w:name="华康简魏碑">
    <w:altName w:val="黑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Gabriola">
    <w:panose1 w:val="04040605051002020D02"/>
    <w:charset w:val="01"/>
    <w:family w:val="auto"/>
    <w:pitch w:val="default"/>
    <w:sig w:usb0="E00002EF" w:usb1="5000204B" w:usb2="00000000" w:usb3="00000000" w:csb0="2000009F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a3gj">
    <w:altName w:val="黑体"/>
    <w:panose1 w:val="720075006E003A002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1"/>
    <w:family w:val="auto"/>
    <w:pitch w:val="default"/>
    <w:sig w:usb0="00000000" w:usb1="00000000" w:usb2="00000000" w:usb3="00000000" w:csb0="00040001" w:csb1="00000000"/>
  </w:font>
  <w:font w:name="Arno Pro Display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ﾋﾎﾌ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Ο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空叠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New Chn Characters">
    <w:altName w:val="宋体"/>
    <w:panose1 w:val="02000500000000000000"/>
    <w:charset w:val="86"/>
    <w:family w:val="auto"/>
    <w:pitch w:val="default"/>
    <w:sig w:usb0="00000000" w:usb1="00000000" w:usb2="00000000" w:usb3="00000000" w:csb0="20040111" w:csb1="41000000"/>
  </w:font>
  <w:font w:name="ˎ̥ Arial Ve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B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gency FB">
    <w:altName w:val="Malgun Gothic"/>
    <w:panose1 w:val="020B0503020202020204"/>
    <w:charset w:val="01"/>
    <w:family w:val="auto"/>
    <w:pitch w:val="default"/>
    <w:sig w:usb0="00000000" w:usb1="00000000" w:usb2="00000000" w:usb3="00000000" w:csb0="20000001" w:csb1="00000000"/>
  </w:font>
  <w:font w:name="New Century Schoolbook">
    <w:panose1 w:val="02040603050505020303"/>
    <w:charset w:val="01"/>
    <w:family w:val="auto"/>
    <w:pitch w:val="default"/>
    <w:sig w:usb0="00000007" w:usb1="00000000" w:usb2="00000000" w:usb3="00000000" w:csb0="00000093" w:csb1="00000000"/>
  </w:font>
  <w:font w:name="Times Ndv Rnm`n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boo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黑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AR PL UMing CN">
    <w:altName w:val="LiHei Pro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文鼎PL细上海宋Uni">
    <w:altName w:val="宋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1"/>
    <w:family w:val="auto"/>
    <w:pitch w:val="default"/>
    <w:sig w:usb0="00000000" w:usb1="00000000" w:usb2="0A246029" w:usb3="0400200C" w:csb0="600001FF" w:csb1="FFFF0000"/>
  </w:font>
  <w:font w:name="方正宋体">
    <w:altName w:val="宋体"/>
    <w:panose1 w:val="03000502000000000000"/>
    <w:charset w:val="86"/>
    <w:family w:val="auto"/>
    <w:pitch w:val="default"/>
    <w:sig w:usb0="00000000" w:usb1="00000000" w:usb2="00000000" w:usb3="00000000" w:csb0="00040001" w:csb1="00000000"/>
  </w:font>
  <w:font w:name="AR PL ShanHeiSun Un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 PL UMing HK">
    <w:altName w:val="LiHei Pro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Albany AMT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-Regular-Identity-H">
    <w:altName w:val="微软雅黑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FuturaBT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细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H-FS9-PK7482000002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0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29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9-PK7488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0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FS9-PK7482000000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rmal ve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粗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鏂板畫浣?; background:#E8E8E8;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TJ-PK7482000000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stral">
    <w:altName w:val="Mongolian Baiti"/>
    <w:panose1 w:val="03090702030407020403"/>
    <w:charset w:val="CC"/>
    <w:family w:val="auto"/>
    <w:pitch w:val="default"/>
    <w:sig w:usb0="00000000" w:usb1="00000000" w:usb2="00000000" w:usb3="00000000" w:csb0="2000009F" w:csb1="DFD7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00020005" w:csb1="00000000"/>
  </w:font>
  <w:font w:name="’仿宋_GB2312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00020005" w:csb1="00000000"/>
  </w:font>
  <w:font w:name="Harlow Solid Italic">
    <w:altName w:val="DFPShiYiW5-B5"/>
    <w:panose1 w:val="04030604020F02020D02"/>
    <w:charset w:val="01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1"/>
    <w:family w:val="auto"/>
    <w:pitch w:val="default"/>
    <w:sig w:usb0="A00002EF" w:usb1="4000A44B" w:usb2="00000000" w:usb3="00000000" w:csb0="2000019F" w:csb1="00000000"/>
  </w:font>
  <w:font w:name="Wingdings-Regular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Imprint MT Shadow">
    <w:altName w:val="Gabriola"/>
    <w:panose1 w:val="04020605060303030202"/>
    <w:charset w:val="01"/>
    <w:family w:val="auto"/>
    <w:pitch w:val="default"/>
    <w:sig w:usb0="00000000" w:usb1="00000000" w:usb2="00000000" w:usb3="00000000" w:csb0="20000001" w:csb1="00000000"/>
  </w:font>
  <w:font w:name="Curlz MT">
    <w:altName w:val="Gabriola"/>
    <w:panose1 w:val="04040404050702020202"/>
    <w:charset w:val="01"/>
    <w:family w:val="auto"/>
    <w:pitch w:val="default"/>
    <w:sig w:usb0="00000000" w:usb1="00000000" w:usb2="00000000" w:usb3="00000000" w:csb0="20000001" w:csb1="00000000"/>
  </w:font>
  <w:font w:name="方正小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FS9-PK7482000005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4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汉鼎简书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汉鼎简大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MS">
    <w:altName w:val="MS Gothic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dalus">
    <w:panose1 w:val="02020603050405020304"/>
    <w:charset w:val="B2"/>
    <w:family w:val="auto"/>
    <w:pitch w:val="default"/>
    <w:sig w:usb0="00002003" w:usb1="80000000" w:usb2="00000008" w:usb3="00000000" w:csb0="00000041" w:csb1="20080000"/>
  </w:font>
  <w:font w:name="Browallia New">
    <w:panose1 w:val="020B0604020202020204"/>
    <w:charset w:val="01"/>
    <w:family w:val="auto"/>
    <w:pitch w:val="default"/>
    <w:sig w:usb0="81000003" w:usb1="00000000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DLF-3-28-794570375+ZBOGro-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OGrS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一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Times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宋体,sans-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-PK7482000000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＆#718;＆#805;,Verdana,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永中宋体">
    <w:altName w:val="Times New Roman"/>
    <w:panose1 w:val="02020603050405020304"/>
    <w:charset w:val="01"/>
    <w:family w:val="auto"/>
    <w:pitch w:val="default"/>
    <w:sig w:usb0="00000000" w:usb1="00000000" w:usb2="00000000" w:usb3="00000000" w:csb0="000001FF" w:csb1="00000000"/>
  </w:font>
  <w:font w:name="KTJ+ZFOFNO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CEAr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EArv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259-1270169440+ZCEAsU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简楷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Tw Cen MT Condensed">
    <w:altName w:val="Segoe Print"/>
    <w:panose1 w:val="020B0606020104020203"/>
    <w:charset w:val="01"/>
    <w:family w:val="auto"/>
    <w:pitch w:val="default"/>
    <w:sig w:usb0="00000000" w:usb1="00000000" w:usb2="00000000" w:usb3="00000000" w:csb0="20000003" w:csb1="00000000"/>
  </w:font>
  <w:font w:name="DY2+ZLXBVL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FZNewBaoSong-Z12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a6gj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ڌ墬 ΢ȭхڢ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HKIed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憊懱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¨?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8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cajcd fnta1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Optima">
    <w:altName w:val="Arial"/>
    <w:panose1 w:val="020B0502050508020304"/>
    <w:charset w:val="00"/>
    <w:family w:val="auto"/>
    <w:pitch w:val="default"/>
    <w:sig w:usb0="00000000" w:usb1="00000000" w:usb2="00000000" w:usb3="00000000" w:csb0="00000001" w:csb1="00000000"/>
  </w:font>
  <w:font w:name="Myriad Condense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roid Sans">
    <w:altName w:val="微软雅黑"/>
    <w:panose1 w:val="020B0606030804020204"/>
    <w:charset w:val="01"/>
    <w:family w:val="auto"/>
    <w:pitch w:val="default"/>
    <w:sig w:usb0="00000000" w:usb1="00000000" w:usb2="00000000" w:usb3="00000000" w:csb0="00040001" w:csb1="00000000"/>
  </w:font>
  <w:font w:name="汉鼎简特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TssdEng2">
    <w:altName w:val="Arial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STKaiti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Kaiti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Kaiti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Kaiti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Kaiti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Kaiti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TTF46827AC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spac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 BT">
    <w:altName w:val="Malgun Gothic"/>
    <w:panose1 w:val="020B0403020202020204"/>
    <w:charset w:val="01"/>
    <w:family w:val="auto"/>
    <w:pitch w:val="default"/>
    <w:sig w:usb0="00000000" w:usb1="00000000" w:usb2="00000000" w:usb3="00000000" w:csb0="00000011" w:csb1="00000000"/>
  </w:font>
  <w:font w:name="Swis721 BT">
    <w:altName w:val="Segoe Script"/>
    <w:panose1 w:val="020B0504020202020204"/>
    <w:charset w:val="01"/>
    <w:family w:val="auto"/>
    <w:pitch w:val="default"/>
    <w:sig w:usb0="00000000" w:usb1="00000000" w:usb2="00000000" w:usb3="00000000" w:csb0="00000011" w:csb1="00000000"/>
  </w:font>
  <w:font w:name="MS Shell Dlg 2">
    <w:altName w:val="Tahoma"/>
    <w:panose1 w:val="020B0604030504040204"/>
    <w:charset w:val="01"/>
    <w:family w:val="auto"/>
    <w:pitch w:val="default"/>
    <w:sig w:usb0="00000000" w:usb1="00000000" w:usb2="00000008" w:usb3="00000000" w:csb0="000101FF" w:csb1="00000000"/>
  </w:font>
  <w:font w:name="Letter Gothic">
    <w:panose1 w:val="020B0409020202030204"/>
    <w:charset w:val="01"/>
    <w:family w:val="auto"/>
    <w:pitch w:val="default"/>
    <w:sig w:usb0="00000007" w:usb1="00000000" w:usb2="00000000" w:usb3="00000000" w:csb0="00000093" w:csb1="00000000"/>
  </w:font>
  <w:font w:name="Lucida Console">
    <w:panose1 w:val="020B0609040504020204"/>
    <w:charset w:val="01"/>
    <w:family w:val="auto"/>
    <w:pitch w:val="default"/>
    <w:sig w:usb0="8000028F" w:usb1="00001800" w:usb2="00000000" w:usb3="00000000" w:csb0="0000001F" w:csb1="D7D70000"/>
  </w:font>
  <w:font w:name="文鼎CS仿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16" w:usb3="00000000" w:csb0="003E0000" w:csb1="00000000"/>
  </w:font>
  <w:font w:name="微软简楷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utf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rush Script MT">
    <w:altName w:val="Mongolian Baiti"/>
    <w:panose1 w:val="03060802040406070304"/>
    <w:charset w:val="01"/>
    <w:family w:val="auto"/>
    <w:pitch w:val="default"/>
    <w:sig w:usb0="00000000" w:usb1="00000000" w:usb2="00000000" w:usb3="00000000" w:csb0="20000001" w:csb1="00000000"/>
  </w:font>
  <w:font w:name="Frutiger45Light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nkIPA_CN">
    <w:altName w:val="宋体"/>
    <w:panose1 w:val="02020503050405020304"/>
    <w:charset w:val="86"/>
    <w:family w:val="auto"/>
    <w:pitch w:val="default"/>
    <w:sig w:usb0="00000000" w:usb1="00000000" w:usb2="0A000029" w:usb3="00000000" w:csb0="601E019F" w:csb1="FFFF0000"/>
  </w:font>
  <w:font w:name="NSimSun Western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rigold">
    <w:panose1 w:val="03020702040402020504"/>
    <w:charset w:val="01"/>
    <w:family w:val="auto"/>
    <w:pitch w:val="default"/>
    <w:sig w:usb0="00000007" w:usb1="00000000" w:usb2="00000000" w:usb3="00000000" w:csb0="00000093" w:csb1="00000000"/>
  </w:font>
  <w:font w:name="Coronet">
    <w:panose1 w:val="03030502040406070605"/>
    <w:charset w:val="01"/>
    <w:family w:val="auto"/>
    <w:pitch w:val="default"/>
    <w:sig w:usb0="00000007" w:usb1="00000000" w:usb2="00000000" w:usb3="00000000" w:csb0="00000093" w:csb1="00000000"/>
  </w:font>
  <w:font w:name="Waker">
    <w:altName w:val="Palatino Linotype"/>
    <w:panose1 w:val="02000400000000000000"/>
    <w:charset w:val="01"/>
    <w:family w:val="auto"/>
    <w:pitch w:val="default"/>
    <w:sig w:usb0="00000000" w:usb1="00000000" w:usb2="00000000" w:usb3="00000000" w:csb0="00000000" w:csb1="00000000"/>
  </w:font>
  <w:font w:name="Baveuse">
    <w:altName w:val="Impact"/>
    <w:panose1 w:val="02000700000000000000"/>
    <w:charset w:val="01"/>
    <w:family w:val="auto"/>
    <w:pitch w:val="default"/>
    <w:sig w:usb0="00000000" w:usb1="00000000" w:usb2="00000000" w:usb3="00000000" w:csb0="20000013" w:csb1="04000000"/>
  </w:font>
  <w:font w:name="Mufferaw">
    <w:altName w:val="MingLiU"/>
    <w:panose1 w:val="03080602050302020201"/>
    <w:charset w:val="01"/>
    <w:family w:val="auto"/>
    <w:pitch w:val="default"/>
    <w:sig w:usb0="00000000" w:usb1="00000000" w:usb2="00000000" w:usb3="00000000" w:csb0="20000113" w:csb1="04000000"/>
  </w:font>
  <w:font w:name="Palatino">
    <w:panose1 w:val="02040602050305020304"/>
    <w:charset w:val="01"/>
    <w:family w:val="auto"/>
    <w:pitch w:val="default"/>
    <w:sig w:usb0="00000007" w:usb1="00000000" w:usb2="00000000" w:usb3="00000000" w:csb0="00000093" w:csb1="00000000"/>
  </w:font>
  <w:font w:name="Letter Gothic Std">
    <w:altName w:val="Lucida Console"/>
    <w:panose1 w:val="020B0409020202030304"/>
    <w:charset w:val="01"/>
    <w:family w:val="auto"/>
    <w:pitch w:val="default"/>
    <w:sig w:usb0="00000000" w:usb1="00000000" w:usb2="00000000" w:usb3="00000000" w:csb0="60000001" w:csb1="00000000"/>
  </w:font>
  <w:font w:name="Teen Light">
    <w:altName w:val="Palatino Linotype"/>
    <w:panose1 w:val="02000400000000000000"/>
    <w:charset w:val="01"/>
    <w:family w:val="auto"/>
    <w:pitch w:val="default"/>
    <w:sig w:usb0="00000000" w:usb1="00000000" w:usb2="00000000" w:usb3="00000000" w:csb0="20000193" w:csb1="4D000000"/>
  </w:font>
  <w:font w:name="Haettenschweiler">
    <w:altName w:val="DFPLiKingHei-XB"/>
    <w:panose1 w:val="020B0706040902060204"/>
    <w:charset w:val="01"/>
    <w:family w:val="auto"/>
    <w:pitch w:val="default"/>
    <w:sig w:usb0="00000000" w:usb1="00000000" w:usb2="00000000" w:usb3="00000000" w:csb0="2000009F" w:csb1="DFD70000"/>
  </w:font>
  <w:font w:name="ڌ墻 TEXT-DECORATION: 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0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1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sto MT">
    <w:altName w:val="Segoe Print"/>
    <w:panose1 w:val="02040603050505030304"/>
    <w:charset w:val="01"/>
    <w:family w:val="auto"/>
    <w:pitch w:val="default"/>
    <w:sig w:usb0="00000000" w:usb1="00000000" w:usb2="00000000" w:usb3="00000000" w:csb0="20000001" w:csb1="00000000"/>
  </w:font>
  <w:font w:name="微软繁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CS大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瀹嬩綋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6+ZGeKFI-8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SongStd-Light-Acro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SongStd-Light-Acro,Italic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jcd-fnts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udy Old Style">
    <w:altName w:val="PMingLiU-ExtB"/>
    <w:panose1 w:val="02020502050305020303"/>
    <w:charset w:val="01"/>
    <w:family w:val="auto"/>
    <w:pitch w:val="default"/>
    <w:sig w:usb0="00000000" w:usb1="00000000" w:usb2="00000000" w:usb3="00000000" w:csb0="20000001" w:csb1="00000000"/>
  </w:font>
  <w:font w:name="E-BZ9-PK7484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rdu Typesetting">
    <w:altName w:val="Courier New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Arabic Typesetting">
    <w:panose1 w:val="03020402040406030203"/>
    <w:charset w:val="01"/>
    <w:family w:val="auto"/>
    <w:pitch w:val="default"/>
    <w:sig w:usb0="A000206F" w:usb1="C0000000" w:usb2="00000008" w:usb3="00000000" w:csb0="200000D3" w:csb1="00000000"/>
  </w:font>
  <w:font w:name="FangSong_GB2312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utura Bk BT">
    <w:altName w:val="Segoe Print"/>
    <w:panose1 w:val="020B0502020204020303"/>
    <w:charset w:val="01"/>
    <w:family w:val="auto"/>
    <w:pitch w:val="default"/>
    <w:sig w:usb0="00000000" w:usb1="00000000" w:usb2="00000000" w:usb3="00000000" w:csb0="00000011" w:csb1="00000000"/>
  </w:font>
  <w:font w:name="ΛΞΜε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他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Roman 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utura MdCn BT">
    <w:altName w:val="Courier New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Swis721 Cn BT">
    <w:altName w:val="Segoe Print"/>
    <w:panose1 w:val="020B0506020202030204"/>
    <w:charset w:val="01"/>
    <w:family w:val="auto"/>
    <w:pitch w:val="default"/>
    <w:sig w:usb0="00000000" w:usb1="00000000" w:usb2="00000000" w:usb3="00000000" w:csb0="00000011" w:csb1="00000000"/>
  </w:font>
  <w:font w:name="XBSJ-PK7482000002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Dingbats">
    <w:altName w:val="Courier New"/>
    <w:panose1 w:val="05000600020000020004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1"/>
    <w:family w:val="auto"/>
    <w:pitch w:val="default"/>
    <w:sig w:usb0="E10002FF" w:usb1="4000FCFF" w:usb2="00000009" w:usb3="00000000" w:csb0="6000019F" w:csb1="DFD70000"/>
  </w:font>
  <w:font w:name="Sanpya">
    <w:altName w:val="宋体"/>
    <w:panose1 w:val="02000500000000020004"/>
    <w:charset w:val="86"/>
    <w:family w:val="auto"/>
    <w:pitch w:val="default"/>
    <w:sig w:usb0="00000000" w:usb1="00000000" w:usb2="04000000" w:usb3="00000000" w:csb0="00040001" w:csb1="00000000"/>
  </w:font>
  <w:font w:name="宋体，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 Sans MT">
    <w:altName w:val="Segoe Print"/>
    <w:panose1 w:val="020B0502020104020203"/>
    <w:charset w:val="01"/>
    <w:family w:val="auto"/>
    <w:pitch w:val="default"/>
    <w:sig w:usb0="00000000" w:usb1="00000000" w:usb2="00000000" w:usb3="00000000" w:csb0="20000003" w:csb1="00000000"/>
  </w:font>
  <w:font w:name="微软雅黑e软雅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1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1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6+cajcd fnta1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LF-32769-0-403770487+ZGAF6o-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de Latin">
    <w:altName w:val="DFPYeaSong-B5"/>
    <w:panose1 w:val="020A0A07050505020404"/>
    <w:charset w:val="01"/>
    <w:family w:val="auto"/>
    <w:pitch w:val="default"/>
    <w:sig w:usb0="00000000" w:usb1="00000000" w:usb2="00000000" w:usb3="00000000" w:csb0="20000001" w:csb1="00000000"/>
  </w:font>
  <w:font w:name="Adine Kirnberg">
    <w:altName w:val="宋体"/>
    <w:panose1 w:val="02000505020000020002"/>
    <w:charset w:val="86"/>
    <w:family w:val="auto"/>
    <w:pitch w:val="default"/>
    <w:sig w:usb0="00000000" w:usb1="00000000" w:usb2="00000010" w:usb3="00000000" w:csb0="00040000" w:csb1="00000000"/>
  </w:font>
  <w:font w:name="ﾺￚￌ￥">
    <w:altName w:val="Courier New"/>
    <w:panose1 w:val="00000000000000000000"/>
    <w:charset w:val="01"/>
    <w:family w:val="auto"/>
    <w:pitch w:val="default"/>
    <w:sig w:usb0="00000000" w:usb1="00000000" w:usb2="46E4C658" w:usb3="032DA378" w:csb0="0350AC50" w:csb1="0012D51C"/>
  </w:font>
  <w:font w:name="ￋￎￌ￥">
    <w:altName w:val="Courier New"/>
    <w:panose1 w:val="00000000000000000000"/>
    <w:charset w:val="01"/>
    <w:family w:val="auto"/>
    <w:pitch w:val="default"/>
    <w:sig w:usb0="00000000" w:usb1="00000000" w:usb2="46E4C658" w:usb3="032DA378" w:csb0="0350AC50" w:csb1="0012D51C"/>
  </w:font>
  <w:font w:name="ﾷￂￋￎ_GB2312">
    <w:altName w:val="Courier New"/>
    <w:panose1 w:val="00000000000000000000"/>
    <w:charset w:val="01"/>
    <w:family w:val="auto"/>
    <w:pitch w:val="default"/>
    <w:sig w:usb0="00000000" w:usb1="00000000" w:usb2="46E4C658" w:usb3="03462FD8" w:csb0="055ACD68" w:csb1="0012D51C"/>
  </w:font>
  <w:font w:name="Engravers MT">
    <w:altName w:val="Segoe Print"/>
    <w:panose1 w:val="02090707080505020304"/>
    <w:charset w:val="01"/>
    <w:family w:val="auto"/>
    <w:pitch w:val="default"/>
    <w:sig w:usb0="00000000" w:usb1="00000000" w:usb2="00000000" w:usb3="00000000" w:csb0="20000001" w:csb1="00000000"/>
  </w:font>
  <w:font w:name="文星简小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TH SarabunPSK">
    <w:altName w:val="Microsoft Sans Serif"/>
    <w:panose1 w:val="020B0500040200020003"/>
    <w:charset w:val="01"/>
    <w:family w:val="auto"/>
    <w:pitch w:val="default"/>
    <w:sig w:usb0="00000000" w:usb1="00000000" w:usb2="00000000" w:usb3="00000000" w:csb0="00010183" w:csb1="00000000"/>
  </w:font>
  <w:font w:name="HTJ-PK7482000008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53687109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-PK7482000008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53687105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109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5368710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MT Extra Bold">
    <w:altName w:val="Times New Roman"/>
    <w:panose1 w:val="02020A06060301020303"/>
    <w:charset w:val="00"/>
    <w:family w:val="auto"/>
    <w:pitch w:val="default"/>
    <w:sig w:usb0="00000000" w:usb1="00000000" w:usb2="00000000" w:usb3="00000000" w:csb0="00000001" w:csb1="00000000"/>
  </w:font>
  <w:font w:name="書法家行楷體">
    <w:altName w:val="楷体_GB2312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Futura Hv">
    <w:altName w:val="Courier New"/>
    <w:panose1 w:val="020B0702020204020204"/>
    <w:charset w:val="00"/>
    <w:family w:val="auto"/>
    <w:pitch w:val="default"/>
    <w:sig w:usb0="00000000" w:usb1="00000000" w:usb2="00000000" w:usb3="00000000" w:csb0="0000009F" w:csb1="00000000"/>
  </w:font>
  <w:font w:name="Futura Bk">
    <w:altName w:val="Arial"/>
    <w:panose1 w:val="020B0502020204020303"/>
    <w:charset w:val="00"/>
    <w:family w:val="auto"/>
    <w:pitch w:val="default"/>
    <w:sig w:usb0="00000000" w:usb1="00000000" w:usb2="00000000" w:usb3="00000000" w:csb0="00000001" w:csb1="00000000"/>
  </w:font>
  <w:font w:name="Futura-Book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﾿ﾬￌ￥_GB2312">
    <w:altName w:val="Courier New"/>
    <w:panose1 w:val="00000000000000000000"/>
    <w:charset w:val="01"/>
    <w:family w:val="auto"/>
    <w:pitch w:val="default"/>
    <w:sig w:usb0="00000000" w:usb1="00000000" w:usb2="46E4C658" w:usb3="033F4A10" w:csb0="03408708" w:csb1="0012D51C"/>
  </w:font>
  <w:font w:name="Garam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aram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aram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ram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ookman Old Styl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ookman Old Styl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ookman Old Styl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okman Old Styl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ookman Old Styl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aram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Minch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Minch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Minch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 Minch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Minch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中仿宋P">
    <w:altName w:val="仿宋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��e�b��e�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2053242955+ZGQDuF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ali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sans 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Hiragino Sans G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 Arial,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2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0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Aria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-FS9-PK7482000000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001994823+ZMCDXw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香港標準宋體">
    <w:altName w:val="宋体"/>
    <w:panose1 w:val="02020309000000000000"/>
    <w:charset w:val="88"/>
    <w:family w:val="auto"/>
    <w:pitch w:val="default"/>
    <w:sig w:usb0="00000000" w:usb1="00000000" w:usb2="00000037" w:usb3="00000000" w:csb0="003F00FF" w:csb1="00000000"/>
  </w:font>
  <w:font w:name="Dutch801 XBd BT">
    <w:altName w:val="Times New Roman"/>
    <w:panose1 w:val="02020903060505020304"/>
    <w:charset w:val="01"/>
    <w:family w:val="auto"/>
    <w:pitch w:val="default"/>
    <w:sig w:usb0="00000000" w:usb1="00000000" w:usb2="00000000" w:usb3="00000000" w:csb0="0000001B" w:csb1="00000000"/>
  </w:font>
  <w:font w:name="方正规范书宋">
    <w:altName w:val="宋体"/>
    <w:panose1 w:val="03000509000000000000"/>
    <w:charset w:val="86"/>
    <w:family w:val="auto"/>
    <w:pitch w:val="default"/>
    <w:sig w:usb0="00000000" w:usb1="00000000" w:usb2="000A004E" w:usb3="00000000" w:csb0="003C0041" w:csb1="A008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2b72a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-PK7482000001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Fax">
    <w:altName w:val="Segoe Print"/>
    <w:panose1 w:val="02060602050505020204"/>
    <w:charset w:val="01"/>
    <w:family w:val="auto"/>
    <w:pitch w:val="default"/>
    <w:sig w:usb0="00000000" w:usb1="00000000" w:usb2="00000000" w:usb3="00000000" w:csb0="20000001" w:csb1="00000000"/>
  </w:font>
  <w:font w:name="长城细仿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KodchiangUPC">
    <w:panose1 w:val="02020603050405020304"/>
    <w:charset w:val="DE"/>
    <w:family w:val="auto"/>
    <w:pitch w:val="default"/>
    <w:sig w:usb0="01000007" w:usb1="00000002" w:usb2="00000000" w:usb3="00000000" w:csb0="00010001" w:csb1="00000000"/>
  </w:font>
  <w:font w:name="A7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975935674+ZMCDXx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-PK748200000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1c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昆仑楷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5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Medium">
    <w:panose1 w:val="020B0603020102020204"/>
    <w:charset w:val="01"/>
    <w:family w:val="auto"/>
    <w:pitch w:val="default"/>
    <w:sig w:usb0="00000287" w:usb1="00000000" w:usb2="00000000" w:usb3="00000000" w:csb0="2000009F" w:csb1="DFD70000"/>
  </w:font>
  <w:font w:name="DLF-32769-3-871917683+ZMCDXw-5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ragino Sans GB W3">
    <w:altName w:val="微软雅黑"/>
    <w:panose1 w:val="020B0300000000000000"/>
    <w:charset w:val="01"/>
    <w:family w:val="auto"/>
    <w:pitch w:val="default"/>
    <w:sig w:usb0="00000000" w:usb1="00000000" w:usb2="00000000" w:usb3="00000000" w:csb0="00040001" w:csb1="00000000"/>
  </w:font>
  <w:font w:name="宋体 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“宋体”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-PK7482000009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-PK7482000000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新艺体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H-KT9-PK7482000000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1"/>
    <w:family w:val="auto"/>
    <w:pitch w:val="default"/>
    <w:sig w:usb0="00000000" w:usb1="00000000" w:usb2="00000000" w:usb3="00000000" w:csb0="20000001" w:csb1="00000000"/>
  </w:font>
  <w:font w:name="Simplified Arabic Fixed">
    <w:panose1 w:val="02070309020205020404"/>
    <w:charset w:val="B2"/>
    <w:family w:val="auto"/>
    <w:pitch w:val="default"/>
    <w:sig w:usb0="00002003" w:usb1="00000000" w:usb2="00000000" w:usb3="00000000" w:csb0="00000041" w:csb1="20080000"/>
  </w:font>
  <w:font w:name="DLF-1-131-1521504809+ZHOIAY-126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仿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FSJ-PK7482000004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Medium Cond">
    <w:altName w:val="Franklin Gothic Medium"/>
    <w:panose1 w:val="020B0606030402020204"/>
    <w:charset w:val="01"/>
    <w:family w:val="auto"/>
    <w:pitch w:val="default"/>
    <w:sig w:usb0="00000000" w:usb1="00000000" w:usb2="00000000" w:usb3="00000000" w:csb0="2000009F" w:csb1="DFD70000"/>
  </w:font>
  <w:font w:name="T 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w Cen MT Condensed Extra Bold">
    <w:altName w:val="Trebuchet MS"/>
    <w:panose1 w:val="020B0803020202020204"/>
    <w:charset w:val="01"/>
    <w:family w:val="auto"/>
    <w:pitch w:val="default"/>
    <w:sig w:usb0="00000000" w:usb1="00000000" w:usb2="00000000" w:usb3="00000000" w:csb0="20000003" w:csb1="00000000"/>
  </w:font>
  <w:font w:name="simsun 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udy Stout">
    <w:altName w:val="Segoe Print"/>
    <w:panose1 w:val="0202090407030B020401"/>
    <w:charset w:val="01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1"/>
    <w:family w:val="auto"/>
    <w:pitch w:val="default"/>
    <w:sig w:usb0="00000000" w:usb1="00000000" w:usb2="00000000" w:usb3="00000000" w:csb0="20000001" w:csb1="00000000"/>
  </w:font>
  <w:font w:name="ڌ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otDefSpecial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olde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-SS9-PK74820000014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arrow">
    <w:panose1 w:val="020B0506020203020204"/>
    <w:charset w:val="01"/>
    <w:family w:val="auto"/>
    <w:pitch w:val="default"/>
    <w:sig w:usb0="00000007" w:usb1="00000000" w:usb2="00000000" w:usb3="00000000" w:csb0="00000093" w:csb1="00000000"/>
  </w:font>
  <w:font w:name="TimesNewRoman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 ，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Schoolbook">
    <w:altName w:val="Segoe Print"/>
    <w:panose1 w:val="02040604050505020304"/>
    <w:charset w:val="01"/>
    <w:family w:val="auto"/>
    <w:pitch w:val="default"/>
    <w:sig w:usb0="00000000" w:usb1="00000000" w:usb2="00000000" w:usb3="00000000" w:csb0="2000009F" w:csb1="DFD70000"/>
  </w:font>
  <w:font w:name="Yu Mincho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DokChampa">
    <w:panose1 w:val="020B0604020202020204"/>
    <w:charset w:val="01"/>
    <w:family w:val="auto"/>
    <w:pitch w:val="default"/>
    <w:sig w:usb0="03000003" w:usb1="00000000" w:usb2="00000000" w:usb3="00000000" w:csb0="40010001" w:csb1="00000000"/>
  </w:font>
  <w:font w:name="SSJ0+ZKLBlw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bolM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INPro-Medium">
    <w:altName w:val="Trebuchet MS"/>
    <w:panose1 w:val="02000503030000020004"/>
    <w:charset w:val="00"/>
    <w:family w:val="auto"/>
    <w:pitch w:val="default"/>
    <w:sig w:usb0="00000000" w:usb1="00000000" w:usb2="00000000" w:usb3="00000000" w:csb0="2000009F" w:csb1="00000000"/>
  </w:font>
  <w:font w:name="Geeza Pr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droid Emoji">
    <w:altName w:val="Times New Roman"/>
    <w:panose1 w:val="02020603050005020304"/>
    <w:charset w:val="00"/>
    <w:family w:val="auto"/>
    <w:pitch w:val="default"/>
    <w:sig w:usb0="00000000" w:usb1="00000000" w:usb2="00000008" w:usb3="00000000" w:csb0="000001FF" w:csb1="00000000"/>
  </w:font>
  <w:font w:name="sin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792499760+ZDFEWQ-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9+ZIMDvr-5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550351593+ZDFEWQ-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AVGmdBU">
    <w:altName w:val="宋体"/>
    <w:panose1 w:val="02000600000000000000"/>
    <w:charset w:val="86"/>
    <w:family w:val="auto"/>
    <w:pitch w:val="default"/>
    <w:sig w:usb0="00000000" w:usb1="00000000" w:usb2="00000016" w:usb3="00000000" w:csb0="4016009F" w:csb1="DFD70000"/>
  </w:font>
  <w:font w:name="+mn-cs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lotter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-PK748200000a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5368712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n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new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细钢笔行楷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Segoe UI Semibold">
    <w:panose1 w:val="020B0702040204020203"/>
    <w:charset w:val="01"/>
    <w:family w:val="auto"/>
    <w:pitch w:val="default"/>
    <w:sig w:usb0="E00002FF" w:usb1="4000A47B" w:usb2="00000001" w:usb3="00000000" w:csb0="2000019F" w:csb1="00000000"/>
  </w:font>
  <w:font w:name="KaiT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AR MingtiM GB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Adobe Arabic">
    <w:altName w:val="Microsoft Sans Serif"/>
    <w:panose1 w:val="02040503050201020203"/>
    <w:charset w:val="00"/>
    <w:family w:val="auto"/>
    <w:pitch w:val="default"/>
    <w:sig w:usb0="00000000" w:usb1="00000000" w:usb2="00000008" w:usb3="00000000" w:csb0="20000041" w:csb1="00000000"/>
  </w:font>
  <w:font w:name="Bug Workaroun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=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ﾷﾽￕ�￐ﾡﾱ￪ￋￎﾼ￲ￌ￥">
    <w:altName w:val="SimSun-ExtB"/>
    <w:panose1 w:val="00000000000000000000"/>
    <w:charset w:val="01"/>
    <w:family w:val="auto"/>
    <w:pitch w:val="default"/>
    <w:sig w:usb0="00000000" w:usb1="00000000" w:usb2="46E4C658" w:usb3="03320CC0" w:csb0="057E5FD8" w:csb1="0012D51C"/>
  </w:font>
  <w:font w:name="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TT5235d5a9+fb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neGulliverA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Mono">
    <w:altName w:val="Simplified Arabic Fixed"/>
    <w:panose1 w:val="02070409020205020404"/>
    <w:charset w:val="00"/>
    <w:family w:val="auto"/>
    <w:pitch w:val="default"/>
    <w:sig w:usb0="00000000" w:usb1="00000000" w:usb2="00000001" w:usb3="00000000" w:csb0="600001BF" w:csb1="DFF70000"/>
  </w:font>
  <w:font w:name="Linux Biolinum G">
    <w:altName w:val="Mangal"/>
    <w:panose1 w:val="02000503000000000000"/>
    <w:charset w:val="00"/>
    <w:family w:val="auto"/>
    <w:pitch w:val="default"/>
    <w:sig w:usb0="00000000" w:usb1="00000000" w:usb2="00000020" w:usb3="00000000" w:csb0="600001BF" w:csb1="00000000"/>
  </w:font>
  <w:font w:name="Dutc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ialog">
    <w:altName w:val="Times New Roman"/>
    <w:panose1 w:val="02020603050405020304"/>
    <w:charset w:val="01"/>
    <w:family w:val="auto"/>
    <w:pitch w:val="default"/>
    <w:sig w:usb0="00000000" w:usb1="00000000" w:usb2="00000000" w:usb3="00000000" w:csb0="00040001" w:csb1="00000000"/>
  </w:font>
  <w:font w:name="Arno Pro SmText">
    <w:altName w:val="Tahoma"/>
    <w:panose1 w:val="02020502040506020403"/>
    <w:charset w:val="00"/>
    <w:family w:val="auto"/>
    <w:pitch w:val="default"/>
    <w:sig w:usb0="00000000" w:usb1="00000000" w:usb2="00000000" w:usb3="00000000" w:csb0="2000019F" w:csb1="00000000"/>
  </w:font>
  <w:font w:name="全真簡中楷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FXDEST+FZXH1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JB8K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嬠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18030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¿¬Ìå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verdana,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DY2+ZMUI5a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鐎癸拷娴ｏ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超世紀中隸書">
    <w:altName w:val="PMingLiU"/>
    <w:panose1 w:val="02000000000000000000"/>
    <w:charset w:val="88"/>
    <w:family w:val="auto"/>
    <w:pitch w:val="default"/>
    <w:sig w:usb0="00000000" w:usb1="00000000" w:usb2="00000016" w:usb3="00000000" w:csb0="00100000" w:csb1="00000000"/>
  </w:font>
  <w:font w:name="&amp;apo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prior">
    <w:altName w:val="Palatino Linotype"/>
    <w:panose1 w:val="02000400000000000000"/>
    <w:charset w:val="01"/>
    <w:family w:val="auto"/>
    <w:pitch w:val="default"/>
    <w:sig w:usb0="00000000" w:usb1="00000000" w:usb2="00000000" w:usb3="00000000" w:csb0="20000011" w:csb1="00000000"/>
  </w:font>
  <w:font w:name="AIGDT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EU-B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工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能够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中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ONT-SIZE: 16pt; FONT-WEIGHT: normal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6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2+ZMUI5b-2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LOR: rgb(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Typewriter">
    <w:altName w:val="Segoe Print"/>
    <w:panose1 w:val="020B0602040502020304"/>
    <w:charset w:val="01"/>
    <w:family w:val="auto"/>
    <w:pitch w:val="default"/>
    <w:sig w:usb0="00000000" w:usb1="00000000" w:usb2="00000008" w:usb3="00000000" w:csb0="600100FF" w:csb1="FFFF0000"/>
  </w:font>
  <w:font w:name="超世紀粗標楷">
    <w:altName w:val="楷体_GB2312"/>
    <w:panose1 w:val="02000000000000000000"/>
    <w:charset w:val="88"/>
    <w:family w:val="auto"/>
    <w:pitch w:val="default"/>
    <w:sig w:usb0="00000000" w:usb1="00000000" w:usb2="00000016" w:usb3="00000000" w:csb0="00100000" w:csb1="00000000"/>
  </w:font>
  <w:font w:name="汉仪综艺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opperplate Gothic Light">
    <w:altName w:val="Segoe Print"/>
    <w:panose1 w:val="020E0507020206020404"/>
    <w:charset w:val="01"/>
    <w:family w:val="auto"/>
    <w:pitch w:val="default"/>
    <w:sig w:usb0="00000000" w:usb1="00000000" w:usb2="00000000" w:usb3="00000000" w:csb0="20000001" w:csb1="00000000"/>
  </w:font>
  <w:font w:name="锟斤拷锟斤拷锟斤拷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方正仿宋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TimesNewRomanPS-Bold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plified Arabic">
    <w:panose1 w:val="02020603050405020304"/>
    <w:charset w:val="B2"/>
    <w:family w:val="auto"/>
    <w:pitch w:val="default"/>
    <w:sig w:usb0="00002003" w:usb1="00000000" w:usb2="00000000" w:usb3="00000000" w:csb0="00000041" w:csb1="20080000"/>
  </w:font>
  <w:font w:name="uj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_GB18030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Lucida Calligraphy">
    <w:altName w:val="Mongolian Baiti"/>
    <w:panose1 w:val="03010101010101010101"/>
    <w:charset w:val="01"/>
    <w:family w:val="auto"/>
    <w:pitch w:val="default"/>
    <w:sig w:usb0="00000000" w:usb1="00000000" w:usb2="00000000" w:usb3="00000000" w:csb0="20000001" w:csb1="00000000"/>
  </w:font>
  <w:font w:name="鐎??娴?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汉简简体">
    <w:altName w:val="宋体"/>
    <w:panose1 w:val="03000509000000000000"/>
    <w:charset w:val="00"/>
    <w:family w:val="auto"/>
    <w:pitch w:val="default"/>
    <w:sig w:usb0="00000000" w:usb1="00000000" w:usb2="00000000" w:usb3="00000000" w:csb0="003C0041" w:csb1="A0080000"/>
  </w:font>
  <w:font w:name="Kozuka Mincho Pro B">
    <w:altName w:val="MS UI Gothic"/>
    <w:panose1 w:val="02020800000000000000"/>
    <w:charset w:val="80"/>
    <w:family w:val="auto"/>
    <w:pitch w:val="default"/>
    <w:sig w:usb0="00000000" w:usb1="00000000" w:usb2="00000012" w:usb3="00000000" w:csb0="00020005" w:csb1="00000000"/>
  </w:font>
  <w:font w:name="寰粺姝ｉ粦楂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b8b4f53">
    <w:altName w:val="宋体"/>
    <w:panose1 w:val="00000000000000000000"/>
    <w:charset w:val="01"/>
    <w:family w:val="auto"/>
    <w:pitch w:val="default"/>
    <w:sig w:usb0="00000000" w:usb1="00000000" w:usb2="0F980F00" w:usb3="0012F514" w:csb0="0012F510" w:csb1="46E06F95"/>
  </w:font>
  <w:font w:name="文鼎CS楷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ONT-SIZE: 22pt; 方正小标宋简体: 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昆仑细圆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MUI5a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10" w:usb3="00000000" w:csb0="00040000" w:csb1="00000000"/>
  </w:font>
  <w:font w:name="_x001A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楷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860968828+ZHMOaR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+ZMUI5b-2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zuka Mincho Pro H">
    <w:altName w:val="MS UI Gothic"/>
    <w:panose1 w:val="02020A00000000000000"/>
    <w:charset w:val="80"/>
    <w:family w:val="auto"/>
    <w:pitch w:val="default"/>
    <w:sig w:usb0="00000000" w:usb1="00000000" w:usb2="00000012" w:usb3="00000000" w:csb0="00020005" w:csb1="00000000"/>
  </w:font>
  <w:font w:name="SSJ-PK748200000c4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dowstex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8+ZMUI5c-2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echnic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三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i">
    <w:altName w:val="宋体"/>
    <w:panose1 w:val="02000500000000000000"/>
    <w:charset w:val="86"/>
    <w:family w:val="auto"/>
    <w:pitch w:val="default"/>
    <w:sig w:usb0="00000000" w:usb1="00000000" w:usb2="0100040E" w:usb3="00000000" w:csb0="00040000" w:csb1="00000000"/>
  </w:font>
  <w:font w:name="ˎ̥,Ve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+ZBMEyO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能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仿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楷体..鍼鬁鍼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综艺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rial, Verdana, sans-ser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4E9BFA0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,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ETTER-SPACING: -0.2pt; COLOR: rgb(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0+ZMUI5c-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d">
    <w:panose1 w:val="02030509050101010101"/>
    <w:charset w:val="B1"/>
    <w:family w:val="auto"/>
    <w:pitch w:val="default"/>
    <w:sig w:usb0="00000801" w:usb1="00000000" w:usb2="00000000" w:usb3="00000000" w:csb0="00000020" w:csb1="00200000"/>
  </w:font>
  <w:font w:name="???§?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Garamond Pro">
    <w:altName w:val="Georgia"/>
    <w:panose1 w:val="02020502060506020403"/>
    <w:charset w:val="01"/>
    <w:family w:val="auto"/>
    <w:pitch w:val="default"/>
    <w:sig w:usb0="00000000" w:usb1="00000000" w:usb2="00000000" w:usb3="00000000" w:csb0="0000009B" w:csb1="00000000"/>
  </w:font>
  <w:font w:name="SimKa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2DlFont20+ZBMEyO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ONT-SIZE: 16pt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Helvetica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CS长美黑">
    <w:altName w:val="黑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DY33+ZMUI5c-3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8+ZIHHBT-8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 10cpi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9+ZGPK6Z-69">
    <w:altName w:val="Courier New"/>
    <w:panose1 w:val="720075006E003A002000"/>
    <w:charset w:val="00"/>
    <w:family w:val="auto"/>
    <w:pitch w:val="default"/>
    <w:sig w:usb0="00000000" w:usb1="00000000" w:usb2="00000000" w:usb3="00000000" w:csb0="00000001" w:csb1="00000000"/>
  </w:font>
  <w:font w:name="宋??">
    <w:altName w:val="宋体"/>
    <w:panose1 w:val="00000000000000000000"/>
    <w:charset w:val="01"/>
    <w:family w:val="auto"/>
    <w:pitch w:val="default"/>
    <w:sig w:usb0="00000000" w:usb1="00000000" w:usb2="0137BD38" w:usb3="0137BD88" w:csb0="0012EF98" w:csb1="0012EF94"/>
  </w:font>
  <w:font w:name="文鼎细圆简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Î¢ÈíÑÅºÚ Wester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dara">
    <w:altName w:val="Courier New"/>
    <w:panose1 w:val="00000000000000000000"/>
    <w:charset w:val="01"/>
    <w:family w:val="auto"/>
    <w:pitch w:val="default"/>
    <w:sig w:usb0="00000000" w:usb1="00000000" w:usb2="0137BD38" w:usb3="0137BD88" w:csb0="0012EF98" w:csb1="0012EF94"/>
  </w:font>
  <w:font w:name="准园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6+ZMUI5b-26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9+ZMUI5c-2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ETTER-SPACING: -0.2pt; FONT-SIZE: 16pt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0DlFont0+ZBMEyO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中圓體">
    <w:altName w:val="PMingLiU"/>
    <w:panose1 w:val="020F0509000000000000"/>
    <w:charset w:val="88"/>
    <w:family w:val="auto"/>
    <w:pitch w:val="default"/>
    <w:sig w:usb0="00000000" w:usb1="00000000" w:usb2="00000016" w:usb3="00000000" w:csb0="00100000" w:csb1="00000000"/>
  </w:font>
  <w:font w:name="媅SO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2+ZMUI5c-3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4+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neva, Arial, Helvetica, 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&amp;Euml;&amp;Icirc;&amp;Igrave;&amp;aring;,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微软雅黑 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能够的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cao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TT87B6030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Bold">
    <w:altName w:val="Arial"/>
    <w:panose1 w:val="020B0704020202020204"/>
    <w:charset w:val="00"/>
    <w:family w:val="auto"/>
    <w:pitch w:val="default"/>
    <w:sig w:usb0="00000000" w:usb1="00000000" w:usb2="00000000" w:usb3="00000000" w:csb0="0000009F" w:csb1="00000000"/>
  </w:font>
  <w:font w:name="超世紀中標楷">
    <w:altName w:val="楷体_GB2312"/>
    <w:panose1 w:val="02000000000000000000"/>
    <w:charset w:val="88"/>
    <w:family w:val="auto"/>
    <w:pitch w:val="default"/>
    <w:sig w:usb0="00000000" w:usb1="00000000" w:usb2="00000016" w:usb3="00000000" w:csb0="00100000" w:csb1="00000000"/>
  </w:font>
  <w:font w:name="HTJ0+ZEKJ1q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HXBXF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锛孏eorgi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ERGfb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471954869+ZHcLxN-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黑体’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墻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9+ZERGgm-1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LT Std 45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PSA88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LiHei-Md-HK-B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fprq2Arial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igh Tower Text">
    <w:altName w:val="Palatino Linotype"/>
    <w:panose1 w:val="02040502050506030303"/>
    <w:charset w:val="01"/>
    <w:family w:val="auto"/>
    <w:pitch w:val="default"/>
    <w:sig w:usb0="00000000" w:usb1="00000000" w:usb2="00000000" w:usb3="00000000" w:csb0="20000001" w:csb1="00000000"/>
  </w:font>
  <w:font w:name="LETTER-SPACING: -0.3pt; FONT-SIZE: 16pt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HeiGB5HK-W5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00" w:usb3="00000000" w:csb0="00020000" w:csb1="00000000"/>
  </w:font>
  <w:font w:name="Gloucester MT Extra Condensed">
    <w:altName w:val="MT Extra"/>
    <w:panose1 w:val="02030808020601010101"/>
    <w:charset w:val="01"/>
    <w:family w:val="auto"/>
    <w:pitch w:val="default"/>
    <w:sig w:usb0="00000000" w:usb1="00000000" w:usb2="00000000" w:usb3="00000000" w:csb0="20000001" w:csb1="00000000"/>
  </w:font>
  <w:font w:name="文鼎粗行楷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Maiandra GD">
    <w:altName w:val="Segoe Print"/>
    <w:panose1 w:val="020E0502030308020204"/>
    <w:charset w:val="01"/>
    <w:family w:val="auto"/>
    <w:pitch w:val="default"/>
    <w:sig w:usb0="00000000" w:usb1="00000000" w:usb2="00000000" w:usb3="00000000" w:csb0="20000001" w:csb1="00000000"/>
  </w:font>
  <w:font w:name="華康楷書體W7">
    <w:altName w:val="楷体_GB2312"/>
    <w:panose1 w:val="03000709000000000000"/>
    <w:charset w:val="88"/>
    <w:family w:val="auto"/>
    <w:pitch w:val="default"/>
    <w:sig w:usb0="00000000" w:usb1="00000000" w:usb2="00000037" w:usb3="00000000" w:csb0="003F00FF" w:csb1="00000000"/>
  </w:font>
  <w:font w:name="mso-spacerun: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lephant">
    <w:altName w:val="Segoe Print"/>
    <w:panose1 w:val="02020904090505020303"/>
    <w:charset w:val="01"/>
    <w:family w:val="auto"/>
    <w:pitch w:val="default"/>
    <w:sig w:usb0="00000000" w:usb1="00000000" w:usb2="00000000" w:usb3="00000000" w:csb0="20000001" w:csb1="00000000"/>
  </w:font>
  <w:font w:name="黑体'黑简体_x0002_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+ZMUI5a-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8+ZMUI5d-38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lack Oak">
    <w:altName w:val="Times New Roman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标宋体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Giddyup Std">
    <w:altName w:val="Comic Sans MS"/>
    <w:panose1 w:val="03050402040302040404"/>
    <w:charset w:val="01"/>
    <w:family w:val="auto"/>
    <w:pitch w:val="default"/>
    <w:sig w:usb0="00000000" w:usb1="00000000" w:usb2="00000000" w:usb3="00000000" w:csb0="20000001" w:csb1="00000000"/>
  </w:font>
  <w:font w:name="DY12+ZMUI5a-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+ZERGfc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dia New">
    <w:panose1 w:val="020B0304020202020204"/>
    <w:charset w:val="01"/>
    <w:family w:val="auto"/>
    <w:pitch w:val="default"/>
    <w:sig w:usb0="81000003" w:usb1="00000000" w:usb2="00000000" w:usb3="00000000" w:csb0="00010001" w:csb1="00000000"/>
  </w:font>
  <w:font w:name="超研澤中特黑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Verdana, Arial,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rk Courier">
    <w:altName w:val="Courier New"/>
    <w:panose1 w:val="02070409020205020404"/>
    <w:charset w:val="01"/>
    <w:family w:val="auto"/>
    <w:pitch w:val="default"/>
    <w:sig w:usb0="00000000" w:usb1="00000000" w:usb2="00000000" w:usb3="00000000" w:csb0="00000093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Romantic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DY142+ZERGgn-1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-SIZE: 16pt; FONT-WEIGHT: bold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行楷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ÐÂËÎÌå">
    <w:altName w:val="Courier New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uji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yriad Web Pro Condensed">
    <w:altName w:val="MV Boli"/>
    <w:panose1 w:val="020B0506030403020204"/>
    <w:charset w:val="01"/>
    <w:family w:val="auto"/>
    <w:pitch w:val="default"/>
    <w:sig w:usb0="00000000" w:usb1="00000000" w:usb2="00000000" w:usb3="00000000" w:csb0="20000093" w:csb1="00000000"/>
  </w:font>
  <w:font w:name="FONT-SIZE: 16pt; FONT-WEIGHT: bold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仿宋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ETTER-SPACING: -0.2pt; FONT-SIZE: 16pt; FONT-WEIGHT: bold; mso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5+ZERGff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`仿宋_GB2312`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Time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‘Times New Roman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ungtiCSEG-Medium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LiHei Pro"/>
    <w:panose1 w:val="00000000000000000000"/>
    <w:charset w:val="80"/>
    <w:family w:val="auto"/>
    <w:pitch w:val="default"/>
    <w:sig w:usb0="00000000" w:usb1="00000000" w:usb2="00000010" w:usb3="00000000" w:csb0="00060000" w:csb1="00000000"/>
  </w:font>
  <w:font w:name="A6+CAJ FNT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8+CAJ FNT0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细黑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ediascape OSD Icon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`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中黑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FzBookMaker1DlFont10+ZBMEyO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8+ZMUI5b-1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iondi">
    <w:altName w:val="PMingLiU"/>
    <w:panose1 w:val="02000505030000020004"/>
    <w:charset w:val="00"/>
    <w:family w:val="auto"/>
    <w:pitch w:val="default"/>
    <w:sig w:usb0="00000000" w:usb1="00000000" w:usb2="00000000" w:usb3="00000000" w:csb0="00000001" w:csb1="00000000"/>
  </w:font>
  <w:font w:name="Sim Sun+ 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5+ZMUI5a-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0+ZEKJ1r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,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6+ZMUI5c-3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ohit Hind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GB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9+ZMUI5a-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1E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ong, _x000B__x000C_, Beijin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 黑体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5+cajcd fnta1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Y16+ZMUI5a-1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?? New ?Times Roman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-size:16pt;}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Н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POP1體 Std W9">
    <w:altName w:val="MingLiU"/>
    <w:panose1 w:val="00000000000000000000"/>
    <w:charset w:val="88"/>
    <w:family w:val="auto"/>
    <w:pitch w:val="default"/>
    <w:sig w:usb0="00000000" w:usb1="00000000" w:usb2="00000010" w:usb3="00000000" w:csb0="0010000D" w:csb1="00000000"/>
  </w:font>
  <w:font w:name="Helvetica 45 Light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Bodoni MT Black">
    <w:altName w:val="Segoe Print"/>
    <w:panose1 w:val="02070A03080606020203"/>
    <w:charset w:val="01"/>
    <w:family w:val="auto"/>
    <w:pitch w:val="default"/>
    <w:sig w:usb0="00000000" w:usb1="00000000" w:usb2="00000000" w:usb3="00000000" w:csb0="20000001" w:csb1="00000000"/>
  </w:font>
  <w:font w:name="Time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0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,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`Times New Roman`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粗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宋體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长宋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长城大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DY19+ZMUI5b-1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儷宋 Pro">
    <w:altName w:val="宋体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鏂板畫浣?; font-family:瀹嬩綋; background-color:#FFFFFF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paPanNew">
    <w:altName w:val="宋体"/>
    <w:panose1 w:val="02000500070000020004"/>
    <w:charset w:val="86"/>
    <w:family w:val="auto"/>
    <w:pitch w:val="default"/>
    <w:sig w:usb0="00000000" w:usb1="00000000" w:usb2="00000019" w:usb3="00000000" w:csb0="003E019F" w:csb1="00000000"/>
  </w:font>
  <w:font w:name="΢ȭхڢ, ӗԲ , ڌ墬v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ji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55">
    <w:altName w:val="Trebuchet MS"/>
    <w:panose1 w:val="020B06030305020A0204"/>
    <w:charset w:val="00"/>
    <w:family w:val="auto"/>
    <w:pitch w:val="default"/>
    <w:sig w:usb0="00000000" w:usb1="00000000" w:usb2="00000000" w:usb3="00000000" w:csb0="00000093" w:csb1="00000000"/>
  </w:font>
  <w:font w:name="combinedchineseplain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中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ˎ̥,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79771083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..鍼鬁鍼.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, Arial, Helvetica, sans-serif, 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CKGROUND: rgb(25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lackoak Std">
    <w:altName w:val="Courier New"/>
    <w:panose1 w:val="04050907060602020202"/>
    <w:charset w:val="01"/>
    <w:family w:val="auto"/>
    <w:pitch w:val="default"/>
    <w:sig w:usb0="00000000" w:usb1="00000000" w:usb2="00000000" w:usb3="00000000" w:csb0="20000001" w:csb1="00000000"/>
  </w:font>
  <w:font w:name="FONT-SIZE: 16pt; 仿宋: ; mso-spac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華康中黑體">
    <w:altName w:val="Microsoft JhengHei"/>
    <w:panose1 w:val="020B0509000000000000"/>
    <w:charset w:val="88"/>
    <w:family w:val="auto"/>
    <w:pitch w:val="default"/>
    <w:sig w:usb0="00000000" w:usb1="00000000" w:usb2="00000037" w:usb3="00000000" w:csb0="003F00FF" w:csb1="00000000"/>
  </w:font>
  <w:font w:name="全真楷書">
    <w:altName w:val="楷体_GB2312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DY21+ZMUI5b-2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no Pro Light 36pt">
    <w:altName w:val="Palatino Linotype"/>
    <w:panose1 w:val="02020402050506020403"/>
    <w:charset w:val="00"/>
    <w:family w:val="auto"/>
    <w:pitch w:val="default"/>
    <w:sig w:usb0="00000000" w:usb1="00000000" w:usb2="00000000" w:usb3="00000000" w:csb0="2000019F" w:csb1="00000000"/>
  </w:font>
  <w:font w:name="Copperplate Gothic Bold">
    <w:altName w:val="Segoe Print"/>
    <w:panose1 w:val="020E0705020206020404"/>
    <w:charset w:val="01"/>
    <w:family w:val="auto"/>
    <w:pitch w:val="default"/>
    <w:sig w:usb0="00000000" w:usb1="00000000" w:usb2="00000000" w:usb3="00000000" w:csb0="20000001" w:csb1="00000000"/>
  </w:font>
  <w:font w:name="FONT-SIZE: 16pt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PS">
    <w:panose1 w:val="05050102010607020607"/>
    <w:charset w:val="02"/>
    <w:family w:val="auto"/>
    <w:pitch w:val="default"/>
    <w:sig w:usb0="00000000" w:usb1="00000000" w:usb2="00000000" w:usb3="00000000" w:csb0="00000000" w:csb1="00000000"/>
  </w:font>
  <w:font w:name="Time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25+ZMUI5b-2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9+ZERGfi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简黑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汉鼎简楷体">
    <w:altName w:val="新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ONT-SIZE: 15pt; FONT-WEIGHT: normal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+ZIHHBS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浠垮畫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in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·ВЛО Std 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Univers Condensed">
    <w:panose1 w:val="020B0606020202060204"/>
    <w:charset w:val="01"/>
    <w:family w:val="auto"/>
    <w:pitch w:val="default"/>
    <w:sig w:usb0="00000007" w:usb1="00000000" w:usb2="00000000" w:usb3="00000000" w:csb0="00000093" w:csb1="00000000"/>
  </w:font>
  <w:font w:name="华文中宋 (TT) 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三？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, Arial, Helvetica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+ZMUI5a-1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 BERKLE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Tx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ISOCPEUR">
    <w:altName w:val="Microsoft Sans Serif"/>
    <w:panose1 w:val="020B0604020202020204"/>
    <w:charset w:val="01"/>
    <w:family w:val="auto"/>
    <w:pitch w:val="default"/>
    <w:sig w:usb0="00000000" w:usb1="00000000" w:usb2="00000000" w:usb3="00000000" w:csb0="4000009F" w:csb1="DFD70000"/>
  </w:font>
  <w:font w:name="?墍">
    <w:altName w:val="Courier New"/>
    <w:panose1 w:val="00000000000000000000"/>
    <w:charset w:val="01"/>
    <w:family w:val="auto"/>
    <w:pitch w:val="default"/>
    <w:sig w:usb0="00000000" w:usb1="00000000" w:usb2="0137BD38" w:usb3="0137BD88" w:csb0="0012EF98" w:csb1="0012EF94"/>
  </w:font>
  <w:font w:name="’’Times New Roman’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ETTER-SPACING: -0.3pt; COLOR: rgb(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1+ZMUI5d-4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1+ZMUI5a-1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AKUYOGuiFanZi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UniversalMath1 BT">
    <w:altName w:val="宋体"/>
    <w:panose1 w:val="05050102010205020602"/>
    <w:charset w:val="02"/>
    <w:family w:val="auto"/>
    <w:pitch w:val="default"/>
    <w:sig w:usb0="00000000" w:usb1="00000000" w:usb2="00000000" w:usb3="00000000" w:csb0="00040001" w:csb1="00000000"/>
  </w:font>
  <w:font w:name="DY42+ZMUI5d-4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全真特黑體">
    <w:altName w:val="黑体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Adobe ·ÂËÎ Std 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ETTER-SPACING: 0.4pt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180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..鍼鬁鍼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DWebNGothic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+ZMUI5a-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5.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Verdana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ui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Book">
    <w:altName w:val="Malgun Gothic"/>
    <w:panose1 w:val="020B0503020102020204"/>
    <w:charset w:val="01"/>
    <w:family w:val="auto"/>
    <w:pitch w:val="default"/>
    <w:sig w:usb0="00000000" w:usb1="00000000" w:usb2="00000000" w:usb3="00000000" w:csb0="2000009F" w:csb1="DFD70000"/>
  </w:font>
  <w:font w:name="CG Omega">
    <w:panose1 w:val="020B0502050508020304"/>
    <w:charset w:val="01"/>
    <w:family w:val="auto"/>
    <w:pitch w:val="default"/>
    <w:sig w:usb0="00000007" w:usb1="00000000" w:usb2="00000000" w:usb3="00000000" w:csb0="00000093" w:csb1="00000000"/>
  </w:font>
  <w:font w:name="Calligraph421 BT">
    <w:altName w:val="微软雅黑"/>
    <w:panose1 w:val="03060702050402020204"/>
    <w:charset w:val="00"/>
    <w:family w:val="auto"/>
    <w:pitch w:val="default"/>
    <w:sig w:usb0="00000000" w:usb1="00000000" w:usb2="00000000" w:usb3="00000000" w:csb0="00040001" w:csb1="00000000"/>
  </w:font>
  <w:font w:name="昆仑粗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繁琥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cademy Engraved LET">
    <w:altName w:val="微软雅黑"/>
    <w:panose1 w:val="02000000000000000000"/>
    <w:charset w:val="01"/>
    <w:family w:val="auto"/>
    <w:pitch w:val="default"/>
    <w:sig w:usb0="00000000" w:usb1="00000000" w:usb2="00000000" w:usb3="00000000" w:csb0="00040001" w:csb1="00000000"/>
  </w:font>
  <w:font w:name="Time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asemic Times">
    <w:altName w:val="Courier New"/>
    <w:panose1 w:val="00000400000000000000"/>
    <w:charset w:val="01"/>
    <w:family w:val="auto"/>
    <w:pitch w:val="default"/>
    <w:sig w:usb0="00000000" w:usb1="00000000" w:usb2="00000000" w:usb3="00000000" w:csb0="00000001" w:csb1="DFD74000"/>
  </w:font>
  <w:font w:name="@瀹嬩綋 | @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 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, Verdan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美黑体">
    <w:altName w:val="黑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汉鼎简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FLiHei-Lt-HK-B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 55 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老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墻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大标宋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7+cajcd fnta1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00B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&amp;Eum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41+ZERGgn-1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erlin Sans FB">
    <w:altName w:val="Segoe Print"/>
    <w:panose1 w:val="020E0602020502020306"/>
    <w:charset w:val="01"/>
    <w:family w:val="auto"/>
    <w:pitch w:val="default"/>
    <w:sig w:usb0="00000000" w:usb1="00000000" w:usb2="00000000" w:usb3="00000000" w:csb0="20000001" w:csb1="00000000"/>
  </w:font>
  <w:font w:name="黑体,arial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ickham Script Pro Semibold">
    <w:altName w:val="Comic Sans MS"/>
    <w:panose1 w:val="030306020407070D0D06"/>
    <w:charset w:val="00"/>
    <w:family w:val="auto"/>
    <w:pitch w:val="default"/>
    <w:sig w:usb0="00000000" w:usb1="00000000" w:usb2="00000000" w:usb3="00000000" w:csb0="00000093" w:csb1="00000000"/>
  </w:font>
  <w:font w:name="工作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etaPlusNormalRoman">
    <w:altName w:val="Courier New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DY35+ZMUI5c-3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ETTER-SPACING: -0.3pt; FONT-SIZE: 16pt; FONT-WEIGHT: bold; mso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,mingliu, 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大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Time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Rage Italic LE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40+ZERGgn-1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itstream Vera Sans">
    <w:altName w:val="Times New Roman"/>
    <w:panose1 w:val="020B0603030804020204"/>
    <w:charset w:val="01"/>
    <w:family w:val="auto"/>
    <w:pitch w:val="default"/>
    <w:sig w:usb0="00000000" w:usb1="00000000" w:usb2="00000000" w:usb3="00000000" w:csb0="00040001" w:csb1="00000000"/>
  </w:font>
  <w:font w:name="’宋体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細明體">
    <w:altName w:val="Microsoft JhengHei"/>
    <w:panose1 w:val="02020309000000000000"/>
    <w:charset w:val="88"/>
    <w:family w:val="auto"/>
    <w:pitch w:val="default"/>
    <w:sig w:usb0="00000000" w:usb1="00000000" w:usb2="00000037" w:usb3="00000000" w:csb0="003F00FF" w:csb1="00000000"/>
  </w:font>
  <w:font w:name="DY143+ZERGgn-1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(W1)">
    <w:altName w:val="Arial"/>
    <w:panose1 w:val="020B0604020202020204"/>
    <w:charset w:val="01"/>
    <w:family w:val="auto"/>
    <w:pitch w:val="default"/>
    <w:sig w:usb0="00000000" w:usb1="00000000" w:usb2="00000008" w:usb3="00000000" w:csb0="000001FF" w:csb1="00000000"/>
  </w:font>
  <w:font w:name="微软简中圆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13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·ÂËÎ Std R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Caslon Pro">
    <w:altName w:val="宋体"/>
    <w:panose1 w:val="0205050205050A020403"/>
    <w:charset w:val="86"/>
    <w:family w:val="auto"/>
    <w:pitch w:val="default"/>
    <w:sig w:usb0="00000000" w:usb1="00000000" w:usb2="00000000" w:usb3="00000000" w:csb0="20000093" w:csb1="00000000"/>
  </w:font>
  <w:font w:name="Times-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仿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Y15+ZMUI5a-1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+ZMUI5a-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j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verdana, helvetica,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ai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粗仿宋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10.5p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½Õý·Â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0+ZMUI5d-4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zuka Mincho Pr6N R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FuturaA Bk BT">
    <w:altName w:val="Tahoma"/>
    <w:panose1 w:val="020B0502020204020303"/>
    <w:charset w:val="00"/>
    <w:family w:val="auto"/>
    <w:pitch w:val="default"/>
    <w:sig w:usb0="00000000" w:usb1="00000000" w:usb2="00000000" w:usb3="00000000" w:csb0="00000001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華康楷體(P)-GB5">
    <w:altName w:val="楷体_GB2312"/>
    <w:panose1 w:val="03000500000000000000"/>
    <w:charset w:val="88"/>
    <w:family w:val="auto"/>
    <w:pitch w:val="default"/>
    <w:sig w:usb0="00000000" w:usb1="00000000" w:usb2="00000037" w:usb3="00000000" w:csb0="003F00FF" w:csb1="00000000"/>
  </w:font>
  <w:font w:name="ヒラギノ角ゴ ProN W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2">
    <w:altName w:val="宋体"/>
    <w:panose1 w:val="020B0604030504040204"/>
    <w:charset w:val="86"/>
    <w:family w:val="auto"/>
    <w:pitch w:val="default"/>
    <w:sig w:usb0="00000000" w:usb1="00000000" w:usb2="00000000" w:usb3="00000000" w:csb0="00040000" w:csb1="00000000"/>
  </w:font>
  <w:font w:name="Roman′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451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2033975438+ZICIpF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663305584+ZICIpF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42816866+ZIPBSP-78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256-101997008+ZIPBSP-79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2068251240+ZIPBSP-7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1701387641+ZDBDfI-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668299790+ZDBDfI-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186206485+ZDBDfI-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828263868+ZDBDfI-1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919615982+ZDBDfI-1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1490188778+ZDBDfI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KNkj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705329976+ZMKNkk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0-0-514673904+ZMKNkk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756257935+ZMKNkk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.@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.e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.Z.....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.._x0001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Bookman Demi">
    <w:altName w:val="PMingLiU"/>
    <w:panose1 w:val="02050804040505020204"/>
    <w:charset w:val="01"/>
    <w:family w:val="auto"/>
    <w:pitch w:val="default"/>
    <w:sig w:usb0="00000000" w:usb1="00000000" w:usb2="00000000" w:usb3="00000000" w:csb0="00000093" w:csb1="00000000"/>
  </w:font>
  <w:font w:name="Microsoft YaHei微软雅黑黑体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鍗庢枃涓畫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5B8Bu4F5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ө_x0002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Ruehl">
    <w:panose1 w:val="020E0503060101010101"/>
    <w:charset w:val="B1"/>
    <w:family w:val="auto"/>
    <w:pitch w:val="default"/>
    <w:sig w:usb0="00000801" w:usb1="00000000" w:usb2="00000000" w:usb3="00000000" w:csb0="00000020" w:csb1="00200000"/>
  </w:font>
  <w:font w:name="TTE159ADC8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ueTyp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 times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SC Medium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lonna MT">
    <w:altName w:val="DFPShiYiW5-B5"/>
    <w:panose1 w:val="04020805060202030203"/>
    <w:charset w:val="01"/>
    <w:family w:val="auto"/>
    <w:pitch w:val="default"/>
    <w:sig w:usb0="00000000" w:usb1="00000000" w:usb2="00000000" w:usb3="00000000" w:csb0="20000001" w:csb1="00000000"/>
  </w:font>
  <w:font w:name="Univers 45 Light">
    <w:altName w:val="Trebuchet MS"/>
    <w:panose1 w:val="020B0403020202020204"/>
    <w:charset w:val="00"/>
    <w:family w:val="auto"/>
    <w:pitch w:val="default"/>
    <w:sig w:usb0="00000000" w:usb1="00000000" w:usb2="00000000" w:usb3="00000000" w:csb0="00000093" w:csb1="00000000"/>
  </w:font>
  <w:font w:name="Juice ITC">
    <w:altName w:val="DFPShiYiW5-B5"/>
    <w:panose1 w:val="04040403040A02020202"/>
    <w:charset w:val="01"/>
    <w:family w:val="auto"/>
    <w:pitch w:val="default"/>
    <w:sig w:usb0="00000000" w:usb1="00000000" w:usb2="00000000" w:usb3="00000000" w:csb0="20000001" w:csb1="00000000"/>
  </w:font>
  <w:font w:name="Chiller">
    <w:altName w:val="DFPShiYiW5-B5"/>
    <w:panose1 w:val="04020404031007020602"/>
    <w:charset w:val="01"/>
    <w:family w:val="auto"/>
    <w:pitch w:val="default"/>
    <w:sig w:usb0="00000000" w:usb1="00000000" w:usb2="00000000" w:usb3="00000000" w:csb0="20000001" w:csb1="00000000"/>
  </w:font>
  <w:font w:name="ESRI AMFM Electric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ivaldi">
    <w:altName w:val="Mongolian Baiti"/>
    <w:panose1 w:val="03020602050506090804"/>
    <w:charset w:val="01"/>
    <w:family w:val="auto"/>
    <w:pitch w:val="default"/>
    <w:sig w:usb0="00000000" w:usb1="00000000" w:usb2="00000000" w:usb3="00000000" w:csb0="20000001" w:csb1="00000000"/>
  </w:font>
  <w:font w:name="StempelGaramond Roman">
    <w:altName w:val="Georgia"/>
    <w:panose1 w:val="02020502050306020203"/>
    <w:charset w:val="00"/>
    <w:family w:val="auto"/>
    <w:pitch w:val="default"/>
    <w:sig w:usb0="00000000" w:usb1="00000000" w:usb2="00000000" w:usb3="00000000" w:csb0="00000093" w:csb1="00000000"/>
  </w:font>
  <w:font w:name="FSJ-PK748200008d1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Zapf Chancery">
    <w:panose1 w:val="03010101010201010101"/>
    <w:charset w:val="01"/>
    <w:family w:val="auto"/>
    <w:pitch w:val="default"/>
    <w:sig w:usb0="00000007" w:usb1="00000000" w:usb2="00000000" w:usb3="00000000" w:csb0="00000093" w:csb1="00000000"/>
  </w:font>
  <w:font w:name="Oxford">
    <w:altName w:val="Comic Sans MS"/>
    <w:panose1 w:val="03080702030302020503"/>
    <w:charset w:val="00"/>
    <w:family w:val="auto"/>
    <w:pitch w:val="default"/>
    <w:sig w:usb0="00000000" w:usb1="00000000" w:usb2="00000000" w:usb3="00000000" w:csb0="00000001" w:csb1="00000000"/>
  </w:font>
  <w:font w:name="FzBookMaker4DlFont4053687317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Heavy">
    <w:altName w:val="Arial Black"/>
    <w:panose1 w:val="020B0903020102020204"/>
    <w:charset w:val="01"/>
    <w:family w:val="auto"/>
    <w:pitch w:val="default"/>
    <w:sig w:usb0="00000000" w:usb1="00000000" w:usb2="00000000" w:usb3="00000000" w:csb0="2000009F" w:csb1="DFD70000"/>
  </w:font>
  <w:font w:name="Arial-Bold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lack">
    <w:altName w:val="Arial Black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ú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创艺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!importan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Univers">
    <w:panose1 w:val="020B0603020202030204"/>
    <w:charset w:val="01"/>
    <w:family w:val="auto"/>
    <w:pitch w:val="default"/>
    <w:sig w:usb0="00000007" w:usb1="00000000" w:usb2="00000000" w:usb3="00000000" w:csb0="00000093" w:csb1="00000000"/>
  </w:font>
  <w:font w:name="ºú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FS9-PK7482000000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'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,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Stone Serif Std Medium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SY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小标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锟斤拷锟藉，Arial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½ÕýÐ¡±êËÎ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-B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otum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otum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otum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otum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Narrow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幼圆_GB2312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_x0001_">
    <w:altName w:val="MingLiU"/>
    <w:panose1 w:val="00000000000000000000"/>
    <w:charset w:val="7C"/>
    <w:family w:val="auto"/>
    <w:pitch w:val="default"/>
    <w:sig w:usb0="00000000" w:usb1="00000000" w:usb2="00000001" w:usb3="00000001" w:csb0="00000001" w:csb1="07AC5AF4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riam">
    <w:panose1 w:val="020B0502050101010101"/>
    <w:charset w:val="B1"/>
    <w:family w:val="auto"/>
    <w:pitch w:val="default"/>
    <w:sig w:usb0="00000801" w:usb1="00000000" w:usb2="00000000" w:usb3="00000000" w:csb0="00000020" w:csb1="00200000"/>
  </w:font>
  <w:font w:name="楷体_UTF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迷你简卡通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汉仪细等线简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桥简老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萤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蟹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eijing">
    <w:altName w:val="宋体"/>
    <w:panose1 w:val="0000BFFFE335BFFFE190"/>
    <w:charset w:val="86"/>
    <w:family w:val="auto"/>
    <w:pitch w:val="default"/>
    <w:sig w:usb0="00000000" w:usb1="00000000" w:usb2="00000000" w:usb3="00000000" w:csb0="00040001" w:csb1="00000000"/>
  </w:font>
  <w:font w:name="仿宋ＣＳ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OCR A Extended">
    <w:altName w:val="PMingLiU-ExtB"/>
    <w:panose1 w:val="02010509020102010303"/>
    <w:charset w:val="01"/>
    <w:family w:val="auto"/>
    <w:pitch w:val="default"/>
    <w:sig w:usb0="00000000" w:usb1="00000000" w:usb2="00000000" w:usb3="00000000" w:csb0="20000001" w:csb1="00000000"/>
  </w:font>
  <w:font w:name="方正宋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Gothic Pro B">
    <w:altName w:val="MS Gothic"/>
    <w:panose1 w:val="020B0800000000000000"/>
    <w:charset w:val="80"/>
    <w:family w:val="auto"/>
    <w:pitch w:val="default"/>
    <w:sig w:usb0="00000000" w:usb1="00000000" w:usb2="00000010" w:usb3="00000000" w:csb0="00020005" w:csb1="00000000"/>
  </w:font>
  <w:font w:name="仿宋_GB2312+4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妤蜂綋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004eff\005b8b\00005f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□□">
    <w:altName w:val="GulimChe"/>
    <w:panose1 w:val="02030609000101010101"/>
    <w:charset w:val="81"/>
    <w:family w:val="auto"/>
    <w:pitch w:val="default"/>
    <w:sig w:usb0="00000000" w:usb1="00000000" w:usb2="00000010" w:usb3="00000000" w:csb0="00080000" w:csb1="00000000"/>
  </w:font>
  <w:font w:name="STHeitiSC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TSans-Regular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□□□GB2312">
    <w:altName w:val="GulimChe"/>
    <w:panose1 w:val="02030609000101010101"/>
    <w:charset w:val="81"/>
    <w:family w:val="auto"/>
    <w:pitch w:val="default"/>
    <w:sig w:usb0="00000000" w:usb1="00000000" w:usb2="00000010" w:usb3="00000000" w:csb0="00080000" w:csb1="00000000"/>
  </w:font>
  <w:font w:name="?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嬠̥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brdrhair Arial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ebensjoy Medium">
    <w:altName w:val="MV Boli"/>
    <w:panose1 w:val="02000503000000000003"/>
    <w:charset w:val="00"/>
    <w:family w:val="auto"/>
    <w:pitch w:val="default"/>
    <w:sig w:usb0="00000000" w:usb1="00000000" w:usb2="00000000" w:usb3="00000000" w:csb0="20000001" w:csb1="00000000"/>
  </w:font>
  <w:font w:name="Spartan One Two MT">
    <w:altName w:val="MV Boli"/>
    <w:panose1 w:val="020E0505020206020404"/>
    <w:charset w:val="00"/>
    <w:family w:val="auto"/>
    <w:pitch w:val="default"/>
    <w:sig w:usb0="00000000" w:usb1="00000000" w:usb2="00000000" w:usb3="00000000" w:csb0="00000001" w:csb1="00000000"/>
  </w:font>
  <w:font w:name="Team MT">
    <w:altName w:val="Impact"/>
    <w:panose1 w:val="02000800000000000004"/>
    <w:charset w:val="00"/>
    <w:family w:val="auto"/>
    <w:pitch w:val="default"/>
    <w:sig w:usb0="00000000" w:usb1="00000000" w:usb2="00000000" w:usb3="00000000" w:csb0="20000001" w:csb1="00000000"/>
  </w:font>
  <w:font w:name="Bermuda Solid">
    <w:altName w:val="MV Boli"/>
    <w:panose1 w:val="02000503000000000004"/>
    <w:charset w:val="00"/>
    <w:family w:val="auto"/>
    <w:pitch w:val="default"/>
    <w:sig w:usb0="00000000" w:usb1="00000000" w:usb2="00000000" w:usb3="00000000" w:csb0="20000001" w:csb1="00000000"/>
  </w:font>
  <w:font w:name="Wendy Medium">
    <w:altName w:val="Comic Sans MS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Old English Text">
    <w:altName w:val="Comic Sans MS"/>
    <w:panose1 w:val="03010101010101010101"/>
    <w:charset w:val="00"/>
    <w:family w:val="auto"/>
    <w:pitch w:val="default"/>
    <w:sig w:usb0="00000000" w:usb1="00000000" w:usb2="00000000" w:usb3="00000000" w:csb0="00000001" w:csb1="00000000"/>
  </w:font>
  <w:font w:name="Figaro MT">
    <w:altName w:val="Courier New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Garamond MT">
    <w:altName w:val="MV Boli"/>
    <w:panose1 w:val="02020804030307010803"/>
    <w:charset w:val="00"/>
    <w:family w:val="auto"/>
    <w:pitch w:val="default"/>
    <w:sig w:usb0="00000000" w:usb1="00000000" w:usb2="00000000" w:usb3="00000000" w:csb0="00000001" w:csb1="00000000"/>
  </w:font>
  <w:font w:name="Rockwell MT">
    <w:altName w:val="Georgia"/>
    <w:panose1 w:val="02060603030405020103"/>
    <w:charset w:val="00"/>
    <w:family w:val="auto"/>
    <w:pitch w:val="default"/>
    <w:sig w:usb0="00000000" w:usb1="00000000" w:usb2="00000000" w:usb3="00000000" w:csb0="00000001" w:csb1="00000000"/>
  </w:font>
  <w:font w:name="Space Toaster">
    <w:altName w:val="MV Boli"/>
    <w:panose1 w:val="02000509000000000005"/>
    <w:charset w:val="00"/>
    <w:family w:val="auto"/>
    <w:pitch w:val="default"/>
    <w:sig w:usb0="00000000" w:usb1="00000000" w:usb2="00000000" w:usb3="00000000" w:csb0="20000001" w:csb1="00000000"/>
  </w:font>
  <w:font w:name="Mistral AV">
    <w:altName w:val="Comic Sans MS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Colmcille">
    <w:altName w:val="Georgia"/>
    <w:panose1 w:val="020606020602000202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1"/>
    <w:family w:val="auto"/>
    <w:pitch w:val="default"/>
    <w:sig w:usb0="00000000" w:usb1="00000000" w:usb2="00000000" w:usb3="00000000" w:csb0="20000001" w:csb1="00000000"/>
  </w:font>
  <w:font w:name="FSJ-PK7482000027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53687158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54AB0ED3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5F" w:usb3="00000000" w:csb0="001600DF" w:csb1="00000000"/>
  </w:font>
  <w:font w:name="Eras Bold ITC">
    <w:altName w:val="Segoe Print"/>
    <w:panose1 w:val="020B0907030504020204"/>
    <w:charset w:val="01"/>
    <w:family w:val="auto"/>
    <w:pitch w:val="default"/>
    <w:sig w:usb0="00000000" w:usb1="00000000" w:usb2="00000000" w:usb3="00000000" w:csb0="20000001" w:csb1="00000000"/>
  </w:font>
  <w:font w:name="Xerox Sans Serif Wide">
    <w:altName w:val="黑体"/>
    <w:panose1 w:val="020B0500000000000000"/>
    <w:charset w:val="00"/>
    <w:family w:val="auto"/>
    <w:pitch w:val="default"/>
    <w:sig w:usb0="00000000" w:usb1="00000000" w:usb2="00000000" w:usb3="00000000" w:csb0="00040001" w:csb1="00000000"/>
  </w:font>
  <w:font w:name="H-FS9-PK7482000007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7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Narrow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Narrow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Narrow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Narrow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Narrow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\brdrhair Calibr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super T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ӗԲ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52+ZGRHNx-5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特粗宋简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ºÚÌå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-PK748200007e3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53687294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-PK748200007e4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53687295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296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-PK748200007d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0DlFont0053687296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297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297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299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299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GcJ4H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HHFZ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doni MT">
    <w:altName w:val="Segoe Print"/>
    <w:panose1 w:val="02070603080606020203"/>
    <w:charset w:val="01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1"/>
    <w:family w:val="auto"/>
    <w:pitch w:val="default"/>
    <w:sig w:usb0="00000000" w:usb1="00000000" w:usb2="00000000" w:usb3="00000000" w:csb0="20000011" w:csb1="0000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庞中华简体 V2007">
    <w:altName w:val="黑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ˎ̥, 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山简黑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方正大标宋_连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w Cen MT Ultra Bold">
    <w:altName w:val="MV Boli"/>
    <w:panose1 w:val="020B0907020000000004"/>
    <w:charset w:val="00"/>
    <w:family w:val="auto"/>
    <w:pitch w:val="default"/>
    <w:sig w:usb0="00000000" w:usb1="00000000" w:usb2="00000000" w:usb3="00000000" w:csb0="00000001" w:csb1="00000000"/>
  </w:font>
  <w:font w:name="CG Times (W1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spac821 BT">
    <w:altName w:val="黑体"/>
    <w:panose1 w:val="020B0609020202020204"/>
    <w:charset w:val="01"/>
    <w:family w:val="auto"/>
    <w:pitch w:val="default"/>
    <w:sig w:usb0="00000000" w:usb1="00000000" w:usb2="00000000" w:usb3="00000000" w:csb0="00040001" w:csb1="00000000"/>
  </w:font>
  <w:font w:name="楷体 ...市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ZWAdobeF">
    <w:altName w:val="魂心"/>
    <w:panose1 w:val="00000000000000000000"/>
    <w:charset w:val="01"/>
    <w:family w:val="auto"/>
    <w:pitch w:val="default"/>
    <w:sig w:usb0="00000000" w:usb1="00000000" w:usb2="00000000" w:usb3="00000000" w:csb0="400001FF" w:csb1="FFFF0000"/>
  </w:font>
  <w:font w:name="ArialMT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文鼎长美黑体简">
    <w:altName w:val="@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CityBlueprint">
    <w:altName w:val="微软雅黑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隶书_GB2312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inePrinter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小标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merType Md BT">
    <w:altName w:val="Georgia"/>
    <w:panose1 w:val="02090504030505020304"/>
    <w:charset w:val="00"/>
    <w:family w:val="auto"/>
    <w:pitch w:val="default"/>
    <w:sig w:usb0="00000000" w:usb1="00000000" w:usb2="00000000" w:usb3="00000000" w:csb0="00000011" w:csb1="00000000"/>
  </w:font>
  <w:font w:name=".Helvetica NeueU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特圆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Bullpen">
    <w:altName w:val="Courier New"/>
    <w:panose1 w:val="00000000000000000000"/>
    <w:charset w:val="00"/>
    <w:family w:val="auto"/>
    <w:pitch w:val="default"/>
    <w:sig w:usb0="00000000" w:usb1="00000000" w:usb2="00000000" w:usb3="00000000" w:csb0="00000193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XBSJ-PK7482000004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3-PK74820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..糮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简大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badi MT Condensed Light">
    <w:altName w:val="Gulim"/>
    <w:panose1 w:val="020B0306030101010103"/>
    <w:charset w:val="00"/>
    <w:family w:val="auto"/>
    <w:pitch w:val="default"/>
    <w:sig w:usb0="00000000" w:usb1="00000000" w:usb2="00000000" w:usb3="00000000" w:csb0="00000001" w:csb1="00000000"/>
  </w:font>
  <w:font w:name="华?中?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?_GB2312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?仿?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349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349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349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Gras">
    <w:altName w:val="Times New Roman"/>
    <w:panose1 w:val="02020803070505020304"/>
    <w:charset w:val="00"/>
    <w:family w:val="auto"/>
    <w:pitch w:val="default"/>
    <w:sig w:usb0="00000000" w:usb1="00000000" w:usb2="00000000" w:usb3="00000000" w:csb0="00040001" w:csb1="00000000"/>
  </w:font>
  <w:font w:name="cajcd fnttab">
    <w:altName w:val="MV Boli"/>
    <w:panose1 w:val="05050102010706020507"/>
    <w:charset w:val="02"/>
    <w:family w:val="auto"/>
    <w:pitch w:val="default"/>
    <w:sig w:usb0="00000000" w:usb1="00000000" w:usb2="00000000" w:usb3="00000000" w:csb0="20000111" w:csb1="01000000"/>
  </w:font>
  <w:font w:name="Devroye Unicode">
    <w:altName w:val="Times New Roman"/>
    <w:panose1 w:val="02000503020000020004"/>
    <w:charset w:val="00"/>
    <w:family w:val="auto"/>
    <w:pitch w:val="default"/>
    <w:sig w:usb0="00000000" w:usb1="00000000" w:usb2="00000000" w:usb3="00000000" w:csb0="2000019F" w:csb1="4E000000"/>
  </w:font>
  <w:font w:name="LTZapfino Ornaments">
    <w:altName w:val="PMingLiU"/>
    <w:panose1 w:val="02000007040000020004"/>
    <w:charset w:val="00"/>
    <w:family w:val="auto"/>
    <w:pitch w:val="default"/>
    <w:sig w:usb0="00000000" w:usb1="00000000" w:usb2="00000000" w:usb3="00000000" w:csb0="00000001" w:csb1="00000000"/>
  </w:font>
  <w:font w:name="PMingLiU Western">
    <w:altName w:val="P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80-1245316443+ZBXK3i-256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FZS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GB2313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lam Sans Serif">
    <w:altName w:val="黑体"/>
    <w:panose1 w:val="02000400000000000000"/>
    <w:charset w:val="00"/>
    <w:family w:val="auto"/>
    <w:pitch w:val="default"/>
    <w:sig w:usb0="00000000" w:usb1="00000000" w:usb2="00000040" w:usb3="00000000" w:csb0="FFFFFFFF" w:csb1="FFFFFFFF"/>
  </w:font>
  <w:font w:name="鍗庢枃鏂伴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07+ZKLG5D-3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+ZEcG4Y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ckwel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1-140-8947839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汉鼎繁魏碑">
    <w:altName w:val="SimSun-ExtB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FZXBS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Demi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SSJ0+ZHWCq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1_x0004_53">
    <w:altName w:val="宋体"/>
    <w:panose1 w:val="00000000000000000000"/>
    <w:charset w:val="01"/>
    <w:family w:val="auto"/>
    <w:pitch w:val="default"/>
    <w:sig w:usb0="00000000" w:usb1="00000000" w:usb2="0BFD9008" w:usb3="0012F55C" w:csb0="0012F558" w:csb1="46E06F95"/>
  </w:font>
  <w:font w:name="Microsoft Sans Serif Cyr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雅黑宋体">
    <w:altName w:val="宋体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Garamond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89648140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24x24 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ªÎÄÏ¸ºÚ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18030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0-261-818494375+ZJFBFv-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EPE18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WCqE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FbFI4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EPE2B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EPE2A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aHe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TJ0+ZMWJza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Gothic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1-123-1418728618+ZGeCZp-18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·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鍗庢枃浠垮畫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+3+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7+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3+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3+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3+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3+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3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标准公文_仿宋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Symap">
    <w:altName w:val="Times New Roman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楷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ntium Book Basic">
    <w:altName w:val="PMingLiU-ExtB"/>
    <w:panose1 w:val="02000503060000020004"/>
    <w:charset w:val="01"/>
    <w:family w:val="auto"/>
    <w:pitch w:val="default"/>
    <w:sig w:usb0="00000000" w:usb1="00000000" w:usb2="00000000" w:usb3="00000000" w:csb0="20000013" w:csb1="00000000"/>
  </w:font>
  <w:font w:name="All Over Again">
    <w:altName w:val="Courier New"/>
    <w:panose1 w:val="00000000000000000000"/>
    <w:charset w:val="00"/>
    <w:family w:val="auto"/>
    <w:pitch w:val="default"/>
    <w:sig w:usb0="00000000" w:usb1="00000000" w:usb2="14000000" w:usb3="00000000" w:csb0="00000023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繁篆书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\clbgdkfdiag 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10Point倍宽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5a0848cb9d528ea81c779f6002000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5a0848cb9d528ea81c779f6003000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5a0848cb9d528ea81c779f6002000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c6ced826529647d2728526a005000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c6ced826529647d2728526a005000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c6ced826529647d2728526a006000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syuGyosyoPr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Futura Lt">
    <w:altName w:val="Lucida Sans Unicode"/>
    <w:panose1 w:val="020B0402020204020303"/>
    <w:charset w:val="01"/>
    <w:family w:val="auto"/>
    <w:pitch w:val="default"/>
    <w:sig w:usb0="00000000" w:usb1="00000000" w:usb2="00000000" w:usb3="00000000" w:csb0="6000009F" w:csb1="DFD70000"/>
  </w:font>
  <w:font w:name="华光简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魏碑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DLF-32769-4-727395961+ZJOCLD-6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Song-Ligh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38665944+ZJOCLC-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36-2144218801+ZJOCLE-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36-812272791+ZJOCLD-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贪污和浪费是极大犯罪 &#10; &#10;第一展区指示灯箱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SJ0+ZIOJGd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菱心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FZSongYi-Z13(Radical)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Bold">
    <w:altName w:val="Cambri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0-1300043876+ZBHAeR-5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EcG4c-3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EU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99-0-501645309+ZCLAlX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-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Thai">
    <w:altName w:val="Microsoft Sans Serif"/>
    <w:panose1 w:val="02070509020205020404"/>
    <w:charset w:val="01"/>
    <w:family w:val="auto"/>
    <w:pitch w:val="default"/>
    <w:sig w:usb0="00000000" w:usb1="00000000" w:usb2="00000000" w:usb3="00000000" w:csb0="00010001" w:csb1="00000000"/>
  </w:font>
  <w:font w:name="Gothic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Unicode MS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兰亭纤黑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 Verdana Tahoma Syste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4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FZSSK--GBK1-00+ZMWG8V-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9p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Ch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_GB2312&lt;/font&gt;&lt;/font&gt;&lt;/font&gt;&lt;/span&gt;&lt;/font&gt;&lt;/p&gt;&lt;p align=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riptS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華康儷宋(P)-GB5">
    <w:altName w:val="宋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3-0-466124416+ZCVFaK-2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YCmb-2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mpact Cyr">
    <w:altName w:val="Impac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1587244324+ZDdJKw-15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713832650+ZFGDm7-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+ZEZCw1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0-0-1303149095+ZGVGcr-4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ankGothic L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0-737501339+ZIIJj8-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3+ZJdHHr-3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DcHox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UJXO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1043954673+ZEWGVK-8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doni SvtyTwo ITC TT-Book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»ΞΔΛΞΜ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TJ0+ZHdBF5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640947375+ZEUCM8-23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avie">
    <w:altName w:val="DFPPOPMix-W5"/>
    <w:panose1 w:val="04040805050809020602"/>
    <w:charset w:val="01"/>
    <w:family w:val="auto"/>
    <w:pitch w:val="default"/>
    <w:sig w:usb0="00000000" w:usb1="00000000" w:usb2="00000000" w:usb3="00000000" w:csb0="20000001" w:csb1="00000000"/>
  </w:font>
  <w:font w:name="DY2+ZGCDhm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+ZEGGal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JIJdK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8+ZDfHgb-13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oper Black">
    <w:altName w:val="Segoe Print"/>
    <w:panose1 w:val="0208090404030B020404"/>
    <w:charset w:val="01"/>
    <w:family w:val="auto"/>
    <w:pitch w:val="default"/>
    <w:sig w:usb0="00000000" w:usb1="00000000" w:usb2="00000000" w:usb3="00000000" w:csb0="20000001" w:csb1="00000000"/>
  </w:font>
  <w:font w:name="KTJ+ZDfGu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6N M">
    <w:altName w:val="Times New Roman"/>
    <w:panose1 w:val="020B0700000000000000"/>
    <w:charset w:val="01"/>
    <w:family w:val="auto"/>
    <w:pitch w:val="default"/>
    <w:sig w:usb0="00000000" w:usb1="00000000" w:usb2="00000012" w:usb3="00000000" w:csb0="2002009F" w:csb1="00000000"/>
  </w:font>
  <w:font w:name="FzBookMaker2DlFont20+ZJQMBu-3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odoni Poster">
    <w:altName w:val="GulimChe"/>
    <w:panose1 w:val="02070A04080905020204"/>
    <w:charset w:val="01"/>
    <w:family w:val="auto"/>
    <w:pitch w:val="default"/>
    <w:sig w:usb0="00000000" w:usb1="00000000" w:usb2="00000000" w:usb3="00000000" w:csb0="00000093" w:csb1="00000000"/>
  </w:font>
  <w:font w:name="DLF-32769-3-443165886+ZCJFiP-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 Baltic">
    <w:altName w:val="Impac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1DlFont1+ZEGGal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igi">
    <w:altName w:val="Gabriola"/>
    <w:panose1 w:val="04040504061007020D02"/>
    <w:charset w:val="01"/>
    <w:family w:val="auto"/>
    <w:pitch w:val="default"/>
    <w:sig w:usb0="00000000" w:usb1="00000000" w:usb2="00000000" w:usb3="00000000" w:csb0="20000001" w:csb1="00000000"/>
  </w:font>
  <w:font w:name="Swis721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744258478+ZLIJme-49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a Lisa Solid ITC TT">
    <w:altName w:val="Courier New"/>
    <w:panose1 w:val="00000400000000000000"/>
    <w:charset w:val="01"/>
    <w:family w:val="auto"/>
    <w:pitch w:val="default"/>
    <w:sig w:usb0="00000000" w:usb1="00000000" w:usb2="00000000" w:usb3="00000000" w:csb0="00000111" w:csb1="00000000"/>
  </w:font>
  <w:font w:name="Gill Sans Ultra Bold Condensed">
    <w:altName w:val="Segoe Print"/>
    <w:panose1 w:val="020B0A06020104020203"/>
    <w:charset w:val="01"/>
    <w:family w:val="auto"/>
    <w:pitch w:val="default"/>
    <w:sig w:usb0="00000000" w:usb1="00000000" w:usb2="00000000" w:usb3="00000000" w:csb0="00000003" w:csb1="00000000"/>
  </w:font>
  <w:font w:name="GDT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function() {   var id = (this._style &gt;&gt; 24) &amp; 0xf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C STKaiti">
    <w:altName w:val="Times New Roman"/>
    <w:panose1 w:val="02010600040101010101"/>
    <w:charset w:val="01"/>
    <w:family w:val="auto"/>
    <w:pitch w:val="default"/>
    <w:sig w:usb0="00000000" w:usb1="00000000" w:usb2="00000000" w:usb3="00000000" w:csb0="00040001" w:csb1="00000000"/>
  </w:font>
  <w:font w:name="DLF-3-0-1571384947+ZEMCh8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071853826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闁诲海鎳撻鍕礊? Tahoma">
    <w:altName w:val="Tahom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Gothic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？？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RoundedMT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641948143+ZHLHcx-6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168451309+ZIIJkB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8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LF-32769-0-895755876+ZBOAHP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-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Sans Serif Greek">
    <w:altName w:val="Microsoft Sans Serif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ISOCTEU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楷体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HCCzb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ap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risten ITC">
    <w:altName w:val="Mongolian Baiti"/>
    <w:panose1 w:val="03050502040202030202"/>
    <w:charset w:val="01"/>
    <w:family w:val="auto"/>
    <w:pitch w:val="default"/>
    <w:sig w:usb0="00000000" w:usb1="00000000" w:usb2="00000000" w:usb3="00000000" w:csb0="20000001" w:csb1="00000000"/>
  </w:font>
  <w:font w:name="DY3+ZKJDra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 &quot;宋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附件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uxtable">
    <w:altName w:val="MS UI Gothic"/>
    <w:panose1 w:val="02000506000000020004"/>
    <w:charset w:val="01"/>
    <w:family w:val="auto"/>
    <w:pitch w:val="default"/>
    <w:sig w:usb0="00000000" w:usb1="00000000" w:usb2="00000000" w:usb3="00000000" w:csb0="20000001" w:csb1="00000000"/>
  </w:font>
  <w:font w:name="Symete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´Arial Unicode MS´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781205232+ZDAXup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27+ZDfHgZ-1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ZapfHumnst BT">
    <w:altName w:val="Arial"/>
    <w:panose1 w:val="020B0502050508020304"/>
    <w:charset w:val="01"/>
    <w:family w:val="auto"/>
    <w:pitch w:val="default"/>
    <w:sig w:usb0="00000000" w:usb1="00000000" w:usb2="00000000" w:usb3="00000000" w:csb0="00000011" w:csb1="00000000"/>
  </w:font>
  <w:font w:name="汉鼎简魏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XBSJ-PK7482000000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0-0-2002728639+ZIIJj7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7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inionPro-Semi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 Sans">
    <w:altName w:val="Times New Roman"/>
    <w:panose1 w:val="020B0502020104020203"/>
    <w:charset w:val="00"/>
    <w:family w:val="auto"/>
    <w:pitch w:val="default"/>
    <w:sig w:usb0="00000000" w:usb1="00000000" w:usb2="00000000" w:usb3="00000000" w:csb0="00000001" w:csb1="00000000"/>
  </w:font>
  <w:font w:name="Lucida Sans Unicode (Hebrew)">
    <w:altName w:val="Lucida Sans Unicode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4-142344854+ZILCQY-7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6170603+ZETMAn-4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onospac821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K 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C Bookman Light">
    <w:altName w:val="Georgia"/>
    <w:panose1 w:val="02050504040505020204"/>
    <w:charset w:val="01"/>
    <w:family w:val="auto"/>
    <w:pitch w:val="default"/>
    <w:sig w:usb0="00000000" w:usb1="00000000" w:usb2="00000000" w:usb3="00000000" w:csb0="00000093" w:csb1="00000000"/>
  </w:font>
  <w:font w:name="GothicE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华光简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LKATIP Basma Tom">
    <w:altName w:val="Times New Roma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Gothic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0-421-159156395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Lt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EVEWI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TC-5b8b4f53*+tim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长城细圆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Roma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talic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BZ+ZLOGNN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468609584+ZENHB1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+ZEcG5u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HdBF4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480978778+ZGYBsn-5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ras Demi ITC">
    <w:altName w:val="Segoe Print"/>
    <w:panose1 w:val="020B0805030504020804"/>
    <w:charset w:val="01"/>
    <w:family w:val="auto"/>
    <w:pitch w:val="default"/>
    <w:sig w:usb0="00000000" w:usb1="00000000" w:usb2="00000000" w:usb3="00000000" w:csb0="20000001" w:csb1="00000000"/>
  </w:font>
  <w:font w:name="sө_x0002_, mingliu, taipe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utura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Zho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otumChe Greek">
    <w:altName w:val="DotumCh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#000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ＣＳ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DY137+ZDfHgb-1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+ZKMBEf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alic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71-0-1708663895+ZJSDJc-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EcG4Z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楷体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39+ZEcG4d-3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——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Gulim Tur">
    <w:altName w:val="Gulim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, Helvetica, sans-serif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dwardian Script ITC">
    <w:altName w:val="Mongolian Baiti"/>
    <w:panose1 w:val="030303020407070D0804"/>
    <w:charset w:val="01"/>
    <w:family w:val="auto"/>
    <w:pitch w:val="default"/>
    <w:sig w:usb0="00000000" w:usb1="00000000" w:usb2="00000000" w:usb3="00000000" w:csb0="20000001" w:csb1="00000000"/>
  </w:font>
  <w:font w:name="STSongStd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-44-1450465023+ZHLHcx-6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223624253+ZCXX4j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gurino Condensed">
    <w:altName w:val="PMingLiU"/>
    <w:panose1 w:val="02000506050000020003"/>
    <w:charset w:val="00"/>
    <w:family w:val="auto"/>
    <w:pitch w:val="default"/>
    <w:sig w:usb0="00000000" w:usb1="00000000" w:usb2="00000000" w:usb3="00000000" w:csb0="00000001" w:csb1="00000000"/>
  </w:font>
  <w:font w:name="FZY4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0-409-46834707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M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»ΞΔΟΈΊΪ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7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wis721 BdCn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华文中宋 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 Cyr">
    <w:altName w:val="Comic Sans MS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0+ZEZCw1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2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휴먼명조,한컴돋움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Century School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(使用中文字体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文鼎粗行楷体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Proxy 6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GSHeiseiKakugothictaiW3">
    <w:altName w:val="MS UI Gothic"/>
    <w:panose1 w:val="020B0400000000000000"/>
    <w:charset w:val="80"/>
    <w:family w:val="auto"/>
    <w:pitch w:val="default"/>
    <w:sig w:usb0="00000000" w:usb1="00000000" w:usb2="00000010" w:usb3="00000000" w:csb0="00020000" w:csb1="00000000"/>
  </w:font>
  <w:font w:name="Trebuchet MS Cyr">
    <w:altName w:val="Trebuchet MS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5+ZEcG5u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339565711+ZHGIEA-4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utonnyMJ">
    <w:altName w:val="Times New Roman"/>
    <w:panose1 w:val="00000000000000000000"/>
    <w:charset w:val="01"/>
    <w:family w:val="auto"/>
    <w:pitch w:val="default"/>
    <w:sig w:usb0="00000000" w:usb1="00000000" w:usb2="00000000" w:usb3="00000000" w:csb0="0000003F" w:csb1="00000000"/>
  </w:font>
  <w:font w:name="Swis721 Bd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SSK--GBK1-00+ZMWG8h-2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9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0-113728854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-Identity-H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1352666746+ZETMAm-3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산돌고딕 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 Baltic">
    <w:altName w:val="Comic Sans MS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elvetic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长城POP2繁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IOBAEE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，Arial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IEBB6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andelle">
    <w:altName w:val="MV Boli"/>
    <w:panose1 w:val="02000508030000020004"/>
    <w:charset w:val="01"/>
    <w:family w:val="auto"/>
    <w:pitch w:val="default"/>
    <w:sig w:usb0="00000000" w:usb1="00000000" w:usb2="00000000" w:usb3="00000000" w:csb0="00000093" w:csb1="40000000"/>
  </w:font>
  <w:font w:name="MS UI Gothic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77872443+ZGcFEs-1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328338873+ZBOAHC-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 Reference Sans Serif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ENISO">
    <w:altName w:val="宋体"/>
    <w:panose1 w:val="02000400000000000000"/>
    <w:charset w:val="01"/>
    <w:family w:val="auto"/>
    <w:pitch w:val="default"/>
    <w:sig w:usb0="00000000" w:usb1="00000000" w:usb2="00000040" w:usb3="00000000" w:csb0="000001FF" w:csb1="00000000"/>
  </w:font>
  <w:font w:name="DLF-3-36-983171243+ZGHNDr-30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粗隶书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GillSans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896443375+ZJSDJb-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2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FreesiaUPC">
    <w:panose1 w:val="020B0604020202020204"/>
    <w:charset w:val="DE"/>
    <w:family w:val="auto"/>
    <w:pitch w:val="default"/>
    <w:sig w:usb0="01000007" w:usb1="00000002" w:usb2="00000000" w:usb3="00000000" w:csb0="00010001" w:csb1="00000000"/>
  </w:font>
  <w:font w:name="Symus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9ED14F53">
    <w:altName w:val="宋体"/>
    <w:panose1 w:val="00000000000000000000"/>
    <w:charset w:val="01"/>
    <w:family w:val="auto"/>
    <w:pitch w:val="default"/>
    <w:sig w:usb0="00000000" w:usb1="00000000" w:usb2="06D13D68" w:usb3="0012EDDC" w:csb0="0012EDD8" w:csb1="46E06F95"/>
  </w:font>
  <w:font w:name="ISOCT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““Times New Roman”“">
    <w:altName w:val="宋体"/>
    <w:panose1 w:val="00000000000000000000"/>
    <w:charset w:val="01"/>
    <w:family w:val="auto"/>
    <w:pitch w:val="default"/>
    <w:sig w:usb0="00000000" w:usb1="00000000" w:usb2="00000000" w:usb3="00000000" w:csb0="000001FF" w:csb1="00000000"/>
  </w:font>
  <w:font w:name="HTJ0+ZHbBz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wis721 Lt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2-1454324131+ZBRAer-2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휴먼명조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勘亭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L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黑体-中">
    <w:altName w:val="黑体"/>
    <w:panose1 w:val="02000000000000000000"/>
    <w:charset w:val="01"/>
    <w:family w:val="auto"/>
    <w:pitch w:val="default"/>
    <w:sig w:usb0="00000000" w:usb1="00000000" w:usb2="00000010" w:usb3="00000000" w:csb0="003E0111" w:csb1="00000000"/>
  </w:font>
  <w:font w:name="Italic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鼎繁特行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KTJ+ZEVEW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FDF1282E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6+ZEZCw2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Times New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 Web Pro">
    <w:altName w:val="Trebuchet MS"/>
    <w:panose1 w:val="020B0503030403020204"/>
    <w:charset w:val="00"/>
    <w:family w:val="auto"/>
    <w:pitch w:val="default"/>
    <w:sig w:usb0="00000000" w:usb1="00000000" w:usb2="00000000" w:usb3="00000000" w:csb0="20000093" w:csb1="00000000"/>
  </w:font>
  <w:font w:name="華康楷書體W5">
    <w:altName w:val="楷体_GB2312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DLF-32771-36-1919638821+ZBRAd4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2011629152+ZIEBCS-1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7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SSJW--GB1-0+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ras Bk BT">
    <w:altName w:val="Verdana"/>
    <w:panose1 w:val="020B0705030509030804"/>
    <w:charset w:val="01"/>
    <w:family w:val="auto"/>
    <w:pitch w:val="default"/>
    <w:sig w:usb0="00000000" w:usb1="00000000" w:usb2="00000000" w:usb3="00000000" w:csb0="00000011" w:csb1="00000000"/>
  </w:font>
  <w:font w:name="ËÎÌå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171011787+ZBUGIs-18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76-390864567+ZEUCM8-23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227951803+ZBPAiK-7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Hei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Bata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HeiMedium-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HbBzr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amco regular">
    <w:altName w:val="Microsoft Sans Serif"/>
    <w:panose1 w:val="020B0600000000000000"/>
    <w:charset w:val="01"/>
    <w:family w:val="auto"/>
    <w:pitch w:val="default"/>
    <w:sig w:usb0="00000000" w:usb1="00000000" w:usb2="00000000" w:usb3="00000000" w:csb0="4000009F" w:csb1="DFD70000"/>
  </w:font>
  <w:font w:name="FSJ-PK7482000004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ok Antiqua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1206585272+ZGVGcr-4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auerBodoni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-0-1069833966+ZMfFik-1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Mincho Pro L">
    <w:altName w:val="MS Gothic"/>
    <w:panose1 w:val="02020300000000000000"/>
    <w:charset w:val="80"/>
    <w:family w:val="auto"/>
    <w:pitch w:val="default"/>
    <w:sig w:usb0="00000000" w:usb1="00000000" w:usb2="00000010" w:usb3="00000000" w:csb0="00020000" w:csb1="00000000"/>
  </w:font>
  <w:font w:name="French Script MT">
    <w:altName w:val="Mongolian Baiti"/>
    <w:panose1 w:val="03020402040607040605"/>
    <w:charset w:val="01"/>
    <w:family w:val="auto"/>
    <w:pitch w:val="default"/>
    <w:sig w:usb0="00000000" w:usb1="00000000" w:usb2="00000000" w:usb3="00000000" w:csb0="20000001" w:csb1="00000000"/>
  </w:font>
  <w:font w:name="Proxy 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TC Zapf Dingbats">
    <w:panose1 w:val="05020102010704020609"/>
    <w:charset w:val="02"/>
    <w:family w:val="auto"/>
    <w:pitch w:val="default"/>
    <w:sig w:usb0="00000000" w:usb1="00000000" w:usb2="00000000" w:usb3="00000000" w:csb0="0000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MEVi-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efault Sans Serif、Verdana、Arial、Helvetica、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2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GLGiY-6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mbria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中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7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5+ZJRAi6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0DlFont0+ZEGGam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LFHXq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0+ZEeLld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+ZEcG4a-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778795967+ZDCJzf-6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仿宋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Reference Sans Serif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魏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rebuchetMS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us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scender Uni">
    <w:altName w:val="宋体"/>
    <w:panose1 w:val="020B0502000000000001"/>
    <w:charset w:val="86"/>
    <w:family w:val="auto"/>
    <w:pitch w:val="default"/>
    <w:sig w:usb0="00000000" w:usb1="00000000" w:usb2="0000003F" w:usb3="00000000" w:csb0="603F01FF" w:csb1="FFFF0000"/>
  </w:font>
  <w:font w:name="Italic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斜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外交小标宋">
    <w:altName w:val="宋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GothicG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\u5B8B\u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8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PGothic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1DlFont1+ZJQMBs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lloon Bd BT">
    <w:altName w:val="Comic Sans MS"/>
    <w:panose1 w:val="03060702020302060201"/>
    <w:charset w:val="01"/>
    <w:family w:val="auto"/>
    <w:pitch w:val="default"/>
    <w:sig w:usb0="00000000" w:usb1="00000000" w:usb2="00000000" w:usb3="00000000" w:csb0="00000011" w:csb1="00000000"/>
  </w:font>
  <w:font w:name="KTJ+ZBPAh3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简中等线">
    <w:altName w:val="黑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DLF-32769-0-1274243547+ZBVAd8-5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o Sans Intel">
    <w:altName w:val="Arial"/>
    <w:panose1 w:val="020B0504020202020204"/>
    <w:charset w:val="00"/>
    <w:family w:val="auto"/>
    <w:pitch w:val="default"/>
    <w:sig w:usb0="00000000" w:usb1="00000000" w:usb2="00000000" w:usb3="00000000" w:csb0="00000001" w:csb1="00000000"/>
  </w:font>
  <w:font w:name="KTJ+ZKdHVp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0+ZCbDmg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-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VnTimeH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A8+仿宋_GB231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??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Verdan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ettenschweiler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LEP2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外交粗仿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othic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_DEFAULT_ASCII">
    <w:altName w:val="Times New Roman"/>
    <w:panose1 w:val="02010600000101010101"/>
    <w:charset w:val="00"/>
    <w:family w:val="auto"/>
    <w:pitch w:val="default"/>
    <w:sig w:usb0="00000000" w:usb1="00000000" w:usb2="00000000" w:usb3="00000000" w:csb0="00000001" w:csb1="00000000"/>
  </w:font>
  <w:font w:name="TT42091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ZIKYTA+FangSong_GB2312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11984946+ZEZHGa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1+ZJdHHq-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1536243410+ZHGIEB-4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Tur">
    <w:altName w:val="Franklin Gothic Medium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P2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TheSansCorrespondenc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K-GBK1-04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9-PK748203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P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71-36-1888828261+ZFTNbb-44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lt;LQF&gt; 宋&lt;LQF&gt;">
    <w:altName w:val="宋体"/>
    <w:panose1 w:val="00000000000000000000"/>
    <w:charset w:val="01"/>
    <w:family w:val="auto"/>
    <w:pitch w:val="default"/>
    <w:sig w:usb0="00000000" w:usb1="00000000" w:usb2="061AAE6C" w:usb3="069E686C" w:csb0="009BF910" w:csb1="009BF90C"/>
  </w:font>
  <w:font w:name="ISOCPEU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12733918+ZDEDP8-2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F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＆#7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?; font-size:16px; line-height:180%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275199291+ZGdEug-5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lacard MT Condensed">
    <w:altName w:val="Impact"/>
    <w:panose1 w:val="020B0606030001020204"/>
    <w:charset w:val="01"/>
    <w:family w:val="auto"/>
    <w:pitch w:val="default"/>
    <w:sig w:usb0="00000000" w:usb1="00000000" w:usb2="00000000" w:usb3="00000000" w:csb0="20000001" w:csb1="00000000"/>
  </w:font>
  <w:font w:name="Clarendon Extended">
    <w:altName w:val="Segoe Print"/>
    <w:panose1 w:val="02040805050505020204"/>
    <w:charset w:val="01"/>
    <w:family w:val="auto"/>
    <w:pitch w:val="default"/>
    <w:sig w:usb0="00000000" w:usb1="00000000" w:usb2="00000000" w:usb3="00000000" w:csb0="00000093" w:csb1="00000000"/>
  </w:font>
  <w:font w:name="華康中黑體(P)">
    <w:altName w:val="黑体"/>
    <w:panose1 w:val="020B0500000000000000"/>
    <w:charset w:val="01"/>
    <w:family w:val="auto"/>
    <w:pitch w:val="default"/>
    <w:sig w:usb0="00000000" w:usb1="00000000" w:usb2="00000016" w:usb3="00000000" w:csb0="00160001" w:csb1="00000000"/>
  </w:font>
  <w:font w:name="Symusi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Verdana,宋体,MingLiU, 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2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(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plex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文泉驿微米黑">
    <w:altName w:val="黑体"/>
    <w:panose1 w:val="020B0606030804020204"/>
    <w:charset w:val="01"/>
    <w:family w:val="auto"/>
    <w:pitch w:val="default"/>
    <w:sig w:usb0="00000000" w:usb1="00000000" w:usb2="00000000" w:usb3="00000000" w:csb0="00040001" w:csb1="00000000"/>
  </w:font>
  <w:font w:name="Microsoft Sans Serif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Complex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11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(使用中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PADDIN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Light">
    <w:altName w:val="GulimChe"/>
    <w:panose1 w:val="02040604040505020204"/>
    <w:charset w:val="01"/>
    <w:family w:val="auto"/>
    <w:pitch w:val="default"/>
    <w:sig w:usb0="00000000" w:usb1="00000000" w:usb2="00000000" w:usb3="00000000" w:csb0="00000093" w:csb1="00000000"/>
  </w:font>
  <w:font w:name="RomanD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UniversS45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T2E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'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ËÎÌå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DLF-32769-0-1773093646+ZCBAP1-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0+ZLMA5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1840736644+ZGHNDq-3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82-81520347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UI Gothic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1+ZIIB1V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12_.鼋哟鼋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tiqueOliveCompact-Regular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dCn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微软雅黑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+ZJRAi4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Che Tur">
    <w:altName w:val="DotumCh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Jokerman Alts LE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36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KTJ+ZDCDxh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TG8y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goe UI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0-642405881+ZGYBsn-5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х?, ?墬 V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4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ˎ̥ norm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哥特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pple Chancery">
    <w:altName w:val="Comic Sans MS"/>
    <w:panose1 w:val="03020702040506060504"/>
    <w:charset w:val="01"/>
    <w:family w:val="auto"/>
    <w:pitch w:val="default"/>
    <w:sig w:usb0="00000000" w:usb1="00000000" w:usb2="00000000" w:usb3="00000000" w:csb0="00000093" w:csb1="00000000"/>
  </w:font>
  <w:font w:name="金山简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Y3+ZLFHXq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uhaus 93">
    <w:altName w:val="DFPShiYiW5-B5"/>
    <w:panose1 w:val="04030905020B02020C02"/>
    <w:charset w:val="01"/>
    <w:family w:val="auto"/>
    <w:pitch w:val="default"/>
    <w:sig w:usb0="00000000" w:usb1="00000000" w:usb2="00000000" w:usb3="00000000" w:csb0="20000001" w:csb1="00000000"/>
  </w:font>
  <w:font w:name="SimSu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ungsu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0-379-608649004+ZBRAeL-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roadway BT">
    <w:altName w:val="宋体"/>
    <w:panose1 w:val="04040905080B02020502"/>
    <w:charset w:val="01"/>
    <w:family w:val="auto"/>
    <w:pitch w:val="default"/>
    <w:sig w:usb0="00000000" w:usb1="00000000" w:usb2="00000000" w:usb3="00000000" w:csb0="00040001" w:csb1="00000000"/>
  </w:font>
  <w:font w:name="DLF-32769-4-1894981823+ZETMAn-4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553803831+ZDCDF2-1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ڌ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0b9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rnard MT Condensed">
    <w:altName w:val="Segoe Print"/>
    <w:panose1 w:val="02050806060905020404"/>
    <w:charset w:val="01"/>
    <w:family w:val="auto"/>
    <w:pitch w:val="default"/>
    <w:sig w:usb0="00000000" w:usb1="00000000" w:usb2="00000000" w:usb3="00000000" w:csb0="20000001" w:csb1="00000000"/>
  </w:font>
  <w:font w:name="ڌ墻 color:#000;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稬硁タ堵砰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(使用中文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28322577+ZEMJew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47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olas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crosoft Sans Serif CE">
    <w:altName w:val="Microsoft Sans Serif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-BZ+ZIBGJt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青鸟华光仿宋">
    <w:altName w:val="宋体"/>
    <w:panose1 w:val="02010604000101010101"/>
    <w:charset w:val="01"/>
    <w:family w:val="auto"/>
    <w:pitch w:val="default"/>
    <w:sig w:usb0="00000000" w:usb1="00000000" w:usb2="0000001E" w:usb3="00000000" w:csb0="003C0041" w:csb1="00000000"/>
  </w:font>
  <w:font w:name="JQiT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2107925771+ZBOAHB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p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经典繁仿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ISOCP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ylus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Black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309886685+ZKRC3v-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-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粗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69-0-1032531441+ZEIDZc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E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KTJ0+ZIPDgw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lvenda Cooler">
    <w:altName w:val="MS UI Gothic"/>
    <w:panose1 w:val="02000506000000020004"/>
    <w:charset w:val="01"/>
    <w:family w:val="auto"/>
    <w:pitch w:val="default"/>
    <w:sig w:usb0="00000000" w:usb1="00000000" w:usb2="00000000" w:usb3="00000000" w:csb0="20000113" w:csb1="04000000"/>
  </w:font>
  <w:font w:name="Symap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cript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华文细黑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71-0-36385820+ZFLMlV-19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3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Complex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華康楷書體W3">
    <w:altName w:val="PMingLiU"/>
    <w:panose1 w:val="03000309000000000000"/>
    <w:charset w:val="88"/>
    <w:family w:val="auto"/>
    <w:pitch w:val="default"/>
    <w:sig w:usb0="00000000" w:usb1="00000000" w:usb2="00000010" w:usb3="00000000" w:csb0="00100000" w:csb1="00000000"/>
  </w:font>
  <w:font w:name="MingLiU Western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@笔.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圆">
    <w:altName w:val="宋体"/>
    <w:panose1 w:val="020B0604020202020204"/>
    <w:charset w:val="01"/>
    <w:family w:val="auto"/>
    <w:pitch w:val="default"/>
    <w:sig w:usb0="00000000" w:usb1="00000000" w:usb2="00000010" w:usb3="00000000" w:csb0="0004009F" w:csb1="00000000"/>
  </w:font>
  <w:font w:name="DY5+ZDXHFX-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； mso-bidi-font-siz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otlight MT Light">
    <w:altName w:val="Segoe Print"/>
    <w:panose1 w:val="0204060206030A020304"/>
    <w:charset w:val="01"/>
    <w:family w:val="auto"/>
    <w:pitch w:val="default"/>
    <w:sig w:usb0="00000000" w:usb1="00000000" w:usb2="00000000" w:usb3="00000000" w:csb0="20000001" w:csb1="00000000"/>
  </w:font>
  <w:font w:name="GFOEG F+ Helvetic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_x000B_蓀伊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4eÿ宋5b‹ 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JQFrM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HK-GBK1-02000012f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青鸟华光简仿宋二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SSJ-PK74820000001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732784692+ZBRAfH-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411595819+ZGcIRM-17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ЄОДПёєЪ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Euclid Fraktur">
    <w:altName w:val="Times New Roman"/>
    <w:panose1 w:val="03010601010101010101"/>
    <w:charset w:val="01"/>
    <w:family w:val="auto"/>
    <w:pitch w:val="default"/>
    <w:sig w:usb0="00000000" w:usb1="00000000" w:usb2="00000000" w:usb3="80000000" w:csb0="80000001" w:csb1="00000000"/>
  </w:font>
  <w:font w:name="CountryBlueprint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KTJ+ZMADKc-2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ranklin Gothic Boo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slo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2-213214635+ZDFBPp-2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619296092+ZFDDz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CaslonPro-Regula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DLF-32769-0-751981872+ZLUANY-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繁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2-787636016+ZMFFzb-20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14-260655495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Corsiva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Yd1gs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JW--GB1-0+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ete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imSu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_UTF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ast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dale Sans UI">
    <w:altName w:val="黑体"/>
    <w:panose1 w:val="020B0502000000000001"/>
    <w:charset w:val="01"/>
    <w:family w:val="auto"/>
    <w:pitch w:val="default"/>
    <w:sig w:usb0="00000000" w:usb1="00000000" w:usb2="00000036" w:usb3="00000000" w:csb0="401E019F" w:csb1="DFD70000"/>
  </w:font>
  <w:font w:name="Simplex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&gt;Times New Roman&gt;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C_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438B907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x0001_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7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agmatica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黛玉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Proxy 8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Osak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ript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S PMincho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华文宋体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nsolas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SJ0+ZCbDmd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YCmr-3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한양해서">
    <w:altName w:val="GulimChe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DLF-3-36-251528410+ZDAXun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 Antiqua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安排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超世纪粗颜楷">
    <w:altName w:val="楷体_GB2312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经典细空艺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»ªÎÄÏ¸ºÚ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NeueLT Std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Greek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, 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+ZMSCtn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35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汉鼎简长宋">
    <w:altName w:val="Arial Black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DFPLiHei-Bd">
    <w:altName w:val="PMingLiU"/>
    <w:panose1 w:val="020B0700000000000000"/>
    <w:charset w:val="88"/>
    <w:family w:val="auto"/>
    <w:pitch w:val="default"/>
    <w:sig w:usb0="00000000" w:usb1="00000000" w:usb2="00000016" w:usb3="00000000" w:csb0="00100000" w:csb1="00000000"/>
  </w:font>
  <w:font w:name="Gill Sans MT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cript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50+ZJRAjD-5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DfGuj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KKBu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HeiGB5HK-W9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DY20+ZJdHHp-2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KYCmS-1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stellar">
    <w:altName w:val="Segoe Print"/>
    <w:panose1 w:val="020A0402060406010301"/>
    <w:charset w:val="01"/>
    <w:family w:val="auto"/>
    <w:pitch w:val="default"/>
    <w:sig w:usb0="00000000" w:usb1="00000000" w:usb2="00000000" w:usb3="00000000" w:csb0="20000001" w:csb1="00000000"/>
  </w:font>
  <w:font w:name="#SongTi-s#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EcG4V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 KanTingLiuB5 Ultr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MWJza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(PCL6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 Tur">
    <w:altName w:val="Georg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ucida Sans Unicode Cyr">
    <w:altName w:val="Lucida Sans Unicod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9+ZEZCwz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d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ath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BookAntiqu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GB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BCE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JOZNE+MetaNormal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Handwriting">
    <w:altName w:val="Mongolian Baiti"/>
    <w:panose1 w:val="03010101010101010101"/>
    <w:charset w:val="01"/>
    <w:family w:val="auto"/>
    <w:pitch w:val="default"/>
    <w:sig w:usb0="00000000" w:usb1="00000000" w:usb2="00000000" w:usb3="00000000" w:csb0="20000001" w:csb1="00000000"/>
  </w:font>
  <w:font w:name="DY12+ZEcG5v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SJ-PK7482000005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GB-Mediu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nkGothic Md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PEU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FKai-S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hn JKai MG">
    <w:altName w:val="Georgia"/>
    <w:panose1 w:val="02020603050405020304"/>
    <w:charset w:val="02"/>
    <w:family w:val="auto"/>
    <w:pitch w:val="default"/>
    <w:sig w:usb0="00000000" w:usb1="00000000" w:usb2="00000000" w:usb3="00000000" w:csb0="80000000" w:csb1="00000000"/>
  </w:font>
  <w:font w:name="DY26+ZMRCOO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微软雅黑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mus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MFC5N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uman Myeongj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imrod">
    <w:altName w:val="新宋体"/>
    <w:panose1 w:val="02040503050401020204"/>
    <w:charset w:val="00"/>
    <w:family w:val="auto"/>
    <w:pitch w:val="default"/>
    <w:sig w:usb0="00000000" w:usb1="00000000" w:usb2="00000000" w:usb3="00000000" w:csb0="00000001" w:csb1="00000000"/>
  </w:font>
  <w:font w:name="FzBookMaker1DlFont10+ZCSByR-14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un-ExtA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Amienne">
    <w:altName w:val="Courier New"/>
    <w:panose1 w:val="04000508060000020003"/>
    <w:charset w:val="00"/>
    <w:family w:val="auto"/>
    <w:pitch w:val="default"/>
    <w:sig w:usb0="00000000" w:usb1="00000000" w:usb2="00000000" w:usb3="00000000" w:csb0="00000001" w:csb1="00000000"/>
  </w:font>
  <w:font w:name="Tx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-0-522794568+ZJSDJc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otumChe Cyr">
    <w:altName w:val="DotumCh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vantGarde Md BT">
    <w:altName w:val="Trebuchet MS"/>
    <w:panose1 w:val="020B0602020202020204"/>
    <w:charset w:val="00"/>
    <w:family w:val="auto"/>
    <w:pitch w:val="default"/>
    <w:sig w:usb0="00000000" w:usb1="00000000" w:usb2="00000000" w:usb3="00000000" w:csb0="0000001B" w:csb1="00000000"/>
  </w:font>
  <w:font w:name="BankGothic Md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華康棒棒體 Std W5">
    <w:altName w:val="MingLiU"/>
    <w:panose1 w:val="04000500000000000000"/>
    <w:charset w:val="01"/>
    <w:family w:val="auto"/>
    <w:pitch w:val="default"/>
    <w:sig w:usb0="00000000" w:usb1="00000000" w:usb2="00000016" w:usb3="00000000" w:csb0="0010000D" w:csb1="00000000"/>
  </w:font>
  <w:font w:name="DLF-32769-2-1328830257+ZENHB2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puterfo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2px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430593752+ZBRAfH-4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8+cajcd fntbz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方正兰亭准黑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G-BZ">
    <w:altName w:val="Arial Black"/>
    <w:panose1 w:val="020B0904040702060204"/>
    <w:charset w:val="00"/>
    <w:family w:val="auto"/>
    <w:pitch w:val="default"/>
    <w:sig w:usb0="00000000" w:usb1="00000000" w:usb2="00000000" w:usb3="00000000" w:csb0="00000001" w:csb1="00000000"/>
  </w:font>
  <w:font w:name="华文宋体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626B33EF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金山简行楷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Gulim Western">
    <w:altName w:val="Gulim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Segoe Print"/>
    <w:panose1 w:val="020B0609030804020204"/>
    <w:charset w:val="01"/>
    <w:family w:val="auto"/>
    <w:pitch w:val="default"/>
    <w:sig w:usb0="00000000" w:usb1="00000000" w:usb2="02000028" w:usb3="00000000" w:csb0="600001DF" w:csb1="FFDF0000"/>
  </w:font>
  <w:font w:name="Droid 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13_Բ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reek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MADKT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g2gjp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HeiHKS Mediu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细黑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KYCmC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howcard Gothic">
    <w:altName w:val="DFPShiYiW5-B5"/>
    <w:panose1 w:val="04020904020102020604"/>
    <w:charset w:val="01"/>
    <w:family w:val="auto"/>
    <w:pitch w:val="default"/>
    <w:sig w:usb0="00000000" w:usb1="00000000" w:usb2="00000000" w:usb3="00000000" w:csb0="20000001" w:csb1="00000000"/>
  </w:font>
  <w:font w:name="Microsoft Sans Serif Tur">
    <w:altName w:val="Microsoft Sans Serif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0+ZJELO5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 non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WAdobeF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0-8-1871401859+ZGHMZQ-2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JcCAB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0+ZJKCKa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jcd-fnta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Sans Condensed">
    <w:altName w:val="Impact"/>
    <w:panose1 w:val="020B0806020204020204"/>
    <w:charset w:val="01"/>
    <w:family w:val="auto"/>
    <w:pitch w:val="default"/>
    <w:sig w:usb0="00000000" w:usb1="00000000" w:usb2="00000000" w:usb3="00000000" w:csb0="00000093" w:csb1="00000000"/>
  </w:font>
  <w:font w:name="华文楷体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Medium Cond Tur">
    <w:altName w:val="Franklin Gothic Medium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FXianTi-Md-HK-B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36-867245474+ZBMAVw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253052046+ZFTNbb-44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740776358+ZCVFaM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VEWN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和平海報體">
    <w:altName w:val="PMingLiU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 MingB5 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超圆简">
    <w:altName w:val="宋体"/>
    <w:panose1 w:val="02010609010101010101"/>
    <w:charset w:val="01"/>
    <w:family w:val="auto"/>
    <w:pitch w:val="default"/>
    <w:sig w:usb0="00000000" w:usb1="00000000" w:usb2="0000001E" w:usb3="00000000" w:csb0="20040000" w:csb1="00000000"/>
  </w:font>
  <w:font w:name="Symat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tique Olive Roman">
    <w:altName w:val="Trebuchet MS"/>
    <w:panose1 w:val="020B0603020204030204"/>
    <w:charset w:val="01"/>
    <w:family w:val="auto"/>
    <w:pitch w:val="default"/>
    <w:sig w:usb0="00000000" w:usb1="00000000" w:usb2="00000000" w:usb3="00000000" w:csb0="00000093" w:csb1="00000000"/>
  </w:font>
  <w:font w:name="Frutiger-BoldC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(使用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希望大标宋">
    <w:altName w:val="黑体"/>
    <w:panose1 w:val="02010609010101010101"/>
    <w:charset w:val="01"/>
    <w:family w:val="auto"/>
    <w:pitch w:val="default"/>
    <w:sig w:usb0="00000000" w:usb1="00000000" w:usb2="00000010" w:usb3="00000000" w:csb0="0004000A" w:csb1="00000000"/>
  </w:font>
  <w:font w:name="文鼎CS长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ʞ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us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ymbol Tiger Exper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FzBookMaker2DlFont20+ZEGGao-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43+ZMKDvc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L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WAdobeF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大黑体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KTJ+ZEVEWM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繁中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Y18+ZJdHHp-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slon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wis721 BdOul BT">
    <w:altName w:val="宋体"/>
    <w:panose1 w:val="04020705020B03040203"/>
    <w:charset w:val="01"/>
    <w:family w:val="auto"/>
    <w:pitch w:val="default"/>
    <w:sig w:usb0="00000000" w:usb1="00000000" w:usb2="00000000" w:usb3="00000000" w:csb0="00040001" w:csb1="00000000"/>
  </w:font>
  <w:font w:name="ALNAHC+Arial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511537153+ZEZHGb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，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elesteSans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chnicLite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DLF-3-8-687559547+ZBRAer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KEDSE+TimesNewRomanP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 T 1247o 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仿宋简报纸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ast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astr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elvetic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8+cajcd fnta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lvetic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KYCmL-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KYCmW-17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nkGothic L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U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BookMaker3DlFont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+ZGZCKX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nsolas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ico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nkGothic Md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46+ZJRAjC-5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2071216310+ZDVXdJ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5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16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04b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FZS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4+ZJdHHr-3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99-0-593652634+ZBHAeR-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 (Thai)">
    <w:altName w:val="Times New Roman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SSJ0+ZLMA5j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ete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CbAzN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umpMediaev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lectraLTStd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, Arial, Helvetic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KYCmG-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 Cond">
    <w:altName w:val="Segoe Print"/>
    <w:panose1 w:val="020B0706030402020204"/>
    <w:charset w:val="01"/>
    <w:family w:val="auto"/>
    <w:pitch w:val="default"/>
    <w:sig w:usb0="00000000" w:usb1="00000000" w:usb2="00000000" w:usb3="00000000" w:csb0="2000009F" w:csb1="DFD70000"/>
  </w:font>
  <w:font w:name="FzBookMaker0DlFont00+ZJPRYI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eteo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宋体_x0011_.堌.堌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786318665+ZBRAfH-4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Gothic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121468965+ZEMCh8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38FCFC29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ei2HKS X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ettenschweiler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mpact Greek">
    <w:altName w:val="Impac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ˎ̥,Taho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a Dreams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宋体, 黑体,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8+ZDfHgZ-1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lit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icSansMS">
    <w:altName w:val="Comic Sans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1+ZKTBAV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Roma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4+ZKJDr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2088712802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bHZT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Medium Greek">
    <w:altName w:val="Franklin Gothic Mediu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othic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EU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500464269+ZHSBMr-3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 Medium CE">
    <w:altName w:val="Franklin Gothic Medium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SJ0+ZKMBEg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781864426+ZENHDb-7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222757597+ZBLHRy-1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lfae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36-1375822220+ZCZHvi-15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E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ata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SSK--GBK1-00+ZMWG8U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ÐÂËÎÌå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tisSansSeri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Che Baltic">
    <w:altName w:val="GulimCh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3DlFont30+ZEGGam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MWJ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579751327+ZDVXdJ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1ED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1246760114+ZIIJk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6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ronetPS">
    <w:altName w:val="Comic Sans MS"/>
    <w:panose1 w:val="03030502040406070605"/>
    <w:charset w:val="01"/>
    <w:family w:val="auto"/>
    <w:pitch w:val="default"/>
    <w:sig w:usb0="00000000" w:usb1="00000000" w:usb2="00000000" w:usb3="00000000" w:csb0="00000093" w:csb1="00000000"/>
  </w:font>
  <w:font w:name="整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5+ZEcG4W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ript">
    <w:altName w:val="宋体"/>
    <w:panose1 w:val="00000000000000000000"/>
    <w:charset w:val="01"/>
    <w:family w:val="auto"/>
    <w:pitch w:val="default"/>
    <w:sig w:usb0="00000000" w:usb1="00000000" w:usb2="02A56D58" w:usb3="02A498EC" w:csb0="0012EC48" w:csb1="0012EC44"/>
  </w:font>
  <w:font w:name="Symusi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Y12+ZCXDF6-1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QJJDIT+FangSong_GB2312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SJ0+ZJNBZO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40-65943107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穝灿砰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utch801 XBd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，Arial，Helvetica，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nyx">
    <w:altName w:val="DFPShiYiW5-B5"/>
    <w:panose1 w:val="04050602080702020203"/>
    <w:charset w:val="01"/>
    <w:family w:val="auto"/>
    <w:pitch w:val="default"/>
    <w:sig w:usb0="00000000" w:usb1="00000000" w:usb2="00000000" w:usb3="00000000" w:csb0="20000001" w:csb1="00000000"/>
  </w:font>
  <w:font w:name="DLF-3-36-1194685330+ZBMAVr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国侨办小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KTJ+ZLWCmK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VEWS-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risUPC">
    <w:panose1 w:val="020B0604020202020204"/>
    <w:charset w:val="DE"/>
    <w:family w:val="auto"/>
    <w:pitch w:val="default"/>
    <w:sig w:usb0="01000007" w:usb1="00000002" w:usb2="00000000" w:usb3="00000000" w:csb0="00010001" w:csb1="00000000"/>
  </w:font>
  <w:font w:name="方正黑体_GBK+ZKLG4J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粗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Ch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otumChe CE">
    <w:altName w:val="DotumCh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anklin Gothic Medium Cond Cyr">
    <w:altName w:val="Franklin Gothic Medium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XBS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581202283+ZENHDa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0-2097165891+ZHLHcx-6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eorgia Greek">
    <w:altName w:val="Georg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otumChe Western">
    <w:altName w:val="DotumCh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rougham (12)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nkGothic Md BT">
    <w:altName w:val="黑体"/>
    <w:panose1 w:val="020B0807020203060204"/>
    <w:charset w:val="01"/>
    <w:family w:val="auto"/>
    <w:pitch w:val="default"/>
    <w:sig w:usb0="00000000" w:usb1="00000000" w:usb2="00000000" w:usb3="00000000" w:csb0="00040001" w:csb1="00000000"/>
  </w:font>
  <w:font w:name="TotenKopf">
    <w:altName w:val="Times New Roman"/>
    <w:panose1 w:val="02000000000000000000"/>
    <w:charset w:val="01"/>
    <w:family w:val="auto"/>
    <w:pitch w:val="default"/>
    <w:sig w:usb0="00000000" w:usb1="00000000" w:usb2="00000000" w:usb3="00000000" w:csb0="4000001F" w:csb1="00000000"/>
  </w:font>
  <w:font w:name="金山简隶书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ZLiShuII-S0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BLIIN+FangSong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oorRichard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81031935+ZHYCtF-5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936872255+ZHGIEB-5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8+ZEcG4d-3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00659039+ZEVFp2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rm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14-1382040026+ZDVXdJ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,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+ZJKCKa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NABB+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tcEras-Demi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5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Roman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特粗圆简">
    <w:altName w:val="黑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文鼎中楷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华康少女文字 - Kelvin">
    <w:altName w:val="宋体"/>
    <w:panose1 w:val="040F0500000000000000"/>
    <w:charset w:val="01"/>
    <w:family w:val="auto"/>
    <w:pitch w:val="default"/>
    <w:sig w:usb0="00000000" w:usb1="00000000" w:usb2="0000003F" w:usb3="00000000" w:csb0="001701FF" w:csb1="00000000"/>
  </w:font>
  <w:font w:name="ө_x0002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rclay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slon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cript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_x0001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ymete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WYBUJX+仿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5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Nokia Standard Multiscript">
    <w:altName w:val="Times New Roman"/>
    <w:panose1 w:val="020B0506030404030204"/>
    <w:charset w:val="01"/>
    <w:family w:val="auto"/>
    <w:pitch w:val="default"/>
    <w:sig w:usb0="00000000" w:usb1="00000000" w:usb2="00000028" w:usb3="00000000" w:csb0="200001FF" w:csb1="2F030000"/>
  </w:font>
  <w:font w:name="A38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ڌ墻 TEXT-ALIGN: cente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鼎简特粗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Kingsoft Phonetic Plai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720179750+ZENHBz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汉仪陈频破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»ŞÎÄż¬Ě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SJ0+ZLOGNN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U-BZ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FS">
    <w:altName w:val="Times New Roman"/>
    <w:panose1 w:val="02010601030101010101"/>
    <w:charset w:val="00"/>
    <w:family w:val="auto"/>
    <w:pitch w:val="default"/>
    <w:sig w:usb0="00000000" w:usb1="00000000" w:usb2="00000000" w:usb3="00000000" w:csb0="00000001" w:csb1="00000000"/>
  </w:font>
  <w:font w:name="DY1+ZHECqS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Sans Unicode Greek">
    <w:altName w:val="Lucida Sans Unicod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crosoft Sans Serif Baltic">
    <w:altName w:val="Microsoft Sans Serif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MKKFb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KYCmE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4+ZEcG4c-3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角篆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Script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RijksoverheidSans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, 妤蜂綋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 T 1247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eightSans-Book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WebEditor_Temp_FontNam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olas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»ªÎÄËÎ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文泉驿正黑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¨¨???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emens Sans">
    <w:altName w:val="Times New Roman"/>
    <w:panose1 w:val="00000000000000000000"/>
    <w:charset w:val="01"/>
    <w:family w:val="auto"/>
    <w:pitch w:val="default"/>
    <w:sig w:usb0="00000000" w:usb1="00000000" w:usb2="00000000" w:usb3="00000000" w:csb0="00000093" w:csb1="00000000"/>
  </w:font>
  <w:font w:name="FZHT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ŖĪÄĻøŗŚ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3DlFont30+ZEGGan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Sm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lveticaNeue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·ÂËÎÌå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rueFrutiger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0+ZEYFgP-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VEWJ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SJ0+ZKMBEh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Ђˎ̥ Verdana Tahoma System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map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EurostileT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DLF-3-12-21130398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青鸟华光简楷体一">
    <w:altName w:val="宋体"/>
    <w:panose1 w:val="02010604000101010101"/>
    <w:charset w:val="01"/>
    <w:family w:val="auto"/>
    <w:pitch w:val="default"/>
    <w:sig w:usb0="00000000" w:usb1="00000000" w:usb2="00000010" w:usb3="00000000" w:csb0="00040001" w:csb1="00000000"/>
  </w:font>
  <w:font w:name="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plex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Charlemagne Std">
    <w:altName w:val="Courier New"/>
    <w:panose1 w:val="04020705060702020204"/>
    <w:charset w:val="01"/>
    <w:family w:val="auto"/>
    <w:pitch w:val="default"/>
    <w:sig w:usb0="00000000" w:usb1="00000000" w:usb2="00000000" w:usb3="00000000" w:csb0="20000001" w:csb1="00000000"/>
  </w:font>
  <w:font w:name="汉仪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quo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6F572688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EJIuf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2071134791+ZGHNDr-3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大宋歡文鼎CS大宋文鼎CS大宋Regular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文鼎报宋体繁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Î¢ÈíÑÅºÚ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迷你简毡笔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69-4-890381220+ZHZCx1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2134511497+ZDNXvU-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140-14735536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6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—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e眠副浡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shby Black">
    <w:altName w:val="Microsoft Sans Serif"/>
    <w:panose1 w:val="02000504020000020003"/>
    <w:charset w:val="01"/>
    <w:family w:val="auto"/>
    <w:pitch w:val="default"/>
    <w:sig w:usb0="00000000" w:usb1="00000000" w:usb2="00000000" w:usb3="00000000" w:csb0="00000000" w:csb1="00000000"/>
  </w:font>
  <w:font w:name="阿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32+ZDfHga-1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433148788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제주명조">
    <w:altName w:val="Guli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LF-3-14-495207500+ZDVXdK-40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cript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wis721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ZWAdobeF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0+ZIIB1V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Dem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HeiHK-W3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Swis721 Blk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10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ion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11ED2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406747179+ZGHNDq-29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egoe U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4-873818360+ZEUCNB-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ckwell Extra Bold">
    <w:altName w:val="Segoe Print"/>
    <w:panose1 w:val="02060903040505020403"/>
    <w:charset w:val="01"/>
    <w:family w:val="auto"/>
    <w:pitch w:val="default"/>
    <w:sig w:usb0="00000000" w:usb1="00000000" w:usb2="00000000" w:usb3="00000000" w:csb0="20000001" w:csb1="00000000"/>
  </w:font>
  <w:font w:name="CommercialScrip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ËÎÌå Î÷ÎÄ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astr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crosoft Sans Serif (Hebrew)">
    <w:altName w:val="Microsoft Sans Serif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4-173692241+ZBLHRy-1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777563870+ZCVFaM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66148591+ZDBIqQ-1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buchet MS CE">
    <w:altName w:val="Trebuchet MS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onotype Corsiva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BookMaker0DlFont00+ZJPRYD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EU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cript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Proxy 6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+ZMADKb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 Super+ 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简美黑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?¤???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仿黑">
    <w:altName w:val="黑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DY15+ZEZCw2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Black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KTK--GBK1-00+ZMAGdO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俵俽 俹僑僔僢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anTingHei-R-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正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6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nul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1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mplex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Y27+ZEcG4b-2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...尉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΢_x0008__x0011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Gothic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G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–¾’©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esquite Std">
    <w:altName w:val="Courier New"/>
    <w:panose1 w:val="04090703060E02020A04"/>
    <w:charset w:val="01"/>
    <w:family w:val="auto"/>
    <w:pitch w:val="default"/>
    <w:sig w:usb0="00000000" w:usb1="00000000" w:usb2="00000000" w:usb3="00000000" w:csb0="20000001" w:csb1="00000000"/>
  </w:font>
  <w:font w:name="Microsoft Ya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1031307147+ZMFFzb-208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3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608187034+ZGeCZq-1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²Ó©úÅé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LeDSG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4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会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文星简楷宋">
    <w:altName w:val="宋体"/>
    <w:panose1 w:val="02010609000101010101"/>
    <w:charset w:val="01"/>
    <w:family w:val="auto"/>
    <w:pitch w:val="default"/>
    <w:sig w:usb0="00000000" w:usb1="00000000" w:usb2="00000000" w:usb3="00000000" w:csb0="00000000" w:csb1="00000000"/>
  </w:font>
  <w:font w:name="Proxy 9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华文中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6+ZEcG4W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x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aettenschweiler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22+ZJdHHp-2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171657443+ZCVFaL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9+ZDfHgb-1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鍗庡悍绠€鏍囬瀹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ansoft Batang">
    <w:altName w:val="宋体"/>
    <w:panose1 w:val="02030600000101010101"/>
    <w:charset w:val="86"/>
    <w:family w:val="auto"/>
    <w:pitch w:val="default"/>
    <w:sig w:usb0="00000000" w:usb1="00000000" w:usb2="00FFFFFF" w:usb3="00000000" w:csb0="863F01FF" w:csb1="0000FFFF"/>
  </w:font>
  <w:font w:name="DotumChe Baltic">
    <w:altName w:val="DotumCh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talic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+ZEdGZy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細明朝体">
    <w:altName w:val="MS Gothic"/>
    <w:panose1 w:val="0000000000000002952C"/>
    <w:charset w:val="80"/>
    <w:family w:val="auto"/>
    <w:pitch w:val="default"/>
    <w:sig w:usb0="00000000" w:usb1="00000000" w:usb2="10000000" w:usb3="00000000" w:csb0="00020000" w:csb1="00000000"/>
  </w:font>
  <w:font w:name="Roma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-HZ-PK748d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P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袀藥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K--GBK1-00+ZMWG8W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+ZMADKt-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spac821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1690970525+ZDKXxw-1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中圆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_GB2312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Ve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LT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MingStd-Ligh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ambria-Italic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lim, arial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Proxy 7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HdBF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¡¤?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x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14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tylus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talic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utiger CE 45 Light">
    <w:altName w:val="Times New Roman"/>
    <w:panose1 w:val="02000803050000090004"/>
    <w:charset w:val="01"/>
    <w:family w:val="auto"/>
    <w:pitch w:val="default"/>
    <w:sig w:usb0="00000000" w:usb1="00000000" w:usb2="00000000" w:usb3="00000000" w:csb0="00000003" w:csb1="00000000"/>
  </w:font>
  <w:font w:name="ISOC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仿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lace Script MT">
    <w:altName w:val="Mongolian Baiti"/>
    <w:panose1 w:val="030303020206070C0B05"/>
    <w:charset w:val="01"/>
    <w:family w:val="auto"/>
    <w:pitch w:val="default"/>
    <w:sig w:usb0="00000000" w:usb1="00000000" w:usb2="00000000" w:usb3="00000000" w:csb0="20000001" w:csb1="00000000"/>
  </w:font>
  <w:font w:name="A40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Adobe Garamond Pro Bold">
    <w:altName w:val="Georgia"/>
    <w:panose1 w:val="02020702060506020403"/>
    <w:charset w:val="01"/>
    <w:family w:val="auto"/>
    <w:pitch w:val="default"/>
    <w:sig w:usb0="00000000" w:usb1="00000000" w:usb2="00000000" w:usb3="00000000" w:csb0="20000093" w:csb1="00000000"/>
  </w:font>
  <w:font w:name="SimSu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94+ZKMJNN-9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4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Kozuka Gothic Pro EL">
    <w:altName w:val="Times New Roman"/>
    <w:panose1 w:val="020B0200000000000000"/>
    <w:charset w:val="01"/>
    <w:family w:val="auto"/>
    <w:pitch w:val="default"/>
    <w:sig w:usb0="00000000" w:usb1="00000000" w:usb2="00000012" w:usb3="00000000" w:csb0="00020005" w:csb1="00000000"/>
  </w:font>
  <w:font w:name="å®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1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yriaMM_400 RG 600 N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»ЄОДЛОМе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mat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71-0-865153639+ZENHBv-3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PSongW3">
    <w:altName w:val="宋体"/>
    <w:panose1 w:val="00000000000000000000"/>
    <w:charset w:val="01"/>
    <w:family w:val="auto"/>
    <w:pitch w:val="default"/>
    <w:sig w:usb0="00000000" w:usb1="00000000" w:usb2="00000010" w:usb3="00000000" w:csb0="00060000" w:csb1="00000000"/>
  </w:font>
  <w:font w:name="DLF-32769-0-2005345087+ZBRAfG-3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2+ZIIB1V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4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UI Gothic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reek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70-0-1645759782+ZGHNDs-3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astro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STXihei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΄֐ˎ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OAPJP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neDra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entury Gothic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ranklin Gothic Medium Baltic">
    <w:altName w:val="Franklin Gothic Mediu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JFBF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ffy">
    <w:altName w:val="Comic Sans MS"/>
    <w:panose1 w:val="03050402030202030204"/>
    <w:charset w:val="00"/>
    <w:family w:val="auto"/>
    <w:pitch w:val="default"/>
    <w:sig w:usb0="00000000" w:usb1="00000000" w:usb2="00000000" w:usb3="00000000" w:csb0="00000001" w:csb1="00000000"/>
  </w:font>
  <w:font w:name="DY255+ZKLG43-26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Kai U3HK">
    <w:altName w:val="黑体"/>
    <w:panose1 w:val="02010609000101010101"/>
    <w:charset w:val="01"/>
    <w:family w:val="auto"/>
    <w:pitch w:val="default"/>
    <w:sig w:usb0="00000000" w:usb1="00000000" w:usb2="00000010" w:usb3="00000000" w:csb0="00140001" w:csb1="00000000"/>
  </w:font>
  <w:font w:name="Gothic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зũ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VEWW-9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2091143039+ZDFBPq-2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ger Expert">
    <w:altName w:val="MV Boli"/>
    <w:panose1 w:val="02070300020205020404"/>
    <w:charset w:val="01"/>
    <w:family w:val="auto"/>
    <w:pitch w:val="default"/>
    <w:sig w:usb0="00000000" w:usb1="00000000" w:usb2="00000000" w:usb3="00000000" w:csb0="6000019F" w:csb1="DFF70000"/>
  </w:font>
  <w:font w:name="FzBookMaker2DlFont20+ZJKCKa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seoul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12-17471567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KYCml-2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0-0-48523704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03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FMBTx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+ZEcG5v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x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1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B3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Gothic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82+ZLbEDo-18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Gulliv-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+ZHYIci-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36-471692821+ZDcXwh-4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粗圆简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FZKTK-GBK1-016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鼎简黑变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KTJ+ZMADKe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85+ZKLG5A-29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JRAi1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2128354489+ZGcFEs-1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常规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vM82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plex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S UI Gothic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中國龍古印體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华文仿宋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ill Sans MT Ext Condensed Bold">
    <w:altName w:val="Segoe UI Semibold"/>
    <w:panose1 w:val="020B0902020104020203"/>
    <w:charset w:val="01"/>
    <w:family w:val="auto"/>
    <w:pitch w:val="default"/>
    <w:sig w:usb0="00000000" w:usb1="00000000" w:usb2="00000000" w:usb3="00000000" w:csb0="20000003" w:csb1="00000000"/>
  </w:font>
  <w:font w:name="Fonsung 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Black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Heavy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utch801 Rm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00020005" w:csb1="00000000"/>
  </w:font>
  <w:font w:name="DLF-3-14-42356358+ZDVXdI-39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K">
    <w:altName w:val="宋体"/>
    <w:panose1 w:val="00000400000000000000"/>
    <w:charset w:val="01"/>
    <w:family w:val="auto"/>
    <w:pitch w:val="default"/>
    <w:sig w:usb0="00000000" w:usb1="00000000" w:usb2="00000010" w:usb3="00000000" w:csb0="001E000F" w:csb1="00000000"/>
  </w:font>
  <w:font w:name="AdvM110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39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Courier+ZBPAh3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Reference Sans Serif (Vietna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ڌ墬  eʩ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6+Times New 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56394367+ZHGIEB-4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JW--GB1-0+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1-4-2134667323+ZCDCAc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ŞÎÄĎ¸ş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SJ-PK7482000001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NI-A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cript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lo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ok Antiqua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7+ZEcG4Z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E18B3A88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-BZ+ZJNBZ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bJND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latino Linotype CE">
    <w:altName w:val="Palatino Linotyp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33+ZDfHga-13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d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KYCmI-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Blk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ankGothic Lt BT">
    <w:altName w:val="黑体"/>
    <w:panose1 w:val="020B0607020203060204"/>
    <w:charset w:val="01"/>
    <w:family w:val="auto"/>
    <w:pitch w:val="default"/>
    <w:sig w:usb0="00000000" w:usb1="00000000" w:usb2="00000000" w:usb3="00000000" w:csb0="00040001" w:csb1="00000000"/>
  </w:font>
  <w:font w:name="Roman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한양신명조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@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Y2+ZEcG5t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ill Sans Ultra Bold">
    <w:altName w:val="Segoe UI Semibold"/>
    <w:panose1 w:val="020B0A02020104020203"/>
    <w:charset w:val="01"/>
    <w:family w:val="auto"/>
    <w:pitch w:val="default"/>
    <w:sig w:usb0="00000000" w:usb1="00000000" w:usb2="00000000" w:usb3="00000000" w:csb0="20000003" w:csb1="00000000"/>
  </w:font>
  <w:font w:name="KTJ+ZEVEWJ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427929878+ZIIJk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8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1-6-17989802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΍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846504214+ZGHMZQ-2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HYIci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GVGb6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astro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ZLTXH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IG5 Mincho">
    <w:altName w:val="PMingLiU"/>
    <w:panose1 w:val="02020509000000000000"/>
    <w:charset w:val="88"/>
    <w:family w:val="auto"/>
    <w:pitch w:val="default"/>
    <w:sig w:usb0="00000000" w:usb1="00000000" w:usb2="00000016" w:usb3="00000000" w:csb0="00100000" w:csb1="00000000"/>
  </w:font>
  <w:font w:name="Dark Courier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lsoft Phonetic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DLF-3-14-1185877495+ZDVXdL-4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erpetua">
    <w:altName w:val="PMingLiU-ExtB"/>
    <w:panose1 w:val="02020502060401020303"/>
    <w:charset w:val="01"/>
    <w:family w:val="auto"/>
    <w:pitch w:val="default"/>
    <w:sig w:usb0="00000000" w:usb1="00000000" w:usb2="00000000" w:usb3="00000000" w:csb0="20000001" w:csb1="00000000"/>
  </w:font>
  <w:font w:name="000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DIHJF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BSK-GBK1-05e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T19B380BD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598621184+ZEUCNA-24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 SCIN Rm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·ÂËÎ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산돌명조 L,한컴돋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өũ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-0-311055378+ZKRC3v-2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墻 TEXT-DECORATION: non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5+ZJdHHr-3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2056719472+ZDCDF1-1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813175431+ZEZHGZ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G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1+ZIIB1U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-1803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T Extra Tiger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SimSun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816405646+ZDFBPo-28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$F$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LWCpe-16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MOAw6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ªÎÄ¿¬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470901731+ZFTNbb-44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mplex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9+ZEcG4X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9+ZKJDrb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P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HYa9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udy">
    <w:altName w:val="PMingLiU"/>
    <w:panose1 w:val="02020502050305020303"/>
    <w:charset w:val="00"/>
    <w:family w:val="auto"/>
    <w:pitch w:val="default"/>
    <w:sig w:usb0="00000000" w:usb1="00000000" w:usb2="00000000" w:usb3="00000000" w:csb0="00000001" w:csb1="00000000"/>
  </w:font>
  <w:font w:name="SSJ-PK74820000b8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mercialScrip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dale Mono">
    <w:altName w:val="MV Boli"/>
    <w:panose1 w:val="020B0509000000000004"/>
    <w:charset w:val="01"/>
    <w:family w:val="auto"/>
    <w:pitch w:val="default"/>
    <w:sig w:usb0="00000000" w:usb1="00000000" w:usb2="00000000" w:usb3="00000000" w:csb0="6000009F" w:csb1="DFD70000"/>
  </w:font>
  <w:font w:name="宋体,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711034093+ZCDCAc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ijksoverheidSans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Century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archment">
    <w:altName w:val="Mongolian Baiti"/>
    <w:panose1 w:val="03040602040708040804"/>
    <w:charset w:val="01"/>
    <w:family w:val="auto"/>
    <w:pitch w:val="default"/>
    <w:sig w:usb0="00000000" w:usb1="00000000" w:usb2="00000000" w:usb3="00000000" w:csb0="20000001" w:csb1="00000000"/>
  </w:font>
  <w:font w:name="DLF-32769-3-670174700+ZFGDm5-2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697832566+ZCZHvg-14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0+ZEcG4b-3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楷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zBookMaker1DlFont1+ZJKCKa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9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ulim,seoul, Ari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俵俽 僑僔僢僋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David">
    <w:panose1 w:val="020E0502060401010101"/>
    <w:charset w:val="B1"/>
    <w:family w:val="auto"/>
    <w:pitch w:val="default"/>
    <w:sig w:usb0="00000801" w:usb1="00000000" w:usb2="00000000" w:usb3="00000000" w:csb0="00000020" w:csb1="00200000"/>
  </w:font>
  <w:font w:name="DY21+ZJdHHp-2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金梅張楷九宮實心">
    <w:altName w:val="楷体_GB2312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DY37+ZDXX7g-3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EGGam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LF-32769-4-1449345280+ZHGIEA-4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Cond Gre">
    <w:altName w:val="Franklin Gothic Mediu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ta Plus 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ast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501504760+ZGcFEs-1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clid">
    <w:altName w:val="新宋体"/>
    <w:panose1 w:val="02020503060505020303"/>
    <w:charset w:val="00"/>
    <w:family w:val="auto"/>
    <w:pitch w:val="default"/>
    <w:sig w:usb0="00000000" w:usb1="00000000" w:usb2="00000000" w:usb3="80000000" w:csb0="00000001" w:csb1="00000000"/>
  </w:font>
  <w:font w:name="AvantGarde-Dem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2+ZKLG41-25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,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MWJzd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42+ZDIJMD-24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BCDEE+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elix Titling">
    <w:altName w:val="Gabriola"/>
    <w:panose1 w:val="04060505060202020A04"/>
    <w:charset w:val="01"/>
    <w:family w:val="auto"/>
    <w:pitch w:val="default"/>
    <w:sig w:usb0="00000000" w:usb1="00000000" w:usb2="00000000" w:usb3="00000000" w:csb0="20000001" w:csb1="00000000"/>
  </w:font>
  <w:font w:name="FSJ0+ZFRKdt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GillSans ExtraBold">
    <w:altName w:val="Lucida Sans Unicode"/>
    <w:panose1 w:val="020B0902020204020204"/>
    <w:charset w:val="01"/>
    <w:family w:val="auto"/>
    <w:pitch w:val="default"/>
    <w:sig w:usb0="00000000" w:usb1="00000000" w:usb2="00000000" w:usb3="00000000" w:csb0="00000093" w:csb1="00000000"/>
  </w:font>
  <w:font w:name="Boopee">
    <w:altName w:val="PMingLiU"/>
    <w:panose1 w:val="02000506020000020003"/>
    <w:charset w:val="00"/>
    <w:family w:val="auto"/>
    <w:pitch w:val="default"/>
    <w:sig w:usb0="00000000" w:usb1="00000000" w:usb2="00000000" w:usb3="00000000" w:csb0="00000001" w:csb1="00000000"/>
  </w:font>
  <w:font w:name="DFHeiGB5HK-W3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·ÂËÎ Î÷ÎÄ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anklin Gothic Heavy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atangCh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Roman 6cp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HeiHK Bold B5pc H Identity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1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 T 1247o 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ylus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ZWAdobeF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zBookMaker5DlFont505368718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妤蜂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utiger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0+ZLUBJX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LF-3-0-465394315+ZBVAd8-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'宋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΄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at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entury Gothic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嬩綋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x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185159161+ZCXX4v-4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251+ZDeJbD-25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6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宋体_GB18030">
    <w:altName w:val="Times New Roman"/>
    <w:panose1 w:val="00000603020204030204"/>
    <w:charset w:val="01"/>
    <w:family w:val="auto"/>
    <w:pitch w:val="default"/>
    <w:sig w:usb0="00000000" w:usb1="00000000" w:usb2="00000030" w:usb3="00000065" w:csb0="00000000" w:csb1="00200023"/>
  </w:font>
  <w:font w:name="Lucida Console Greek">
    <w:altName w:val="Lucida Consol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ai">
    <w:altName w:val="宋体"/>
    <w:panose1 w:val="00020005000000000000"/>
    <w:charset w:val="86"/>
    <w:family w:val="auto"/>
    <w:pitch w:val="default"/>
    <w:sig w:usb0="00000000" w:usb1="00000000" w:usb2="0E040001" w:usb3="00000000" w:csb0="00040000" w:csb1="00000000"/>
  </w:font>
  <w:font w:name="MS UI Gothic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ata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2032107408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Heavy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460811515+ZCdGi5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rk Courier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x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LFCSm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095507406+ZBLHR6-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phic Sinsu Medium BIG5">
    <w:altName w:val="MingLiU"/>
    <w:panose1 w:val="020B0609010101010101"/>
    <w:charset w:val="88"/>
    <w:family w:val="auto"/>
    <w:pitch w:val="default"/>
    <w:sig w:usb0="00000000" w:usb1="00000000" w:usb2="00000010" w:usb3="00000000" w:csb0="00100000" w:csb1="00000000"/>
  </w:font>
  <w:font w:name="ISOCTEUR">
    <w:altName w:val="Lucida Console"/>
    <w:panose1 w:val="020B0609020202020204"/>
    <w:charset w:val="01"/>
    <w:family w:val="auto"/>
    <w:pitch w:val="default"/>
    <w:sig w:usb0="00000000" w:usb1="00000000" w:usb2="00000000" w:usb3="00000000" w:csb0="4000009F" w:csb1="DFD70000"/>
  </w:font>
  <w:font w:name="灿砰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mercialScript BT">
    <w:altName w:val="宋体"/>
    <w:panose1 w:val="03030803040807090C04"/>
    <w:charset w:val="01"/>
    <w:family w:val="auto"/>
    <w:pitch w:val="default"/>
    <w:sig w:usb0="00000000" w:usb1="00000000" w:usb2="00000000" w:usb3="00000000" w:csb0="00040001" w:csb1="00000000"/>
  </w:font>
  <w:font w:name="Gulim Greek">
    <w:altName w:val="Guli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ucida Sans Unicode Tur">
    <w:altName w:val="Lucida Sans Unicod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15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7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Monotype Sans WT">
    <w:altName w:val="Times New Roman"/>
    <w:panose1 w:val="020B0502000000000001"/>
    <w:charset w:val="01"/>
    <w:family w:val="auto"/>
    <w:pitch w:val="default"/>
    <w:sig w:usb0="00000000" w:usb1="00000000" w:usb2="00000000" w:usb3="00000000" w:csb0="6000009F" w:csb1="DFD70000"/>
  </w:font>
  <w:font w:name="Proxy 9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-0-1447430617+ZGHMZP-2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宋体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Y헤드라인M">
    <w:altName w:val="Gulim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Gill Sans Ultra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larendon Condensed">
    <w:panose1 w:val="02040706040705040204"/>
    <w:charset w:val="01"/>
    <w:family w:val="auto"/>
    <w:pitch w:val="default"/>
    <w:sig w:usb0="00000007" w:usb1="00000000" w:usb2="00000000" w:usb3="00000000" w:csb0="00000093" w:csb1="00000000"/>
  </w:font>
  <w:font w:name="Palatino Linotype Tur">
    <w:altName w:val="Palatino Linotyp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8+ZJRAi4-2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0+ZEcG4d-4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6+ZJdHHp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CI Poppy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316177103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667383426+ZIJAuv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irenze">
    <w:altName w:val="Times New Roman"/>
    <w:panose1 w:val="02070904090705020304"/>
    <w:charset w:val="00"/>
    <w:family w:val="auto"/>
    <w:pitch w:val="default"/>
    <w:sig w:usb0="00000000" w:usb1="00000000" w:usb2="00000000" w:usb3="00000000" w:csb0="00000001" w:csb1="00000000"/>
  </w:font>
  <w:font w:name="文鼎书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魏碑繁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aslon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urier+ZMQBTe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仿宋 Std R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iti SC Regular">
    <w:altName w:val="黑体"/>
    <w:panose1 w:val="02010600040101010101"/>
    <w:charset w:val="01"/>
    <w:family w:val="auto"/>
    <w:pitch w:val="default"/>
    <w:sig w:usb0="00000000" w:usb1="00000000" w:usb2="00000010" w:usb3="00000000" w:csb0="0004009F" w:csb1="00000000"/>
  </w:font>
  <w:font w:name="Gothic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HYa4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@劸..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672681955+ZHZCxz-28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YDZH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Medium Cyr">
    <w:altName w:val="Franklin Gothic Medium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onaco">
    <w:altName w:val="Courier New"/>
    <w:panose1 w:val="020B0509030404040204"/>
    <w:charset w:val="01"/>
    <w:family w:val="auto"/>
    <w:pitch w:val="default"/>
    <w:sig w:usb0="00000000" w:usb1="00000000" w:usb2="00000000" w:usb3="00000000" w:csb0="00000093" w:csb1="00000000"/>
  </w:font>
  <w:font w:name="DLF-32769-4-205473091+ZHFFdD-1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353133213+ZKZJwE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5+ZEcG4Z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蝊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ap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23-1996229312+ZBVAd8-5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utura Md BT">
    <w:altName w:val="Segoe Print"/>
    <w:panose1 w:val="020B0602020204020303"/>
    <w:charset w:val="01"/>
    <w:family w:val="auto"/>
    <w:pitch w:val="default"/>
    <w:sig w:usb0="00000000" w:usb1="00000000" w:usb2="00000000" w:usb3="00000000" w:csb0="00000011" w:csb1="00000000"/>
  </w:font>
  <w:font w:name="DLF-32769-4-1748649029+ZHXAK5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372994484+ZHZCx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Demi C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\u9ED1\u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+ZHCCzb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ntium Basic">
    <w:altName w:val="PMingLiU-ExtB"/>
    <w:panose1 w:val="02000503060000020004"/>
    <w:charset w:val="01"/>
    <w:family w:val="auto"/>
    <w:pitch w:val="default"/>
    <w:sig w:usb0="00000000" w:usb1="00000000" w:usb2="00000000" w:usb3="00000000" w:csb0="20000013" w:csb1="00000000"/>
  </w:font>
  <w:font w:name="Swis721 Bd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3-748234858+ZLbAVS-2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491A9C96tCID-WinCharSetFFFF-H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32769-4-778195596+ZEUCM8-2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特粗黑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Proxy 9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TT11ED2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at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442709746+ZDEDP5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utiger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细黑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HeiHK Light B5pc H Identity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2107311033+ZENHBv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青鸟华光标宋">
    <w:altName w:val="宋体"/>
    <w:panose1 w:val="02010604000101010101"/>
    <w:charset w:val="01"/>
    <w:family w:val="auto"/>
    <w:pitch w:val="default"/>
    <w:sig w:usb0="00000000" w:usb1="00000000" w:usb2="0000001E" w:usb3="00000000" w:csb0="003C0041" w:csb1="00000000"/>
  </w:font>
  <w:font w:name="Palatino Linotype Greek">
    <w:altName w:val="Palatino Linotyp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Whitney-Black">
    <w:altName w:val="新宋体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Swis721 Blk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anklin Gothic Dem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SO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3DlFont30+ZEGGan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x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300+ZKLG5C-30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行楷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附件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0-258-211184788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Xinw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WG8a-1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P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2-1215513312+ZBRAeL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Sans">
    <w:altName w:val="Segoe Print"/>
    <w:panose1 w:val="020B0604020202020204"/>
    <w:charset w:val="01"/>
    <w:family w:val="auto"/>
    <w:pitch w:val="default"/>
    <w:sig w:usb0="00000000" w:usb1="00000000" w:usb2="00000021" w:usb3="00000000" w:csb0="600001BF" w:csb1="DFF70000"/>
  </w:font>
  <w:font w:name="FzBookMaker2DlFont20+ZEGGal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CS细等线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Frutiger 45 Light">
    <w:altName w:val="Arial"/>
    <w:panose1 w:val="020B0603020202020204"/>
    <w:charset w:val="00"/>
    <w:family w:val="auto"/>
    <w:pitch w:val="default"/>
    <w:sig w:usb0="00000000" w:usb1="00000000" w:usb2="00000000" w:usb3="00000000" w:csb0="00000001" w:csb1="00000000"/>
  </w:font>
  <w:font w:name="DLF-32769-4-1513379116+ZDVXdI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oplar Std">
    <w:altName w:val="Times New Roman"/>
    <w:panose1 w:val="04020903030B02020202"/>
    <w:charset w:val="01"/>
    <w:family w:val="auto"/>
    <w:pitch w:val="default"/>
    <w:sig w:usb0="00000000" w:usb1="00000000" w:usb2="00000000" w:usb3="00000000" w:csb0="20000001" w:csb1="00000000"/>
  </w:font>
  <w:font w:name="KTJ+ZDVXcC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012878438+ZIJAuw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VEWI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1928899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98+ZFKImt-1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繁欧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宋体_x0004_...分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2DlFont20+ZHCCzb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IPGxW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QFD Symbols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DLF-3-0-877863673+ZDFBPq-29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so-bidi-font-siz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KYCmD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1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w Cen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36-793202070+ZCYXsu-2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p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ˎ̥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Ex BT">
    <w:altName w:val="黑体"/>
    <w:panose1 w:val="020B0605020202020204"/>
    <w:charset w:val="01"/>
    <w:family w:val="auto"/>
    <w:pitch w:val="default"/>
    <w:sig w:usb0="00000000" w:usb1="00000000" w:usb2="00000000" w:usb3="00000000" w:csb0="00040001" w:csb1="00000000"/>
  </w:font>
  <w:font w:name="Saysettha OT">
    <w:altName w:val="Microsoft Sans Serif"/>
    <w:panose1 w:val="020B0504020207020204"/>
    <w:charset w:val="01"/>
    <w:family w:val="auto"/>
    <w:pitch w:val="default"/>
    <w:sig w:usb0="00000000" w:usb1="00000000" w:usb2="00000000" w:usb3="00000000" w:csb0="00010001" w:csb1="00000000"/>
  </w:font>
  <w:font w:name="DY1+ZJNBZ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繁黑體 Std B">
    <w:altName w:val="黑体"/>
    <w:panose1 w:val="020B0700000000000000"/>
    <w:charset w:val="80"/>
    <w:family w:val="auto"/>
    <w:pitch w:val="default"/>
    <w:sig w:usb0="00000000" w:usb1="00000000" w:usb2="00000016" w:usb3="00000000" w:csb0="00120005" w:csb1="00000000"/>
  </w:font>
  <w:font w:name="Futura Md">
    <w:altName w:val="Lucida Sans Unicode"/>
    <w:panose1 w:val="020B0602020204020303"/>
    <w:charset w:val="01"/>
    <w:family w:val="auto"/>
    <w:pitch w:val="default"/>
    <w:sig w:usb0="00000000" w:usb1="00000000" w:usb2="00000000" w:usb3="00000000" w:csb0="6000009F" w:csb1="DFD70000"/>
  </w:font>
  <w:font w:name="Roman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11+ZEZCw1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HeiHKS 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31+ZJKCKa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4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TBiaoSongS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WCm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GungsuhCh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Zapf Dingbat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5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Euclid Symbol">
    <w:altName w:val="Courier New"/>
    <w:panose1 w:val="05050102010706020507"/>
    <w:charset w:val="01"/>
    <w:family w:val="auto"/>
    <w:pitch w:val="default"/>
    <w:sig w:usb0="00000000" w:usb1="00000000" w:usb2="00000000" w:usb3="00000000" w:csb0="00000000" w:csb1="00000000"/>
  </w:font>
  <w:font w:name="Gothic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EVEWM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KKmY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���� 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rand Symbol Program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SimSun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993296070+ZBRAeL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ngsuhCh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ranklin Gothic 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ill Sans MT Ext Condensed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ulim Baltic">
    <w:altName w:val="Guli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70-0-15375703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roRoman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仿宋_Gb2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NeueLTStd-L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1231825316+ZCZHv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DLF-32769-4-108272967+ZFGDm5-22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嬩綋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Ming-Lt-HKSCS-U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Y136+ZDfHgb-13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FAMILY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50+ZKJDri-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TC-69774f53*+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 Sans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mic Sans MS CE">
    <w:altName w:val="Comic Sans MS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TB932D1FD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lfaen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10-539644413+ZHFCOs-4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5+ZDfHgb-13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HeiHK-W5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HAKUYOXing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BatangCh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s721BT-BlackCondense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青鸟华光小标宋">
    <w:altName w:val="宋体"/>
    <w:panose1 w:val="02010604000000000000"/>
    <w:charset w:val="01"/>
    <w:family w:val="auto"/>
    <w:pitch w:val="default"/>
    <w:sig w:usb0="00000000" w:usb1="00000000" w:usb2="00000010" w:usb3="00000000" w:csb0="00040001" w:csb1="00000000"/>
  </w:font>
  <w:font w:name="KTJ+ZLXFp5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3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SC UKai M TT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LF-3-0-1678527946+ZDBIqQ-1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1+ZDfHga-13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rcode fon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VEWN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YaSong-B-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 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5+ZGZCKP-1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7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4-1019680212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JIJdK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凌波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ST So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AP-SERIF2002-Regular">
    <w:altName w:val="Times New Roman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DY184+ZFCCSw-18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692545294+ZDZJyN-16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igattino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DLF-1-106-1027474580+ZCXX4x-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ADKc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’_x000B_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.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0+ZKJDrh-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134+ZDfHga-13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lfae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mic Sans MS Greek">
    <w:altName w:val="Comic Sans MS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雁翎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LF-32769-0-152113936+ZBMAVs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288975419+ZFLMlU-1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LdCDA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381432396+ZIIJkC-2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TC Medium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妯欐シ楂? 鏂扮窗鏄庨珨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OGATK+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Neue-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entury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KTK-GBK1-02000000e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Schoolboo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33+ZEcG4c-3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5+cajcd fntbz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Y8+ZEZCwz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报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书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69-4-1837717559+ZMAKER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roxy 1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书宋_GBK+ZKLG4J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 Tur">
    <w:altName w:val="Comic Sans MS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ﾎ｢ﾈ樰ﾅｺﾚ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ITC Avant Garde">
    <w:altName w:val="Lucida Sans Unicode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Gulim CE">
    <w:altName w:val="Gulim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jcd fnts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.湄楮札..潮瑳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ettenschweiler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efaul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JUAw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ÿ宋‹ _GB2312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RodinCID-L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iger">
    <w:altName w:val="MV Boli"/>
    <w:panose1 w:val="02070300020205020404"/>
    <w:charset w:val="01"/>
    <w:family w:val="auto"/>
    <w:pitch w:val="default"/>
    <w:sig w:usb0="00000000" w:usb1="00000000" w:usb2="00000000" w:usb3="00000000" w:csb0="6000019F" w:csb1="DFF70000"/>
  </w:font>
  <w:font w:name="Greek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Century School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apInfo Cartographic">
    <w:altName w:val="宋体"/>
    <w:panose1 w:val="05050102010607020607"/>
    <w:charset w:val="01"/>
    <w:family w:val="auto"/>
    <w:pitch w:val="default"/>
    <w:sig w:usb0="00000000" w:usb1="00000000" w:usb2="00000000" w:usb3="00000000" w:csb0="00040001" w:csb1="00000000"/>
  </w:font>
  <w:font w:name="宋体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KMJNB-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bBzn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202217597+ZBMAVr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繁行书">
    <w:altName w:val="宋体"/>
    <w:panose1 w:val="02010609010101010101"/>
    <w:charset w:val="01"/>
    <w:family w:val="auto"/>
    <w:pitch w:val="default"/>
    <w:sig w:usb0="00000000" w:usb1="00000000" w:usb2="0000001E" w:usb3="00000000" w:csb0="20040000" w:csb1="00000000"/>
  </w:font>
  <w:font w:name="KTJ+ZKYCmF-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VEWK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MKDv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ropol">
    <w:altName w:val="MV Boli"/>
    <w:panose1 w:val="020B0500000000000000"/>
    <w:charset w:val="01"/>
    <w:family w:val="auto"/>
    <w:pitch w:val="default"/>
    <w:sig w:usb0="00000000" w:usb1="00000000" w:usb2="00000000" w:usb3="00000000" w:csb0="20000113" w:csb1="04000000"/>
  </w:font>
  <w:font w:name="Symusi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icrosoft YaHe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tal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0-1870596731+ZHeAkY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enQuanYi Micro 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ineKirnberg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KTJ+ZETCNd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 Cyr">
    <w:altName w:val="Gulim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ISO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6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仿宋_GB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黑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΢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Dem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KYCmB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Macro">
    <w:altName w:val="Times New Roman"/>
    <w:panose1 w:val="02000503040000020000"/>
    <w:charset w:val="00"/>
    <w:family w:val="auto"/>
    <w:pitch w:val="default"/>
    <w:sig w:usb0="00000000" w:usb1="00000000" w:usb2="00000000" w:usb3="00000000" w:csb0="00000001" w:csb1="00000000"/>
  </w:font>
  <w:font w:name="BMW Type Global Regular">
    <w:altName w:val="宋体"/>
    <w:panose1 w:val="00000000000000000000"/>
    <w:charset w:val="01"/>
    <w:family w:val="auto"/>
    <w:pitch w:val="default"/>
    <w:sig w:usb0="00000000" w:usb1="00000000" w:usb2="0008001E" w:usb3="00000000" w:csb0="003F00FF" w:csb1="00000000"/>
  </w:font>
  <w:font w:name="KTJ+ZDECO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281943730+ZGVGcr-49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7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FzBookMaker0DlFont0+ZEGGao-2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29+ZDfHgZ-1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 CE">
    <w:altName w:val="Lucida Sans Unicod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2312+ZMYIMb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全真中圓體">
    <w:altName w:val="MingLiU"/>
    <w:panose1 w:val="02010609000101010101"/>
    <w:charset w:val="01"/>
    <w:family w:val="auto"/>
    <w:pitch w:val="default"/>
    <w:sig w:usb0="00000000" w:usb1="00000000" w:usb2="00000010" w:usb3="00000000" w:csb0="0010000A" w:csb1="00000000"/>
  </w:font>
  <w:font w:name="’Lucida Sans Unicode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Ĭȏז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ヒラギノ角ゴ ProN W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粗黑體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 PMincho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talic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echnicBold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(使用中文字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(W1)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Arial Unicode MS,한컴돋움">
    <w:altName w:val="Arial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LF-32769-4-318573927+ZEMJev-8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4-1894150737+ZHFCOs-4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JUAw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濂旇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8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32+ZJdHHr-3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@冸..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08272967+ZFGDm5-2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;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NI-Times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明朝">
    <w:altName w:val="MS UI Gothic"/>
    <w:panose1 w:val="02020609040305080305"/>
    <w:charset w:val="80"/>
    <w:family w:val="auto"/>
    <w:pitch w:val="default"/>
    <w:sig w:usb0="00000000" w:usb1="00000000" w:usb2="00000010" w:usb3="00000000" w:csb0="00020000" w:csb1="00000000"/>
  </w:font>
  <w:font w:name="Consolas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BookMaker2DlFont20+ZJFINR-5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9+ZEcG4b-2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灿砰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kusyuGyosyo_kk">
    <w:altName w:val="Times New Roman"/>
    <w:panose1 w:val="02000609000000000000"/>
    <w:charset w:val="01"/>
    <w:family w:val="auto"/>
    <w:pitch w:val="default"/>
    <w:sig w:usb0="00000000" w:usb1="00000000" w:usb2="00000010" w:usb3="00000000" w:csb0="4002009F" w:csb1="DFD70000"/>
  </w:font>
  <w:font w:name="Gothic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2DlFont20+ZEGGao-2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7+ZEcG4X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4+ZMRCOM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 CE">
    <w:altName w:val="Impac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rebuchet MS Baltic">
    <w:altName w:val="Trebuchet MS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整顿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ZDX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特粗黑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Proxy 6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Verdana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幼圆_x0008_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67763429+ZKPBz2-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570657417+ZBRAeL-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736468087+ZGKBU7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ヒラギノ明朝 ProN W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P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-BZ+ZKMBEd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SJ-PK748133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΢; TEXT-DECORATION: non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2078818839+ZIJAuw-4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01516152+ZLUANW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SOCT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815928159+ZIIJj7-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406873441+ZCLIJn-4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 CE">
    <w:altName w:val="Georg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ell MT">
    <w:altName w:val="PMingLiU-ExtB"/>
    <w:panose1 w:val="02020503060305020303"/>
    <w:charset w:val="01"/>
    <w:family w:val="auto"/>
    <w:pitch w:val="default"/>
    <w:sig w:usb0="00000000" w:usb1="00000000" w:usb2="00000000" w:usb3="00000000" w:csb0="20000001" w:csb1="00000000"/>
  </w:font>
  <w:font w:name="DLF-32771-8-16912120+ZHdK4i-19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,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6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(使用中文字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산돌명조 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Gothi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BookMaker0DlFont031+ZEGGal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 Pro Cond">
    <w:altName w:val="MV Boli"/>
    <w:panose1 w:val="020B0506030403020204"/>
    <w:charset w:val="01"/>
    <w:family w:val="auto"/>
    <w:pitch w:val="default"/>
    <w:sig w:usb0="00000000" w:usb1="00000000" w:usb2="00000000" w:usb3="00000000" w:csb0="2000019F" w:csb1="00000000"/>
  </w:font>
  <w:font w:name="LilyUPC">
    <w:panose1 w:val="020B0604020202020204"/>
    <w:charset w:val="DE"/>
    <w:family w:val="auto"/>
    <w:pitch w:val="default"/>
    <w:sig w:usb0="01000007" w:usb1="00000002" w:usb2="00000000" w:usb3="00000000" w:csb0="00010001" w:csb1="00000000"/>
  </w:font>
  <w:font w:name="KTJ+ZMQBTe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748134431+ZLFAUq-4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6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EU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‘ˎ̥，Verdana，Arial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0+ZJNBZ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1-4-1949061489+ZCDCAc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811284565+ZDCDF1-1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WAdobeF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0-1066621137+ZCXX4v-4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JW--GB1-0+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EZCw1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OKWL+TimesNewRomanPSMT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Ex BT">
    <w:altName w:val="Segoe Print"/>
    <w:panose1 w:val="020B0505020202020204"/>
    <w:charset w:val="01"/>
    <w:family w:val="auto"/>
    <w:pitch w:val="default"/>
    <w:sig w:usb0="00000000" w:usb1="00000000" w:usb2="00000000" w:usb3="00000000" w:csb0="00000011" w:csb1="00000000"/>
  </w:font>
  <w:font w:name="HanWangWCL10">
    <w:altName w:val="PMingLiU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Avenir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utch801 XBd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iragino Kaku Gothic Pro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LiHeiBold(P)">
    <w:altName w:val="MingLiU"/>
    <w:panose1 w:val="020B0900010101010101"/>
    <w:charset w:val="88"/>
    <w:family w:val="auto"/>
    <w:pitch w:val="default"/>
    <w:sig w:usb0="00000000" w:usb1="00000000" w:usb2="00000010" w:usb3="00000000" w:csb0="00100000" w:csb1="00000000"/>
  </w:font>
  <w:font w:name="文鼎中楷简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新細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T38C6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-18030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1399213526+ZHHAsF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Narrow">
    <w:altName w:val="Arial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微软雅黑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-10Point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MBTy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olidayPi BT">
    <w:altName w:val="宋体"/>
    <w:panose1 w:val="050C0102010209020202"/>
    <w:charset w:val="01"/>
    <w:family w:val="auto"/>
    <w:pitch w:val="default"/>
    <w:sig w:usb0="00000000" w:usb1="00000000" w:usb2="00000000" w:usb3="00000000" w:csb0="00040001" w:csb1="00000000"/>
  </w:font>
  <w:font w:name="KTJ+ZDeDmT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粗行楷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ear Factor '3D'">
    <w:altName w:val="Courier New"/>
    <w:panose1 w:val="04050400000000000000"/>
    <w:charset w:val="00"/>
    <w:family w:val="auto"/>
    <w:pitch w:val="default"/>
    <w:sig w:usb0="00000000" w:usb1="00000000" w:usb2="00000000" w:usb3="00000000" w:csb0="00000001" w:csb1="00000000"/>
  </w:font>
  <w:font w:name="FzBookMaker4DlFont40+ZEGGal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estwood LE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505769925+ZIJEz8-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2054651092+ZHZCx1-29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MOAxF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31+ZKLG5H-33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GDCVY+楷体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半角白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x0004_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Corsiva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Roman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BZ+ZMWJza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»ŖĪÄæ¬Ģå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+ZIEFk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750665147+ZMfFij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ro Sign">
    <w:altName w:val="Trebuchet MS"/>
    <w:panose1 w:val="020B0603020201020101"/>
    <w:charset w:val="00"/>
    <w:family w:val="auto"/>
    <w:pitch w:val="default"/>
    <w:sig w:usb0="00000000" w:usb1="00000000" w:usb2="00000000" w:usb3="00000000" w:csb0="20000001" w:csb1="00000000"/>
  </w:font>
  <w:font w:name="ZWAdobeF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JMGFAO+GBInnMing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+ZIbIt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,Arial Narrow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DCkS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ZDX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+ZKMBEh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새굴림">
    <w:altName w:val="GulimChe"/>
    <w:panose1 w:val="02030600000101010101"/>
    <w:charset w:val="01"/>
    <w:family w:val="auto"/>
    <w:pitch w:val="default"/>
    <w:sig w:usb0="00000000" w:usb1="00000000" w:usb2="00000030" w:usb3="00000000" w:csb0="0008009F" w:csb1="00000000"/>
  </w:font>
  <w:font w:name="RijksoverheidSans-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ddenvertOC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entury Schoolboo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ОўИнСЕєЪ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99-0-2046380642+ZFTNbb-4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+ZLFCSb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Reference Sans Serif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锛汲 锛般偞銈枫儍銈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YIP2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S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Book Antiqua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6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9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ncho">
    <w:altName w:val="MS Gothic"/>
    <w:panose1 w:val="02020609040305080305"/>
    <w:charset w:val="80"/>
    <w:family w:val="auto"/>
    <w:pitch w:val="default"/>
    <w:sig w:usb0="00000000" w:usb1="00000000" w:usb2="00000000" w:usb3="00000000" w:csb0="00020000" w:csb1="00000000"/>
  </w:font>
  <w:font w:name="KTJ+ZKRCvP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x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crosoft YaHe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40+ZDfHgb-1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KVEnF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">
    <w:altName w:val="Trebuchet MS"/>
    <w:panose1 w:val="020B0703020102020204"/>
    <w:charset w:val="01"/>
    <w:family w:val="auto"/>
    <w:pitch w:val="default"/>
    <w:sig w:usb0="00000000" w:usb1="00000000" w:usb2="00000000" w:usb3="00000000" w:csb0="2000009F" w:csb1="DFD70000"/>
  </w:font>
  <w:font w:name="fa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Avant Garde Gothic Demi">
    <w:altName w:val="Trebuchet MS"/>
    <w:panose1 w:val="020B0802020202020204"/>
    <w:charset w:val="01"/>
    <w:family w:val="auto"/>
    <w:pitch w:val="default"/>
    <w:sig w:usb0="00000000" w:usb1="00000000" w:usb2="00000000" w:usb3="00000000" w:csb0="00000093" w:csb1="00000000"/>
  </w:font>
  <w:font w:name="BookmanOldStyl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plex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36-566060849+ZGVGcr-48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_GB2312 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楷体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0-1901224721+ZBHAeS-5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812727929+ZFGDm7-2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8+ZKJDrg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gl4_boot">
    <w:altName w:val="Lucida Sans Unicode"/>
    <w:panose1 w:val="020B0502020504020200"/>
    <w:charset w:val="01"/>
    <w:family w:val="auto"/>
    <w:pitch w:val="default"/>
    <w:sig w:usb0="00000000" w:usb1="00000000" w:usb2="00000000" w:usb3="00000000" w:csb0="0000001F" w:csb1="D7D70000"/>
  </w:font>
  <w:font w:name="Eras Medium ITC">
    <w:altName w:val="Segoe Print"/>
    <w:panose1 w:val="020B0602030504020804"/>
    <w:charset w:val="01"/>
    <w:family w:val="auto"/>
    <w:pitch w:val="default"/>
    <w:sig w:usb0="00000000" w:usb1="00000000" w:usb2="00000000" w:usb3="00000000" w:csb0="20000001" w:csb1="00000000"/>
  </w:font>
  <w:font w:name="DY14+ZJdHHo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ckwell Condensed">
    <w:altName w:val="Segoe Print"/>
    <w:panose1 w:val="02060603050405020104"/>
    <w:charset w:val="01"/>
    <w:family w:val="auto"/>
    <w:pitch w:val="default"/>
    <w:sig w:usb0="00000000" w:usb1="00000000" w:usb2="00000000" w:usb3="00000000" w:csb0="20000001" w:csb1="00000000"/>
  </w:font>
  <w:font w:name="DEATH FONT ver1.0">
    <w:altName w:val="Verdana"/>
    <w:panose1 w:val="020B0600000000000000"/>
    <w:charset w:val="01"/>
    <w:family w:val="auto"/>
    <w:pitch w:val="default"/>
    <w:sig w:usb0="00000000" w:usb1="00000000" w:usb2="00000000" w:usb3="00000000" w:csb0="0000009F" w:csb1="00000000"/>
  </w:font>
  <w:font w:name="B15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Y130+ZDfHgZ-13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Y--SURROGATE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b1gs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0DlFont0+ZEGGan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法定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细中圆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DFMingLight-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ewHeiB5-Ligh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FzBookMaker4DlFont40+ZMSCtq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金桥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1888252190+ZGHNDr-30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329783508+ZCVFaM-2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å®‹ä½“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╦╬╠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标准公文_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867260496+ZMfFik-1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TT5235d5a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 Sans MT Condensed">
    <w:altName w:val="Segoe Print"/>
    <w:panose1 w:val="020B0506020104020203"/>
    <w:charset w:val="01"/>
    <w:family w:val="auto"/>
    <w:pitch w:val="default"/>
    <w:sig w:usb0="00000000" w:usb1="00000000" w:usb2="00000000" w:usb3="00000000" w:csb0="20000003" w:csb1="00000000"/>
  </w:font>
  <w:font w:name="宋体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alt Disney Script">
    <w:altName w:val="Comic Sans MS"/>
    <w:panose1 w:val="03080602000000000000"/>
    <w:charset w:val="01"/>
    <w:family w:val="auto"/>
    <w:pitch w:val="default"/>
    <w:sig w:usb0="00000000" w:usb1="00000000" w:usb2="00000000" w:usb3="00000000" w:csb0="00000000" w:csb1="00000000"/>
  </w:font>
  <w:font w:name="DY243+ZDIJME-2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tique Olive CompactPS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Dutch801 Rm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P3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FZZQ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LbEDL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XH1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¼òËÎÌåª°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PMincho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1836919002+ZBUGIs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5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28+ZEcG4b-2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36-810309897+ZBFBXS-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831553501+ZJbC5U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Neue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font-w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Heavy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45+ZMKDvd-4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291471417+ZJbHvG-2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䛿宋_GB2312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Haettenschweiler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reek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ISOCT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NewCenturySchlbk-Roma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附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TJ-PK748200000c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EcG4c-3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xMono">
    <w:altName w:val="Courier New"/>
    <w:panose1 w:val="020F0409020202040504"/>
    <w:charset w:val="01"/>
    <w:family w:val="auto"/>
    <w:pitch w:val="default"/>
    <w:sig w:usb0="00000000" w:usb1="00000000" w:usb2="00000000" w:usb3="00000000" w:csb0="00000093" w:csb1="00000000"/>
  </w:font>
  <w:font w:name="Bitstream Vera Sans Mono">
    <w:altName w:val="Lucida Console"/>
    <w:panose1 w:val="020B0609030804020204"/>
    <w:charset w:val="00"/>
    <w:family w:val="auto"/>
    <w:pitch w:val="default"/>
    <w:sig w:usb0="00000000" w:usb1="00000000" w:usb2="00000000" w:usb3="00000000" w:csb0="00000001" w:csb1="00000000"/>
  </w:font>
  <w:font w:name="Minion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917407649+ZDFBPp-2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黑体"/>
    <w:panose1 w:val="020B0509000000000000"/>
    <w:charset w:val="88"/>
    <w:family w:val="auto"/>
    <w:pitch w:val="default"/>
    <w:sig w:usb0="00000000" w:usb1="00000000" w:usb2="00000016" w:usb3="00000000" w:csb0="00100000" w:csb1="00000000"/>
  </w:font>
  <w:font w:name="Monotx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‹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Che Tur">
    <w:altName w:val="GulimCh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1-155-1145255382+ZBRAeL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41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Consolas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0-1201893044+ZGYMRr-1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10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c1gs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LXI8z-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ZDXF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DLF-1-140-34533379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ermi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jcd fntl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DY17+ZJdHHp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[‹O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husung 2 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PMincho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BGDBO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S PGothic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ok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ShellDl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KHGIM+MHeiHK-Ligh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Jokerman LE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&amp;s18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1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KTJ+ZGNIpm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JQMBu-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Black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71D56BE6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355822285+ZJSDJc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2+ZKMJNN-9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(使用西文字体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, Arial, 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10+cajcd fnta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14-586285992+ZDVXdL-4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69+ZHZGhg-16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经典黑体简">
    <w:altName w:val="黑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Perpetua Titling MT">
    <w:altName w:val="PMingLiU-ExtB"/>
    <w:panose1 w:val="02020502060505020804"/>
    <w:charset w:val="01"/>
    <w:family w:val="auto"/>
    <w:pitch w:val="default"/>
    <w:sig w:usb0="00000000" w:usb1="00000000" w:usb2="00000000" w:usb3="00000000" w:csb0="20000001" w:csb1="00000000"/>
  </w:font>
  <w:font w:name="Franklin Gothic Demi C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法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4+ZEcG5v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6-17894821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平成明朝">
    <w:altName w:val="MS Gothic"/>
    <w:panose1 w:val="00020204000000000000"/>
    <w:charset w:val="80"/>
    <w:family w:val="auto"/>
    <w:pitch w:val="default"/>
    <w:sig w:usb0="00000000" w:usb1="00000000" w:usb2="10000000" w:usb3="00000000" w:csb0="00020000" w:csb1="00000000"/>
  </w:font>
  <w:font w:name="KTJ+ZKYCm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035416407+ZDFBPq-2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8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mete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体@..屸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ineta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DBIp4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us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4-1327580526+ZDCJze-6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8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Olympic Beijing Picto">
    <w:altName w:val="Verdana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ˎ̥-1803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ipe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中楷簡">
    <w:altName w:val="楷体_GB2312"/>
    <w:panose1 w:val="02010609010101010101"/>
    <w:charset w:val="88"/>
    <w:family w:val="auto"/>
    <w:pitch w:val="default"/>
    <w:sig w:usb0="00000000" w:usb1="00000000" w:usb2="00000010" w:usb3="00000000" w:csb0="0010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-0-137054253+ZCDCAc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Y30+ZJdHHq-3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JdHHm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phorigenic S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tencil">
    <w:altName w:val="DFPShiYiW5-B5"/>
    <w:panose1 w:val="040409050D0802020404"/>
    <w:charset w:val="01"/>
    <w:family w:val="auto"/>
    <w:pitch w:val="default"/>
    <w:sig w:usb0="00000000" w:usb1="00000000" w:usb2="00000000" w:usb3="00000000" w:csb0="20000001" w:csb1="00000000"/>
  </w:font>
  <w:font w:name="HMIEPH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plex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inion Pro Cond">
    <w:altName w:val="MV Boli"/>
    <w:panose1 w:val="02040706060201020203"/>
    <w:charset w:val="01"/>
    <w:family w:val="auto"/>
    <w:pitch w:val="default"/>
    <w:sig w:usb0="00000000" w:usb1="00000000" w:usb2="00000000" w:usb3="00000000" w:csb0="2000019F" w:csb1="00000000"/>
  </w:font>
  <w:font w:name="创艺繁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ZWAdobeF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LT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Sans Serif (Vietnames">
    <w:altName w:val="Microsoft Sans Serif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ymete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utigerNext LT Regular">
    <w:altName w:val="Tahoma"/>
    <w:panose1 w:val="020B0803040504020204"/>
    <w:charset w:val="01"/>
    <w:family w:val="auto"/>
    <w:pitch w:val="default"/>
    <w:sig w:usb0="00000000" w:usb1="00000000" w:usb2="00000000" w:usb3="00000000" w:csb0="00000111" w:csb1="00000000"/>
  </w:font>
  <w:font w:name="華康細明體(P)">
    <w:altName w:val="方正豪体简体"/>
    <w:panose1 w:val="02020300000000000000"/>
    <w:charset w:val="88"/>
    <w:family w:val="auto"/>
    <w:pitch w:val="default"/>
    <w:sig w:usb0="00000000" w:usb1="00000000" w:usb2="00000037" w:usb3="00000000" w:csb0="003F00FF" w:csb1="00000000"/>
  </w:font>
  <w:font w:name="DLF-32769-0-597178011+ZBRAdv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瀹嬩綋 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LT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DAFpx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繁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5FAE8F6F96C59ED1">
    <w:altName w:val="宋体"/>
    <w:panose1 w:val="00000000000000000000"/>
    <w:charset w:val="01"/>
    <w:family w:val="auto"/>
    <w:pitch w:val="default"/>
    <w:sig w:usb0="00000000" w:usb1="00000000" w:usb2="10A4EE28" w:usb3="0012F514" w:csb0="0012F510" w:csb1="46E06F95"/>
  </w:font>
  <w:font w:name="仿宋_GB2312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1+ZDfHf8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rush Script Std">
    <w:altName w:val="Comic Sans MS"/>
    <w:panose1 w:val="03060802040607070404"/>
    <w:charset w:val="01"/>
    <w:family w:val="auto"/>
    <w:pitch w:val="default"/>
    <w:sig w:usb0="00000000" w:usb1="00000000" w:usb2="00000000" w:usb3="00000000" w:csb0="20000001" w:csb1="00000000"/>
  </w:font>
  <w:font w:name="微软雅黑×.腀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525761840+ZIJEz8-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43+ZKLG41-25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GKGzu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鏂板畫浣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 Arial,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N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BDENC+DF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011680521+ZBUGIs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Demi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T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24+ZLFHX2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1577195839+ZGYBso-5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体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少女文字W6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Script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P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zBookMaker5DlFont5+ZJPRYE-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547452659+ZGHMZP-20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r_boot">
    <w:altName w:val="Dotum"/>
    <w:panose1 w:val="020B0502040204020203"/>
    <w:charset w:val="01"/>
    <w:family w:val="auto"/>
    <w:pitch w:val="default"/>
    <w:sig w:usb0="00000000" w:usb1="00000000" w:usb2="00000030" w:usb3="00000000" w:csb0="0008009F" w:csb1="00000000"/>
  </w:font>
  <w:font w:name="DY48+ZJRAjC-5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Gothic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BookMaker3DlFont30+ZBNCLl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Ch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45+ZKJDrh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隶变简">
    <w:altName w:val="宋体"/>
    <w:panose1 w:val="02010609010101010101"/>
    <w:charset w:val="01"/>
    <w:family w:val="auto"/>
    <w:pitch w:val="default"/>
    <w:sig w:usb0="00000000" w:usb1="00000000" w:usb2="0000001E" w:usb3="00000000" w:csb0="20040000" w:csb1="00000000"/>
  </w:font>
  <w:font w:name="汉鼎简中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ISOCP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文星楷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SSJ0+ZJUAwP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20000003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E Inspira">
    <w:altName w:val="Trebuchet MS"/>
    <w:panose1 w:val="020F0603030400020203"/>
    <w:charset w:val="01"/>
    <w:family w:val="auto"/>
    <w:pitch w:val="default"/>
    <w:sig w:usb0="00000000" w:usb1="00000000" w:usb2="00000000" w:usb3="00000000" w:csb0="0000009F" w:csb1="00000000"/>
  </w:font>
  <w:font w:name="Century School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 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ego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gelic War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Caslon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Book Antiqua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talic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tarSymbo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Heavy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Xirod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Franklin Gothic Medium Cond Bal">
    <w:altName w:val="Franklin Gothic Mediu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w Cen MT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鼎简姚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钟齐翰墨毛笔">
    <w:altName w:val="宋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pinyi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9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华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thicI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42+ZMKDvc-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EFk3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5+ZDfHgZ-1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FCS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?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CbDmh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0039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ulimChe CE">
    <w:altName w:val="GulimCh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KTJ0+ZHdBF5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大隶书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ISOCTEU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΄֐ˎ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071599626+ZBUGIt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oneSerif SCIN SmBd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Kunstler Script">
    <w:altName w:val="Mongolian Baiti"/>
    <w:panose1 w:val="030304020206070D0D06"/>
    <w:charset w:val="01"/>
    <w:family w:val="auto"/>
    <w:pitch w:val="default"/>
    <w:sig w:usb0="00000000" w:usb1="00000000" w:usb2="00000000" w:usb3="00000000" w:csb0="20000001" w:csb1="00000000"/>
  </w:font>
  <w:font w:name="FzBookMaker2DlFont20+ZBNCLl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accato555 B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5368710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zBookMaker0DlFont0+ZEGGao-1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简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冼极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华文中宋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239817956+ZCJFiP-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''''''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56703376+ZKYCmv-36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embo">
    <w:altName w:val="PMingLiU"/>
    <w:panose1 w:val="02020502050201020203"/>
    <w:charset w:val="00"/>
    <w:family w:val="auto"/>
    <w:pitch w:val="default"/>
    <w:sig w:usb0="00000000" w:usb1="00000000" w:usb2="00000000" w:usb3="00000000" w:csb0="00000001" w:csb1="00000000"/>
  </w:font>
  <w:font w:name="KTJ+ZKYCmQ-1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sl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KJDrb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KTJ+ZEMCh5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44+ZKLG41-25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CEA8D28F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394015078+ZBUGIq-1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VEn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LSHvc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2-575683255+ZDFBPo-2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6c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evenim MT">
    <w:panose1 w:val="02010502060101010101"/>
    <w:charset w:val="01"/>
    <w:family w:val="auto"/>
    <w:pitch w:val="default"/>
    <w:sig w:usb0="00000801" w:usb1="00000000" w:usb2="00000000" w:usb3="00000000" w:csb0="00000020" w:csb1="00200000"/>
  </w:font>
  <w:font w:name="DLF-32769-3-855727763+ZBFBXS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E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Itali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黑体_x0016_..à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laybill">
    <w:altName w:val="DFPShiYiW5-B5"/>
    <w:panose1 w:val="040506030A0602020202"/>
    <w:charset w:val="01"/>
    <w:family w:val="auto"/>
    <w:pitch w:val="default"/>
    <w:sig w:usb0="00000000" w:usb1="00000000" w:usb2="00000000" w:usb3="00000000" w:csb0="20000001" w:csb1="00000000"/>
  </w:font>
  <w:font w:name="Map Symbols">
    <w:altName w:val="宋体"/>
    <w:panose1 w:val="00050102010706020507"/>
    <w:charset w:val="01"/>
    <w:family w:val="auto"/>
    <w:pitch w:val="default"/>
    <w:sig w:usb0="00000000" w:usb1="00000000" w:usb2="00000000" w:usb3="00000000" w:csb0="00040001" w:csb1="00000000"/>
  </w:font>
  <w:font w:name="Sim Hei+ 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slo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小标宋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Baskerville">
    <w:altName w:val="Times New Roman"/>
    <w:panose1 w:val="02020502060306020303"/>
    <w:charset w:val="00"/>
    <w:family w:val="auto"/>
    <w:pitch w:val="default"/>
    <w:sig w:usb0="00000000" w:usb1="00000000" w:usb2="00000000" w:usb3="00000000" w:csb0="00000001" w:csb1="00000000"/>
  </w:font>
  <w:font w:name="status-ba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sans-seri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Arial Black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新细明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Console Tur">
    <w:altName w:val="Lucida Consol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elvetica-BoldObliq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utch801 Rm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康楷体W5-A">
    <w:altName w:val="宋体"/>
    <w:panose1 w:val="1A454350000000000000"/>
    <w:charset w:val="86"/>
    <w:family w:val="auto"/>
    <w:pitch w:val="default"/>
    <w:sig w:usb0="00000000" w:usb1="00000000" w:usb2="00000000" w:usb3="00000000" w:csb0="00040000" w:csb1="00000000"/>
  </w:font>
  <w:font w:name="Swis721 Lt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BookMaker3DlFont30+ZEGGal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8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341854745+ZDFBPo-28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Pro-Light">
    <w:altName w:val="宋体"/>
    <w:panose1 w:val="00000000000000000000"/>
    <w:charset w:val="01"/>
    <w:family w:val="auto"/>
    <w:pitch w:val="default"/>
    <w:sig w:usb0="00000000" w:usb1="00000000" w:usb2="00000010" w:usb3="00000000" w:csb0="00060000" w:csb1="00000000"/>
  </w:font>
  <w:font w:name="DY40+ZMKDvc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中圆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shby Medium">
    <w:altName w:val="Trebuchet MS"/>
    <w:panose1 w:val="02000503020000020003"/>
    <w:charset w:val="01"/>
    <w:family w:val="auto"/>
    <w:pitch w:val="default"/>
    <w:sig w:usb0="00000000" w:usb1="00000000" w:usb2="00000000" w:usb3="00000000" w:csb0="00000000" w:csb1="00000000"/>
  </w:font>
  <w:font w:name="E-BZ+ZJIJd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LXFp5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Franklin Gothic 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21D4BC5C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sGothicBT-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">
    <w:altName w:val="Times New Roman"/>
    <w:panose1 w:val="00000600040101010101"/>
    <w:charset w:val="01"/>
    <w:family w:val="auto"/>
    <w:pitch w:val="default"/>
    <w:sig w:usb0="00000000" w:usb1="00000000" w:usb2="00000000" w:usb3="00000000" w:csb0="00040001" w:csb1="00000000"/>
  </w:font>
  <w:font w:name="MS P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plex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ulimChe Cyr">
    <w:altName w:val="GulimCh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»ªÎÄ¿¬Ìå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ata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G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alibri-BoldItali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EGGao-2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Reference Sans Serif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6+ZKJDrd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EcG4Y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Sans Serif (Vietnamese)">
    <w:altName w:val="Microsoft Sans Serif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ibetBtA">
    <w:altName w:val="宋体"/>
    <w:panose1 w:val="02000500020000020004"/>
    <w:charset w:val="86"/>
    <w:family w:val="auto"/>
    <w:pitch w:val="default"/>
    <w:sig w:usb0="00000000" w:usb1="00000000" w:usb2="00000012" w:usb3="00000000" w:csb0="00040001" w:csb1="00000000"/>
  </w:font>
  <w:font w:name="Century Gothic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atangCh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SOCP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entury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Jokerman">
    <w:altName w:val="DFPShiYiW5-B5"/>
    <w:panose1 w:val="04090605060D06020702"/>
    <w:charset w:val="01"/>
    <w:family w:val="auto"/>
    <w:pitch w:val="default"/>
    <w:sig w:usb0="00000000" w:usb1="00000000" w:usb2="00000000" w:usb3="00000000" w:csb0="20000001" w:csb1="00000000"/>
  </w:font>
  <w:font w:name="BatangCh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ЄОДї¬Ме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42091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avel">
    <w:altName w:val="新宋体"/>
    <w:panose1 w:val="02000506000000020004"/>
    <w:charset w:val="01"/>
    <w:family w:val="auto"/>
    <w:pitch w:val="default"/>
    <w:sig w:usb0="00000000" w:usb1="00000000" w:usb2="00000040" w:usb3="00000000" w:csb0="00000000" w:csb1="00000000"/>
  </w:font>
  <w:font w:name="Gothic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0-1142489381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latino Linotype Baltic">
    <w:altName w:val="Palatino Linotyp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36-1893956488+ZBRAdv-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2+ZKJDrh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Mincho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-Italic">
    <w:altName w:val="宋体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微软雅黑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ªÎÄËÎÌå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仿宋_GB18030">
    <w:altName w:val="宋体"/>
    <w:panose1 w:val="03000509000000000000"/>
    <w:charset w:val="86"/>
    <w:family w:val="auto"/>
    <w:pitch w:val="default"/>
    <w:sig w:usb0="00000000" w:usb1="00000000" w:usb2="00000010" w:usb3="00000000" w:csb0="003C0041" w:csb1="00000000"/>
  </w:font>
  <w:font w:name="Proxy 1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Roman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Greek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RomanD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Roman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doni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,Arial,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MWJzc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Medium Cond CE">
    <w:altName w:val="Franklin Gothic Medium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 体">
    <w:altName w:val="宋体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华文黑体-台">
    <w:altName w:val="黑体"/>
    <w:panose1 w:val="02000000000000000000"/>
    <w:charset w:val="01"/>
    <w:family w:val="auto"/>
    <w:pitch w:val="default"/>
    <w:sig w:usb0="00000000" w:usb1="00000000" w:usb2="00000010" w:usb3="00000000" w:csb0="003E0111" w:csb1="00000000"/>
  </w:font>
  <w:font w:name="Roman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Roman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onospac821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urier+ZDVXcA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x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1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(Ê¹ÓÃÖÐÎÄ×ÖÌå)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EU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0-1222512603+ZCZHvg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146160011+ZCJFiQ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Verdana, Arial,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VEWJ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鹅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5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x0008_.阕嗯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Ya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CaslonPro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窪极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32771-14-380768326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΢ȭхڠ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ap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-BZ+ZFRKdt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簡宋-HKG">
    <w:altName w:val="宋体"/>
    <w:panose1 w:val="02020309000000000000"/>
    <w:charset w:val="01"/>
    <w:family w:val="auto"/>
    <w:pitch w:val="default"/>
    <w:sig w:usb0="00000000" w:usb1="00000000" w:usb2="00000037" w:usb3="00000000" w:csb0="003F00FF" w:csb1="00000000"/>
  </w:font>
  <w:font w:name="DY10+ZEcG4Y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41+ZEcG4d-4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97-975978071+ZCBL7h-16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JAFJH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fFiL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UI Gothic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2068739390+ZFLMlV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+Sans+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62744031+ZGHNDr-30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�浣�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dvM194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ラШ_x0008_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, 楷体_GB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體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heSansDM">
    <w:altName w:val="Lucida Sans Unicode"/>
    <w:panose1 w:val="020B0502000000000000"/>
    <w:charset w:val="00"/>
    <w:family w:val="auto"/>
    <w:pitch w:val="default"/>
    <w:sig w:usb0="00000000" w:usb1="00000000" w:usb2="00000000" w:usb3="00000000" w:csb0="00000001" w:csb1="00000000"/>
  </w:font>
  <w:font w:name="华文仿宋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line-h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40-6177058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itstream Vera Serif">
    <w:altName w:val="Times New Roman"/>
    <w:panose1 w:val="00000C00000069007100"/>
    <w:charset w:val="01"/>
    <w:family w:val="auto"/>
    <w:pitch w:val="default"/>
    <w:sig w:usb0="00000000" w:usb1="00000000" w:usb2="00000402" w:usb3="00030003" w:csb0="00080100" w:csb1="001C6430"/>
  </w:font>
  <w:font w:name="Բ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£Í£Ó Ã÷³¯">
    <w:altName w:val="Times New Roman"/>
    <w:panose1 w:val="02020609040205080304"/>
    <w:charset w:val="01"/>
    <w:family w:val="auto"/>
    <w:pitch w:val="default"/>
    <w:sig w:usb0="00000000" w:usb1="00000000" w:usb2="00000010" w:usb3="00000000" w:csb0="00020001" w:csb1="00000000"/>
  </w:font>
  <w:font w:name="TTF28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PGoth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6+ZEcG4Z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ISOCP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,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 Kai Shu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2008572313+ZBRAer-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单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4-678507223+ZMFFzb-20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ineta BT">
    <w:altName w:val="宋体"/>
    <w:panose1 w:val="04020906050602070202"/>
    <w:charset w:val="01"/>
    <w:family w:val="auto"/>
    <w:pitch w:val="default"/>
    <w:sig w:usb0="00000000" w:usb1="00000000" w:usb2="00000000" w:usb3="00000000" w:csb0="0004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Roman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aoriPalatino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4DlFont40+ZEGGan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5_..僢頎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triel">
    <w:altName w:val="Trebuchet MS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彩虹黑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GaramondPro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L-Hei-Med-Ji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1156996790+ZIIJj7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17+ZIeAvu-31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x Mon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ngsuhCh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71-0-1449477421+ZCDCAc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4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1-130110442+ZENHB2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DX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: ; mso-bidi-font-family: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us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973958744+ZHZCx4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ADKd-2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¡§??????¡§???????????¨¬??">
    <w:altName w:val="Tahom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DLF-32769-4-594960880+ZFLMlU-1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ino MT">
    <w:altName w:val="Courier New"/>
    <w:panose1 w:val="040307050D0C02020703"/>
    <w:charset w:val="00"/>
    <w:family w:val="auto"/>
    <w:pitch w:val="default"/>
    <w:sig w:usb0="00000000" w:usb1="00000000" w:usb2="00000000" w:usb3="00000000" w:csb0="00000001" w:csb1="00000000"/>
  </w:font>
  <w:font w:name="Human Myeongjo,한컴돋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ungsu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BdCnOul BT">
    <w:altName w:val="宋体"/>
    <w:panose1 w:val="04020704030B03040203"/>
    <w:charset w:val="01"/>
    <w:family w:val="auto"/>
    <w:pitch w:val="default"/>
    <w:sig w:usb0="00000000" w:usb1="00000000" w:usb2="00000000" w:usb3="00000000" w:csb0="00040001" w:csb1="00000000"/>
  </w:font>
  <w:font w:name="DLF-1-112-13350505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ht_boot">
    <w:altName w:val="宋体"/>
    <w:panose1 w:val="020B0502040204020203"/>
    <w:charset w:val="01"/>
    <w:family w:val="auto"/>
    <w:pitch w:val="default"/>
    <w:sig w:usb0="00000000" w:usb1="00000000" w:usb2="00000016" w:usb3="00000000" w:csb0="00100001" w:csb1="00000000"/>
  </w:font>
  <w:font w:name="&amp;#23435; &amp;#20307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2_正方正舒体">
    <w:altName w:val="宋体"/>
    <w:panose1 w:val="0201140023000A000100"/>
    <w:charset w:val="01"/>
    <w:family w:val="auto"/>
    <w:pitch w:val="default"/>
    <w:sig w:usb0="00000000" w:usb1="00000000" w:usb2="00000004" w:usb3="00460000" w:csb0="FFF14000" w:csb1="00460002"/>
  </w:font>
  <w:font w:name="Y3J0+ZKMBEe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粗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Y254+ZDeJbD-25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Î˘ČíŃĹş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藥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Console Cyr">
    <w:altName w:val="Lucida Consol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仿宋_x0003_..._x0006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JRAi2-1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lanet Benson 2">
    <w:altName w:val="Trebuchet MS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DLF-32769-4-406411481+ZIIJkB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微软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JW--GB1-0+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tal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SSK--GBK1-00+ZMWG8V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國龍標準楷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EGGal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75630574+ZGYMRr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Mincho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ISOCPEU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1336555469+ZMfFik-1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Blk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Warnock Pro Light Display">
    <w:altName w:val="Times New Roman"/>
    <w:panose1 w:val="020A040306050B020204"/>
    <w:charset w:val="01"/>
    <w:family w:val="auto"/>
    <w:pitch w:val="default"/>
    <w:sig w:usb0="00000000" w:usb1="00000000" w:usb2="00000000" w:usb3="00000000" w:csb0="0000009F" w:csb1="00000000"/>
  </w:font>
  <w:font w:name="FzBookMaker4DlFont40+ZMSCtn-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467547964+ZGHNDs-31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VEWL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F795391A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5+ZJdHHo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limChe Greek">
    <w:altName w:val="GulimCh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onotx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长城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Microsoft YaHei 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699687839+ZJSDJb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NewRomanPS-BoldMT-Identity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-Bold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(使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entury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EVEWP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8+ZEcG4X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HYCo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237612805+ZHXAK5-5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SongStd-Light,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499925278+ZFTNba-44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Times;new:;face:\Time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书宋简体Y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-ItalicMT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503855603+ZCVFaL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CbDmd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856894008+ZEAC6Y-3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0-0-388370548+ZGHNDr-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113865893+ZEVFp2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4+Times New 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YCmG-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599347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utch801 XBd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025647044+ZETMAm-3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3+Times New 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syuSou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Proxy 8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玭伐╰参虏砰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字典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HYb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LMA5j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9+ZMKDvc-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25+ZKLG5G-3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体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talic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larendonPS">
    <w:altName w:val="GulimChe"/>
    <w:panose1 w:val="02040804050505020204"/>
    <w:charset w:val="01"/>
    <w:family w:val="auto"/>
    <w:pitch w:val="default"/>
    <w:sig w:usb0="00000000" w:usb1="00000000" w:usb2="00000000" w:usb3="00000000" w:csb0="00000093" w:csb1="00000000"/>
  </w:font>
  <w:font w:name="FzBookMaker4DlFont405368710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D">
    <w:altName w:val="Courier New"/>
    <w:panose1 w:val="00000400000000000000"/>
    <w:charset w:val="01"/>
    <w:family w:val="auto"/>
    <w:pitch w:val="default"/>
    <w:sig w:usb0="00000000" w:usb1="00000000" w:usb2="00000000" w:usb3="00000000" w:csb0="00000000" w:csb1="00000000"/>
  </w:font>
  <w:font w:name="Syastro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经典繁中变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微软简秀圆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zBookMaker1DlFont1+ZBNCLl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ZDX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ªÎÄ¿¬Ìå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大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04b_09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Swis721 BdCn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金山简楷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Courier St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梅張楷字形空心">
    <w:altName w:val="宋体"/>
    <w:panose1 w:val="02010509060101010101"/>
    <w:charset w:val="86"/>
    <w:family w:val="auto"/>
    <w:pitch w:val="default"/>
    <w:sig w:usb0="00000000" w:usb1="00000000" w:usb2="00000000" w:usb3="00000000" w:csb0="00040001" w:csb1="00000000"/>
  </w:font>
  <w:font w:name="Script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全真顏體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额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DIAIz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ŞÎÄËÎĚ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ineta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681720221+ZDCJzf-6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2+ZBEAbL-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BDJK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国侨办楷体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Gothic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标楷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388444976+ZBUGIs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LiSong-Lt">
    <w:altName w:val="宋体"/>
    <w:panose1 w:val="02020309000000000000"/>
    <w:charset w:val="01"/>
    <w:family w:val="auto"/>
    <w:pitch w:val="default"/>
    <w:sig w:usb0="00000000" w:usb1="00000000" w:usb2="00000037" w:usb3="00000000" w:csb0="003F00FF" w:csb1="D7FF0000"/>
  </w:font>
  <w:font w:name="B9+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CbDm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谁的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DLF-1-82-1043588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rte">
    <w:altName w:val="Mongolian Baiti"/>
    <w:panose1 w:val="03060902040502070203"/>
    <w:charset w:val="01"/>
    <w:family w:val="auto"/>
    <w:pitch w:val="default"/>
    <w:sig w:usb0="00000000" w:usb1="00000000" w:usb2="00000000" w:usb3="00000000" w:csb0="20000001" w:csb1="00000000"/>
  </w:font>
  <w:font w:name="FZSS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????????????¨¬????????????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o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97575801+ZKRXna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Mon">
    <w:altName w:val="Arial"/>
    <w:panose1 w:val="020B0604020202020204"/>
    <w:charset w:val="01"/>
    <w:family w:val="auto"/>
    <w:pitch w:val="default"/>
    <w:sig w:usb0="00000000" w:usb1="00000000" w:usb2="00000008" w:usb3="00000000" w:csb0="000001FF" w:csb1="00000000"/>
  </w:font>
  <w:font w:name="Symeteo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方正黑体简体2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639076550+ZCLAlX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13+ZKLG5E-32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ngsuhCh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SJ0+ZHbBzn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Console CE">
    <w:altName w:val="Lucida Consol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SSJW--GB1-0+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瓭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，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叠黑">
    <w:altName w:val="黑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DLF-32769-4-1597968452+ZENHBy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6+ZMKDvd-4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umnst777 BT">
    <w:altName w:val="Segoe Print"/>
    <w:panose1 w:val="020B0603030504020204"/>
    <w:charset w:val="01"/>
    <w:family w:val="auto"/>
    <w:pitch w:val="default"/>
    <w:sig w:usb0="00000000" w:usb1="00000000" w:usb2="00000000" w:usb3="00000000" w:csb0="00000011" w:csb1="00000000"/>
  </w:font>
  <w:font w:name="Greek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PMincho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0+ZDAFpx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utiqu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鏂板畫浣?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SQHEK+Wingdings-Regular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a Lisa Recut">
    <w:altName w:val="Courier New"/>
    <w:panose1 w:val="04050504080603030502"/>
    <w:charset w:val="00"/>
    <w:family w:val="auto"/>
    <w:pitch w:val="default"/>
    <w:sig w:usb0="00000000" w:usb1="00000000" w:usb2="00000000" w:usb3="00000000" w:csb0="00000001" w:csb1="00000000"/>
  </w:font>
  <w:font w:name="Sylfaen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ndale Sans for VST">
    <w:altName w:val="MV Boli"/>
    <w:panose1 w:val="020B0502000000000001"/>
    <w:charset w:val="01"/>
    <w:family w:val="auto"/>
    <w:pitch w:val="default"/>
    <w:sig w:usb0="00000000" w:usb1="00000000" w:usb2="00000000" w:usb3="00000000" w:csb0="00000003" w:csb1="00000000"/>
  </w:font>
  <w:font w:name="DLF-0-256-1536830445+ZDIAJ8-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KMBEh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F Song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Times New&#10;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中宋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Greek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2312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鏂囬紟涓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放松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1-1029603193+ZISFtz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Zurich Lt BT">
    <w:altName w:val="Trebuchet MS"/>
    <w:panose1 w:val="020B0403020202030204"/>
    <w:charset w:val="01"/>
    <w:family w:val="auto"/>
    <w:pitch w:val="default"/>
    <w:sig w:usb0="00000000" w:usb1="00000000" w:usb2="00000000" w:usb3="00000000" w:csb0="0000001B" w:csb1="00000000"/>
  </w:font>
  <w:font w:name="ISOCP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-0-2060738859+ZCVFaL-23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IKKBu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¿¬Ìå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Greek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SJ0+ZDAFpx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alatino Linotype Cyr">
    <w:altName w:val="Palatino Linotyp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rebuchet MS Greek">
    <w:altName w:val="Trebuchet MS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Z@R2B.tmp">
    <w:altName w:val="Times New Roman"/>
    <w:panose1 w:val="02020300000000000000"/>
    <w:charset w:val="01"/>
    <w:family w:val="auto"/>
    <w:pitch w:val="default"/>
    <w:sig w:usb0="00000000" w:usb1="00000000" w:usb2="00000006" w:usb3="00000000" w:csb0="00040001" w:csb1="00000000"/>
  </w:font>
  <w:font w:name="GB Gothic">
    <w:altName w:val="新宋体"/>
    <w:panose1 w:val="020B0509000000000000"/>
    <w:charset w:val="01"/>
    <w:family w:val="auto"/>
    <w:pitch w:val="default"/>
    <w:sig w:usb0="00000000" w:usb1="00000000" w:usb2="00000012" w:usb3="00000000" w:csb0="00040001" w:csb1="00000000"/>
  </w:font>
  <w:font w:name="汉仪黑咪体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LF-3-0-101542699+ZFGDm5-2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细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36-120611013+ZDKXxw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360668368+ZDFBPp-29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桥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‘Time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3+ZEcG4d-4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魏碑体简">
    <w:altName w:val="宋体"/>
    <w:panose1 w:val="02010600030101010101"/>
    <w:charset w:val="01"/>
    <w:family w:val="auto"/>
    <w:pitch w:val="default"/>
    <w:sig w:usb0="00000000" w:usb1="00000000" w:usb2="00000010" w:usb3="00000000" w:csb0="00040001" w:csb1="00000000"/>
  </w:font>
  <w:font w:name="A3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49383871+ZDVXdJ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larendon">
    <w:altName w:val="Clarendon Condensed"/>
    <w:panose1 w:val="02040604040505020204"/>
    <w:charset w:val="01"/>
    <w:family w:val="auto"/>
    <w:pitch w:val="default"/>
    <w:sig w:usb0="00000000" w:usb1="00000000" w:usb2="00000000" w:usb3="00000000" w:csb0="00000093" w:csb1="00000000"/>
  </w:font>
  <w:font w:name="CommercialPi BT">
    <w:altName w:val="宋体"/>
    <w:panose1 w:val="05020102010206080802"/>
    <w:charset w:val="01"/>
    <w:family w:val="auto"/>
    <w:pitch w:val="default"/>
    <w:sig w:usb0="00000000" w:usb1="00000000" w:usb2="00000000" w:usb3="00000000" w:csb0="00040001" w:csb1="00000000"/>
  </w:font>
  <w:font w:name="Sylfae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alloon Lt BT">
    <w:altName w:val="Comic Sans MS"/>
    <w:panose1 w:val="03060402020202060201"/>
    <w:charset w:val="01"/>
    <w:family w:val="auto"/>
    <w:pitch w:val="default"/>
    <w:sig w:usb0="00000000" w:usb1="00000000" w:usb2="00000000" w:usb3="00000000" w:csb0="00000011" w:csb1="00000000"/>
  </w:font>
  <w:font w:name="DY4+ZDfHgA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277508234+ZBRAer-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62785530+ZCYXsv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4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119581780+ZDEDP7-20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산세리프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Helvetica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汉鼎繁综艺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Greek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 T 1247o 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HeiHK-W7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Proxy 8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1-82-169568359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ark Courier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rochure">
    <w:altName w:val="Comic Sans MS"/>
    <w:panose1 w:val="03060802030803060202"/>
    <w:charset w:val="00"/>
    <w:family w:val="auto"/>
    <w:pitch w:val="default"/>
    <w:sig w:usb0="00000000" w:usb1="00000000" w:usb2="00000000" w:usb3="00000000" w:csb0="00000001" w:csb1="00000000"/>
  </w:font>
  <w:font w:name="Times New Roman Plu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Tx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eorgia Baltic">
    <w:altName w:val="Georg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2+ZEcG4Y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ion Pro Med">
    <w:altName w:val="Palatino Linotype"/>
    <w:panose1 w:val="02040503050201020203"/>
    <w:charset w:val="01"/>
    <w:family w:val="auto"/>
    <w:pitch w:val="default"/>
    <w:sig w:usb0="00000000" w:usb1="00000000" w:usb2="00000000" w:usb3="00000000" w:csb0="2000019F" w:csb1="00000000"/>
  </w:font>
  <w:font w:name="SimFa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ast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MingStd-W7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溘冼_GB2312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阿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urostileTMed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DY19+ZJdHHp-1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GarMM_300 LT 625 N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14-1789613088+ZDVXdL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657041662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6+ZEcG4c-3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Che Western">
    <w:altName w:val="GulimCh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绱版槑楂? font-siz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ngsu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asemic">
    <w:altName w:val="微软雅黑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FzBookMaker0DlFont0+ZBNCLl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oho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x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onotx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4+ZKJDrd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P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Y31+ZEcG4c-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”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30425704+ZEZHGb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Gothic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agine-fon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3DFC744FtCI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11+ZKLG5E-31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2+cajcd fntaa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j..籃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ankGothic L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880642498+ZENHBt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7+cajcd fntaa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文鼎长美黑体简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0-1583640955+ZDQXwo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￡瀍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2043169844+ZMfFij-1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Sans Serif (Arabic)">
    <w:altName w:val="Microsoft Sans Serif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32+ZEcG4c-3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ȭхڢ,  ΄֐ˎ ,  ڌ墻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Corsiva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6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onotype Corsiva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14-807430390+ZDVXdI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x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P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GHangle">
    <w:altName w:val="GulimChe"/>
    <w:panose1 w:val="020B0800000000000000"/>
    <w:charset w:val="01"/>
    <w:family w:val="auto"/>
    <w:pitch w:val="default"/>
    <w:sig w:usb0="00000000" w:usb1="00000000" w:usb2="00000010" w:usb3="00000000" w:csb0="00080001" w:csb1="80000000"/>
  </w:font>
  <w:font w:name="HYa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ŖĪÄĖĪĢå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roxy 2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2+ZEZCwy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824921162+ZBRAeL-2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1246970224+ZDcXwg-3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9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193687645+ZLKFbU-29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EWHcx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新艺体">
    <w:altName w:val="黑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Bodoni MT Condensed">
    <w:altName w:val="Segoe Print"/>
    <w:panose1 w:val="02070606080606020203"/>
    <w:charset w:val="01"/>
    <w:family w:val="auto"/>
    <w:pitch w:val="default"/>
    <w:sig w:usb0="00000000" w:usb1="00000000" w:usb2="00000000" w:usb3="00000000" w:csb0="20000001" w:csb1="00000000"/>
  </w:font>
  <w:font w:name="DY26+ZJRAi6-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 Special G1">
    <w:altName w:val="Times New Roman"/>
    <w:panose1 w:val="05020603050405020304"/>
    <w:charset w:val="02"/>
    <w:family w:val="auto"/>
    <w:pitch w:val="default"/>
    <w:sig w:usb0="00000000" w:usb1="00000000" w:usb2="00000000" w:usb3="00000000" w:csb0="80000000" w:csb1="00000000"/>
  </w:font>
  <w:font w:name="汉仪书宋一简＋Times New 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Xi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ΞΆΘνΡΕΊΪ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31FFCC23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99-0-1130980259+ZCLIJn-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x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mmercialScrip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T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1363816384+ZBGDCZ-3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KGzu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480261452+ZLRAsu-4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oSansIntel-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418457645+ZDVXdL-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GSHeiseiKakugothictaiW5">
    <w:altName w:val="MS UI Gothic"/>
    <w:panose1 w:val="020B0600000000000000"/>
    <w:charset w:val="80"/>
    <w:family w:val="auto"/>
    <w:pitch w:val="default"/>
    <w:sig w:usb0="00000000" w:usb1="00000000" w:usb2="00000010" w:usb3="00000000" w:csb0="00020000" w:csb1="00000000"/>
  </w:font>
  <w:font w:name="DLF-3-0-617639262+ZBUGIt-19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»ΞΔΏ¬Μ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873346636+ZCVFaL-23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；        padding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C_.渊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Demi Cond Balti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4+ZEZCwy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,Bold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长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KS Mincho">
    <w:altName w:val="Gulim"/>
    <w:panose1 w:val="02030509000101010101"/>
    <w:charset w:val="81"/>
    <w:family w:val="auto"/>
    <w:pitch w:val="default"/>
    <w:sig w:usb0="00000000" w:usb1="00000000" w:usb2="00000010" w:usb3="00000000" w:csb0="00080000" w:csb1="00000000"/>
  </w:font>
  <w:font w:name="DLF-0-0-1585582362+ZGHNDr-3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-SS9-PK74820000040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Blk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ZWAdobeF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Proxy 9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514747953+ZIZH2Y-2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+ZEZCw1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HdBF5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DfHgA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Reference Sans Serif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ڌ墻 LETTER-SPACING: 0p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anRoman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DY75+ZBEAbM-7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slo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mplex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_GB2312+ZDSJQk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仿宋简体宋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2+ZDXHFX-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6691466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AJLEI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细圆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KCAKDG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JBOKK+FangSong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五笔字根">
    <w:altName w:val="宋体"/>
    <w:panose1 w:val="02070609030101010101"/>
    <w:charset w:val="86"/>
    <w:family w:val="auto"/>
    <w:pitch w:val="default"/>
    <w:sig w:usb0="00000000" w:usb1="00000000" w:usb2="00000000" w:usb3="00000000" w:csb0="00040000" w:csb1="00000000"/>
  </w:font>
  <w:font w:name="KTJ+ZHGIR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F1">
    <w:altName w:val="宋体"/>
    <w:panose1 w:val="02060000000000000000"/>
    <w:charset w:val="86"/>
    <w:family w:val="auto"/>
    <w:pitch w:val="default"/>
    <w:sig w:usb0="00000000" w:usb1="00000000" w:usb2="00000010" w:usb3="00000000" w:csb0="00040000" w:csb1="00000000"/>
  </w:font>
  <w:font w:name="DLF-3-0-1021994701+ZMAKES-5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elvetica-Light">
    <w:altName w:val="Microsoft Sans Serif"/>
    <w:panose1 w:val="020B0404020202030204"/>
    <w:charset w:val="00"/>
    <w:family w:val="auto"/>
    <w:pitch w:val="default"/>
    <w:sig w:usb0="00000000" w:usb1="00000000" w:usb2="00000000" w:usb3="00000000" w:csb0="00000001" w:csb1="00000000"/>
  </w:font>
  <w:font w:name="Mrs Eaves Petite 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x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Proxy 7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ESRI Weather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汉仪琥珀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Vineta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0-420833095+ZBRAeL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696854145+ZFGDm7-2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简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mso-hansi-font-famil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elvetica-Narro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389226921+ZIIJkC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Cn BT">
    <w:altName w:val="黑体"/>
    <w:panose1 w:val="020B0406020202030204"/>
    <w:charset w:val="01"/>
    <w:family w:val="auto"/>
    <w:pitch w:val="default"/>
    <w:sig w:usb0="00000000" w:usb1="00000000" w:usb2="00000000" w:usb3="00000000" w:csb0="00040001" w:csb1="00000000"/>
  </w:font>
  <w:font w:name="SC Alex Bold">
    <w:altName w:val="Impact"/>
    <w:panose1 w:val="02000800000000000000"/>
    <w:charset w:val="00"/>
    <w:family w:val="auto"/>
    <w:pitch w:val="default"/>
    <w:sig w:usb0="00000000" w:usb1="00000000" w:usb2="00000000" w:usb3="00000000" w:csb0="00000001" w:csb1="00000000"/>
  </w:font>
  <w:font w:name="KTJ+ZEVEWJ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stileTHea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DLF-32769-4-242090318+ZEUCNA-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KTJ+ZBEMyV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ap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T A 34o 0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华文宋体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·ÂËÎ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YH47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灿?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Neue-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5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Roman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華康標楷體">
    <w:altName w:val="Microsoft JhengHei"/>
    <w:panose1 w:val="03000509000000000000"/>
    <w:charset w:val="01"/>
    <w:family w:val="auto"/>
    <w:pitch w:val="default"/>
    <w:sig w:usb0="00000000" w:usb1="00000000" w:usb2="00000037" w:usb3="00000000" w:csb0="003F00FF" w:csb1="00000000"/>
  </w:font>
  <w:font w:name="CMEXa1">
    <w:altName w:val="宋体"/>
    <w:panose1 w:val="00000000000000000000"/>
    <w:charset w:val="01"/>
    <w:family w:val="auto"/>
    <w:pitch w:val="default"/>
    <w:sig w:usb0="00000000" w:usb1="00000000" w:usb2="00000010" w:usb3="00000000" w:csb0="00140000" w:csb1="00000000"/>
  </w:font>
  <w:font w:name="㄃$②_x0003_ 䩃_x0015_䡋_x0002_䡟Ё䩡_x0018_䡭Љ䡮ࠄ䡳Љ䡴ࠄL_x0001__x0001__x00">
    <w:altName w:val="Courier New"/>
    <w:panose1 w:val="00000700000000004200"/>
    <w:charset w:val="01"/>
    <w:family w:val="auto"/>
    <w:pitch w:val="default"/>
    <w:sig w:usb0="00000000" w:usb1="00000000" w:usb2="0002000C" w:usb3="65876B63" w:csb0="000B0000" w:csb1="24030000"/>
  </w:font>
  <w:font w:name="DY17+ZDbCgX-1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9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 es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LTCH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1-84-1866429184+ZETHvs-1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95+ZHCGDx-20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00+ZHCGDy-21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870062098+ZFQJgm-1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30163511+ZFQJgm-1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2018124655+ZFQJgm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ungStd-Light-Acro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32799-0-713719032+ZFCNRh-1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MeBYG-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+ZMeBYG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+ZMeBYG-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+ZMeBYG-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5+ZMeBYG-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+ZMeBYG-7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8+ZMeBYG-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9+ZMeBYG-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0+ZMeBYG-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1+ZMeBYG-1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3+ZMeBYG-1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4+ZMeBYG-1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5+ZMeBYG-1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7+ZMeBYG-1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9+ZMeBYH-1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1+ZMeBYH-2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3+ZMeBYH-2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5+ZMeBYH-2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7+ZMeBYH-2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9+ZMeBYH-2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1+ZMeBYH-3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mj-e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e\8f6f\96c5\9ed1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-PK7482000001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LDoulosUnicodeIPA">
    <w:altName w:val="MingLiU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Ipajadd SILDoulos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XBSJ-PK7482000007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FS9-PK7482000006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6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9-PK74820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BSJ-PK7482000006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rigoldPS">
    <w:altName w:val="Comic Sans MS"/>
    <w:panose1 w:val="03020702040402020504"/>
    <w:charset w:val="00"/>
    <w:family w:val="auto"/>
    <w:pitch w:val="default"/>
    <w:sig w:usb0="00000000" w:usb1="00000000" w:usb2="00000000" w:usb3="00000000" w:csb0="00000001" w:csb1="00000000"/>
  </w:font>
  <w:font w:name="Matura MT Script Capitals">
    <w:altName w:val="Mongolian Baiti"/>
    <w:panose1 w:val="03020802060602070202"/>
    <w:charset w:val="01"/>
    <w:family w:val="auto"/>
    <w:pitch w:val="default"/>
    <w:sig w:usb0="00000000" w:usb1="00000000" w:usb2="00000000" w:usb3="00000000" w:csb0="20000001" w:csb1="00000000"/>
  </w:font>
  <w:font w:name="FzBookMaker0DlFont0053687118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01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iagara Solid">
    <w:altName w:val="DFPShiYiW5-B5"/>
    <w:panose1 w:val="04020502070702020202"/>
    <w:charset w:val="01"/>
    <w:family w:val="auto"/>
    <w:pitch w:val="default"/>
    <w:sig w:usb0="00000000" w:usb1="00000000" w:usb2="00000000" w:usb3="00000000" w:csb0="20000001" w:csb1="00000000"/>
  </w:font>
  <w:font w:name="KTJ+ZHbCwe-1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梅毛楷體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san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 BoldItalic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 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7+CAJ FNT0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urich BdXCn BT">
    <w:altName w:val="Impact"/>
    <w:panose1 w:val="020B0706030502050204"/>
    <w:charset w:val="00"/>
    <w:family w:val="auto"/>
    <w:pitch w:val="default"/>
    <w:sig w:usb0="00000000" w:usb1="00000000" w:usb2="00000000" w:usb3="00000000" w:csb0="00000011" w:csb1="00000000"/>
  </w:font>
  <w:font w:name="Zurich LtXCn BT">
    <w:altName w:val="MS UI Gothic"/>
    <w:panose1 w:val="020B0408020202060204"/>
    <w:charset w:val="00"/>
    <w:family w:val="auto"/>
    <w:pitch w:val="default"/>
    <w:sig w:usb0="00000000" w:usb1="00000000" w:usb2="00000000" w:usb3="00000000" w:csb0="00000011" w:csb1="00000000"/>
  </w:font>
  <w:font w:name="Zurich XBlk BT">
    <w:altName w:val="Tahoma"/>
    <w:panose1 w:val="020B0904040502030204"/>
    <w:charset w:val="00"/>
    <w:family w:val="auto"/>
    <w:pitch w:val="default"/>
    <w:sig w:usb0="00000000" w:usb1="00000000" w:usb2="00000000" w:usb3="00000000" w:csb0="00000011" w:csb1="00000000"/>
  </w:font>
  <w:font w:name="TTEC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F4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ufmann BT">
    <w:altName w:val="Mongolian Baiti"/>
    <w:panose1 w:val="03080502030307080303"/>
    <w:charset w:val="00"/>
    <w:family w:val="auto"/>
    <w:pitch w:val="default"/>
    <w:sig w:usb0="00000000" w:usb1="00000000" w:usb2="00000000" w:usb3="00000000" w:csb0="00000011" w:csb1="00000000"/>
  </w:font>
  <w:font w:name="XBSJ-PK7482000002a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clbgdkfdiag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xotc350 DmBd BT">
    <w:altName w:val="Gabriola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GeoSlab703 Md BT">
    <w:altName w:val="Segoe Print"/>
    <w:panose1 w:val="02060603020205020403"/>
    <w:charset w:val="00"/>
    <w:family w:val="auto"/>
    <w:pitch w:val="default"/>
    <w:sig w:usb0="00000000" w:usb1="00000000" w:usb2="00000000" w:usb3="00000000" w:csb0="00000011" w:csb1="00000000"/>
  </w:font>
  <w:font w:name="NewsGoth BT">
    <w:altName w:val="Malgun Gothic"/>
    <w:panose1 w:val="020B0503020203020204"/>
    <w:charset w:val="00"/>
    <w:family w:val="auto"/>
    <w:pitch w:val="default"/>
    <w:sig w:usb0="00000000" w:usb1="00000000" w:usb2="00000000" w:usb3="00000000" w:csb0="00000011" w:csb1="00000000"/>
  </w:font>
  <w:font w:name="Humnst777 Lt BT">
    <w:altName w:val="Segoe Print"/>
    <w:panose1 w:val="020B0402030504020204"/>
    <w:charset w:val="00"/>
    <w:family w:val="auto"/>
    <w:pitch w:val="default"/>
    <w:sig w:usb0="00000000" w:usb1="00000000" w:usb2="00000000" w:usb3="00000000" w:csb0="00000011" w:csb1="00000000"/>
  </w:font>
  <w:font w:name="Humanst521 BT">
    <w:altName w:val="Segoe Print"/>
    <w:panose1 w:val="020B0602020204020204"/>
    <w:charset w:val="00"/>
    <w:family w:val="auto"/>
    <w:pitch w:val="default"/>
    <w:sig w:usb0="00000000" w:usb1="00000000" w:usb2="00000000" w:usb3="00000000" w:csb0="00000011" w:csb1="00000000"/>
  </w:font>
  <w:font w:name="Embassy BT">
    <w:altName w:val="Mongolian Baiti"/>
    <w:panose1 w:val="03030602040507090C03"/>
    <w:charset w:val="00"/>
    <w:family w:val="auto"/>
    <w:pitch w:val="default"/>
    <w:sig w:usb0="00000000" w:usb1="00000000" w:usb2="00000000" w:usb3="00000000" w:csb0="00000011" w:csb1="00000000"/>
  </w:font>
  <w:font w:name="Freehand521 BT">
    <w:altName w:val="Estrangelo Edessa"/>
    <w:panose1 w:val="03080802030307080304"/>
    <w:charset w:val="00"/>
    <w:family w:val="auto"/>
    <w:pitch w:val="default"/>
    <w:sig w:usb0="00000000" w:usb1="00000000" w:usb2="00000000" w:usb3="00000000" w:csb0="0000001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FSJ-PK7482000006e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vantGard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6ec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iriam Fixed">
    <w:panose1 w:val="020B0509050101010101"/>
    <w:charset w:val="B1"/>
    <w:family w:val="auto"/>
    <w:pitch w:val="default"/>
    <w:sig w:usb0="00000801" w:usb1="00000000" w:usb2="00000000" w:usb3="00000000" w:csb0="00000020" w:csb1="00200000"/>
  </w:font>
  <w:font w:name="Narkisim">
    <w:panose1 w:val="020E0502050101010101"/>
    <w:charset w:val="B1"/>
    <w:family w:val="auto"/>
    <w:pitch w:val="default"/>
    <w:sig w:usb0="00000801" w:usb1="00000000" w:usb2="00000000" w:usb3="00000000" w:csb0="00000020" w:csb1="00200000"/>
  </w:font>
  <w:font w:name="BrowalliaUPC">
    <w:panose1 w:val="020B0604020202020204"/>
    <w:charset w:val="DE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DE"/>
    <w:family w:val="auto"/>
    <w:pitch w:val="default"/>
    <w:sig w:usb0="81000003" w:usb1="00000000" w:usb2="00000000" w:usb3="00000000" w:csb0="00010001" w:csb1="00000000"/>
  </w:font>
  <w:font w:name="DilleniaUPC">
    <w:panose1 w:val="02020603050405020304"/>
    <w:charset w:val="DE"/>
    <w:family w:val="auto"/>
    <w:pitch w:val="default"/>
    <w:sig w:usb0="81000027" w:usb1="00000002" w:usb2="00000000" w:usb3="00000000" w:csb0="00010001" w:csb1="00000000"/>
  </w:font>
  <w:font w:name="EucrosiaUPC">
    <w:panose1 w:val="02020603050405020304"/>
    <w:charset w:val="DE"/>
    <w:family w:val="auto"/>
    <w:pitch w:val="default"/>
    <w:sig w:usb0="81000027" w:usb1="00000002" w:usb2="00000000" w:usb3="00000000" w:csb0="00010001" w:csb1="00000000"/>
  </w:font>
  <w:font w:name="JasmineUPC">
    <w:panose1 w:val="02020603050405020304"/>
    <w:charset w:val="DE"/>
    <w:family w:val="auto"/>
    <w:pitch w:val="default"/>
    <w:sig w:usb0="01000007" w:usb1="00000002" w:usb2="00000000" w:usb3="00000000" w:csb0="00010001" w:csb1="00000000"/>
  </w:font>
  <w:font w:name="DokChampa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Malgun Gothic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iry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iry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eiry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eiry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iry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eiry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eiryo U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iryo U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eiryo U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eiryo U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iryo U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eiryo U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crosoft Jheng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ngLiU_HKSCS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_HKSCS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yal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yal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Nyal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Scri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Scri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Scri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Scri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Scri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UI Semi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UI Semibol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 Semibol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UI Semi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UI Semib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UI Semibol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egoe UI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UI Ligh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UI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UI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UI Ligh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brim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brim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brim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isha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Leelawadee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Microsoft Uighur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ndalu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abic Typesetti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abic Typesetti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abic Typesetting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abic Typesetti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implified Arab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implified Arabic Fixed (Arabic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akkal Majall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akkal Majall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akkal Majalla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akkal Majall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raditional Arab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ngsan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Browalli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Browall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Cord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illen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Eucros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Frees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Iris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Jasmine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Kodchiang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Lily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Lucida Sans Unicode Baltic">
    <w:altName w:val="Lucida Sans Unicod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ndar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nstanti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rbel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Gabriol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abriol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abriol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abriol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briol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Prin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Prin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Prin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ndar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ndar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ndar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ndar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ndar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nstant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nstant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nstant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nstant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nstant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rbe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rbe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rbel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rbel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rbel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stra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stra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stral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stral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stral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odoni MT Poster Compres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 Demi C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Medium Cond Greek">
    <w:altName w:val="Franklin Gothic Mediu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anklin Gothic Medium Cond Baltic">
    <w:altName w:val="Franklin Gothic Mediu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ill Sans Ultra Bold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w Cen MT Condensed Extra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 B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 B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utura B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utura B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utura B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utura Hv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 Hv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utura Hv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utura Hv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utura Hv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utura L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 L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utura L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utura L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utura L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utura M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 M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utura M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utura M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utura M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FSK--GBK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fE-2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272720510+ZKcIYV-6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x-5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u-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t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v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075606548+ZBULfL-4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w-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v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fH-3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s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y-6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z-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z-9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5-1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02505804+ZBULfT-5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3-1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fB-2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623591827+ZKcIYW-6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1B89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ED7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COMCF+SingKaiE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 Extra BSJW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AJXBD+TT443o0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BWBJD+TT446o0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NTSBS+FangSong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NTSBS+TimesNewRomanPSM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BSK--GBK1-0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BPMTB+TT2168o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MCZLT+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AJXBD+TT13F3o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AJXBD+TT13F3o0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MTXSU+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BDGIL+FangSong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1330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330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32D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HLKMC+FangSong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BCDEE+E-BX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BCDEE+FZFSK--GBK1-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semicNew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H-SS9-PK748200003b4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301084795+ZDRGpC-2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2042572466+ZDRGpC-2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9-PK74818a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PS405B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标宋">
    <w:altName w:val="宋体"/>
    <w:panose1 w:val="02010800040101010101"/>
    <w:charset w:val="86"/>
    <w:family w:val="auto"/>
    <w:pitch w:val="default"/>
    <w:sig w:usb0="00000000" w:usb1="00000000" w:usb2="00000000" w:usb3="00000000" w:csb0="00040001" w:csb1="00000000"/>
  </w:font>
  <w:font w:name="HelveticaNeue-BlackCon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Pro-Regular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2078086955+ZDRGpC-2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MinPro-Regular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aiTi_GB2312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-BZ9-PK748c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3a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D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3D37A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3b0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07084237+ZDRGpC-2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NNDOB+FangSong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FKBGJ+FangSong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PBCMI+Si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BCDEE+仿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JEIPG+Si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GFCLJ+FangSong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..y·....ò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AA6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AA6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AA6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AA6o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BDCO+Si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ILDG+FangSong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ILEH+Si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NNFNH+KaiTi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ࣂ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࣎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ࣚ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ࣦ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ࣲ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ࣾ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ऊ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ख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BK-EUC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ᶰᄙḨᄙ레ᄸ耭ꐻ윲柶耀谀ỐᄙṘᄙ닸ᄸ渀最윱柶耀谀ṘᄙṀᄙ쏘ᄸ윴柶耀谀ḐᄙỐᄙ쀘ᄸ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ṰᄙḐᄙ멈ᄸ耀윥柶耀谀Ạᄙἀᄙ벸ᄸ-율柶耀谀ẈᄙẠᄙ볨ᄸ爀ᠵ윯柶耀谀ᶰᄙḨᄙ레ᄸ耭ꐻ윲柶耀谀ỐᄙṘᄙ닸ᄸ渀最윱柶耀谀ṘᄙṀᄙ쏘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ẈᄙẠᄙ볨ᄸ爀ᠵ윯柶耀谀ᶰᄙḨᄙ레ᄸ耭ꐻ윲柶耀谀ỐᄙṘᄙ닸ᄸ渀最윱柶耀谀ṘᄙṀᄙ쏘ᄸ윴柶耀谀ḐᄙỐᄙ쀘ᄸ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ỐᄙṘᄙ닸ᄸ渀最윱柶耀谀ṘᄙṀᄙ쏘ᄸ윴柶耀谀ḐᄙỐᄙ쀘ᄸ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ᖾ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ᗊ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ᗖ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ᗢ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ᗮ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ᗺ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ᘆ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ᘒ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ᘞ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ᘮ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ᙂ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BHCO+Si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ricsson Sans">
    <w:altName w:val="MV Boli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”“Courier New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LineDraw">
    <w:altName w:val="黑体"/>
    <w:panose1 w:val="02070309020205020404"/>
    <w:charset w:val="00"/>
    <w:family w:val="auto"/>
    <w:pitch w:val="default"/>
    <w:sig w:usb0="00000000" w:usb1="00000000" w:usb2="00000000" w:usb3="00000000" w:csb0="00040001" w:csb1="00000000"/>
  </w:font>
  <w:font w:name="长城新魏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粗黑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Twentieth Century Poster1">
    <w:altName w:val="Lucida Sans Unicode"/>
    <w:panose1 w:val="02000702030000020004"/>
    <w:charset w:val="00"/>
    <w:family w:val="auto"/>
    <w:pitch w:val="default"/>
    <w:sig w:usb0="00000000" w:usb1="00000000" w:usb2="00000000" w:usb3="00000000" w:csb0="20000001" w:csb1="00000000"/>
  </w:font>
  <w:font w:name="KongXinCaoT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»ªÎÄ·ÂËÎ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ˎ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824664819+ZEHLTE-10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,Verdana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Su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E1BBBC2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dale WT J">
    <w:altName w:val="新宋体"/>
    <w:panose1 w:val="020B0502000000000001"/>
    <w:charset w:val="86"/>
    <w:family w:val="auto"/>
    <w:pitch w:val="default"/>
    <w:sig w:usb0="00000000" w:usb1="00000000" w:usb2="000A007E" w:usb3="00000000" w:csb0="601F01FF" w:csb1="FFFF0000"/>
  </w:font>
  <w:font w:name="Roman 20cp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5E2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IAODI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富漢通粗空藝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3Font_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, sans-serif, Simsun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DLF-3-0-230300591+ZEHLTG-11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imaSans BT,Verdana,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borde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imaSans BT,Verdana,sans-seri+ main.cfg[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DLF-0-256-1801209704+ZDVNkO-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688035070+ZEHLTD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 &quot;宋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3E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GVXHV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63E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真細圓體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+ main.cfg[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HeiGB5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02114938+ZEHLTH-1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5E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富漢通粗疊黑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T8EA0FBAC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, 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ËÎÌ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方正書宋簡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imaSans BT,Verdana,sans-s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TT63Eo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E1BC73B8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,Tahoma,sans-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dale WT">
    <w:altName w:val="宋体"/>
    <w:panose1 w:val="020B0502000000000004"/>
    <w:charset w:val="86"/>
    <w:family w:val="auto"/>
    <w:pitch w:val="default"/>
    <w:sig w:usb0="00000000" w:usb1="00000000" w:usb2="00000018" w:usb3="00000000" w:csb0="601F00FF" w:csb1="DFD70000"/>
  </w:font>
  <w:font w:name="仿宋|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ËÎÌå, ºÚÌå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OCR-B-10 AT">
    <w:altName w:val="Lucida Console"/>
    <w:panose1 w:val="02000509030000020004"/>
    <w:charset w:val="00"/>
    <w:family w:val="auto"/>
    <w:pitch w:val="default"/>
    <w:sig w:usb0="00000000" w:usb1="00000000" w:usb2="00000000" w:usb3="00000000" w:csb0="00000003" w:csb1="00000000"/>
  </w:font>
  <w:font w:name="宋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|⒅礐.琐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5E2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5E2o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doni PosterCompressed">
    <w:altName w:val="微软雅黑"/>
    <w:panose1 w:val="02070608080905030204"/>
    <w:charset w:val="00"/>
    <w:family w:val="auto"/>
    <w:pitch w:val="default"/>
    <w:sig w:usb0="00000000" w:usb1="00000000" w:usb2="00000000" w:usb3="00000000" w:csb0="00040001" w:csb1="00000000"/>
  </w:font>
  <w:font w:name="汉鼎繁宋体">
    <w:altName w:val="宋体"/>
    <w:panose1 w:val="02010609000101010101"/>
    <w:charset w:val="86"/>
    <w:family w:val="auto"/>
    <w:pitch w:val="default"/>
    <w:sig w:usb0="00000000" w:usb1="00000000" w:usb2="00000010" w:usb3="00000000" w:csb0="0004000A" w:csb1="00000000"/>
  </w:font>
  <w:font w:name="MHei-Light-Identity-H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Hei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%Times New Roman %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大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\brdrhair Microsoft Sans 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brdrhair Arial Unicode MS,Andale WT,Taho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身妾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urich XCn BT">
    <w:altName w:val="MS UI Gothic"/>
    <w:panose1 w:val="020B0508030702060204"/>
    <w:charset w:val="00"/>
    <w:family w:val="auto"/>
    <w:pitch w:val="default"/>
    <w:sig w:usb0="00000000" w:usb1="00000000" w:usb2="00000000" w:usb3="00000000" w:csb0="00000011" w:csb1="00000000"/>
  </w:font>
  <w:font w:name="Zurich BT">
    <w:altName w:val="Trebuchet MS"/>
    <w:panose1 w:val="020B0603020202030204"/>
    <w:charset w:val="00"/>
    <w:family w:val="auto"/>
    <w:pitch w:val="default"/>
    <w:sig w:usb0="00000000" w:usb1="00000000" w:usb2="00000000" w:usb3="00000000" w:csb0="00000011" w:csb1="00000000"/>
  </w:font>
  <w:font w:name="Clarendon BT">
    <w:altName w:val="Segoe Print"/>
    <w:panose1 w:val="02040704040505020204"/>
    <w:charset w:val="00"/>
    <w:family w:val="auto"/>
    <w:pitch w:val="default"/>
    <w:sig w:usb0="00000000" w:usb1="00000000" w:usb2="00000000" w:usb3="00000000" w:csb0="00000011" w:csb1="00000000"/>
  </w:font>
  <w:font w:name="Geometr415 Blk BT">
    <w:altName w:val="Segoe UI Semibold"/>
    <w:panose1 w:val="020B0802020204020303"/>
    <w:charset w:val="00"/>
    <w:family w:val="auto"/>
    <w:pitch w:val="default"/>
    <w:sig w:usb0="00000000" w:usb1="00000000" w:usb2="00000000" w:usb3="00000000" w:csb0="00000011" w:csb1="00000000"/>
  </w:font>
  <w:font w:name="HTJ-PK7482000003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 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鏂板畫浣; font-family:瀹嬩綋;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行楷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MSY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_TaiTham_FHD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ON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瀹嬩綋         background-colo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KSBVW+TimesNewRomanPSMT">
    <w:altName w:val="黑体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\5b8b 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芥竟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calibri 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a????o??¡§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ˇ¦||ˇ¦|ˇ§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¨²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§Ю?§Ф?§Ю??§ЮЎм§№?§Ю??§Ю-?§Ю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?????¨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ˇ¦|ˇ¦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???¨¬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¦¨|||?|?|¦£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ˇ¦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ˇ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??¨¬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¨²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Ø©????Ø©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o???¡ì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§ЮЎм§Ў??§ЮЎм???§ЮЎм§Ў???§Ю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¦®¦¤¦µ¦°¦«¦®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|?|?||΅§|??¦Μ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a????o??¨¬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ЎмЎгЎм?Ўм§ЧЎм?Ўм-ЎмЎг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ЎмЎгЎм?ЎмЎАЎм§№?Ўм?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|?|?||?΅μ|||?|?||?¦Κ|?|? Gre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|?|?||΅§|||?|?||΅κ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|?|?¦Θ||¦¬|?¦Γ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¨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¨¬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΅θ|¦Μ|΅γ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a???D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¡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¡ì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Ўм§А?Ўм§¶?Ўм§А??Ўм§А?Ўм??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§°§Ґ§±§Ч?§ј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§Ю?§Ф?§Ю??§Ю?§Ў?§ЮЎмЎн??§Ю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§°§Ґ§ё§І§­§°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¡§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ˇ¦|||ˇ¦||ˇ¦ˇěˇ¦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|?|΅θ|¨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|?|?¦Θ|΅§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Ø©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o?¡ì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¦¨|?΅μ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¨˛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?¡ì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¡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Ўм§А?§ЮЎм???Ўм§А?§Ю???Ўм§А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o??¡§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Ўм§А?Ўм§¶?Ўм§А??Ўм§А?§ЮЎмЎн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o¡§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???¡§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¡§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|?΅μ|??|¦¬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¦®¦¤¦―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SJ-PK7482000006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脣脦脤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MWAsC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970557391+ZLVIWw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BZ+ZMWAsH-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MWAsA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36-683157959+ZLVIWw-104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36-2012048658+ZLVIWw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986386721+ZLVIWw-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MGv8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5+ZHMGwA-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4+ZHMGv8-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HVAqG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HMGv8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6+ZHMGwA-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+ZHMGv8-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q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q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2DlFont20+ZJMDCq-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+ZJMDCq-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+ZJMDCq-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q-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q-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q-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r-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31+ZJMDCr-1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r-1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r-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r-1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31+ZJMDCr-1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r-1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r-1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r-1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31+ZJMDCr-1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r-1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r-2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31+ZJMDCr-2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r-2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r-2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r-2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r-2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31+ZJMDCr-2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r-2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r-2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s-2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s-3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s-3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s-3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s-3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s-3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s-3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s-3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s-3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s-3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s-3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s-4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s-4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s-4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s-4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s-4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s-4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s-4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s-4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t-4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t-4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t-5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t-5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t-5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t-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t-5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t-5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t-5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t-5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t-5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t-5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t-6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t-6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t-6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t-6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t-6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u-6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u-6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u-6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u-6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u-6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u-7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u-7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u-7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u-7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u-7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u-7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u-7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u-7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u-7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u-7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u-8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u-8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u-8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v-8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v-8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v-8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v-8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v-8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v-8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v-8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v-9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v-9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v-9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v-9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v-9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v-9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v-9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v-9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w-9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w-9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w-1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1DlFont1+ZJMDCw-10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w-10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w-10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1DlFont1+ZJMDCw-10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w-10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w-10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EWPTH+SimHei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FLAYY+FangSong_GB2312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BBBE+SimSun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GQARJ+SimSun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DXJAN+SimHei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+ZLbCMy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0+ZLbCMy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2DlFont2+ZLbCMy-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′宋体′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′黑体′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′仿宋_GB2312′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HJHcu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09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0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00e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0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彩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GB2312仿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ڌ墻 LETTER-SPACING: -1p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半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pInfo Symbols">
    <w:altName w:val="Symbol"/>
    <w:panose1 w:val="05050102010607020607"/>
    <w:charset w:val="02"/>
    <w:family w:val="auto"/>
    <w:pitch w:val="default"/>
    <w:sig w:usb0="00000000" w:usb1="00000000" w:usb2="00000000" w:usb3="00000000" w:csb0="80000000" w:csb1="00000000"/>
  </w:font>
  <w:font w:name="H-HT9-PK7482000000b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KT9-PK7482000000c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ee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褳S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">
    <w:altName w:val="MV Boli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ˎ̥,̥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-FS9-PK7482000002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2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Arab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ESRI Elements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NIMA VMAP1&amp;2 PT">
    <w:altName w:val="Lucida Console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Times New Roman PS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-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Falstaff Festival MT">
    <w:altName w:val="新宋体"/>
    <w:panose1 w:val="02000507000000000004"/>
    <w:charset w:val="00"/>
    <w:family w:val="auto"/>
    <w:pitch w:val="default"/>
    <w:sig w:usb0="00000000" w:usb1="00000000" w:usb2="00000000" w:usb3="00000000" w:csb0="20000001" w:csb1="00000000"/>
  </w:font>
  <w:font w:name="文鼎CS行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GNQZFL+HelveticaNeueLTPro-LtC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古印体繁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61+ZFOIlV-16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673215259+ZCRAvA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MIOXS+SimHei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pperplate33bc">
    <w:altName w:val="微软雅黑"/>
    <w:panose1 w:val="020E0907020206020404"/>
    <w:charset w:val="00"/>
    <w:family w:val="auto"/>
    <w:pitch w:val="default"/>
    <w:sig w:usb0="00000000" w:usb1="00000000" w:usb2="00000000" w:usb3="00000000" w:csb0="00040001" w:csb1="00000000"/>
  </w:font>
  <w:font w:name="宋体 Arial 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 Sim 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 PK74820000007 Identity H">
    <w:altName w:val="SimSun-ExtB"/>
    <w:panose1 w:val="00000000000000000000"/>
    <w:charset w:val="01"/>
    <w:family w:val="auto"/>
    <w:pitch w:val="default"/>
    <w:sig w:usb0="00000000" w:usb1="00000000" w:usb2="46E4D4AE" w:usb3="050759C0" w:csb0="050E5A58" w:csb1="0012CB70"/>
  </w:font>
  <w:font w:name="5f35e615c281e53a5802ff68008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Franklin Gothic BookC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,ari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ified Arabic Fixed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20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apfDingbats">
    <w:altName w:val="MV Boli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T54AB0ED3tCID WinCharSetFFFF H">
    <w:altName w:val="Courier New"/>
    <w:panose1 w:val="00000000000000000000"/>
    <w:charset w:val="01"/>
    <w:family w:val="auto"/>
    <w:pitch w:val="default"/>
    <w:sig w:usb0="00000000" w:usb1="00000000" w:usb2="13EEC008" w:usb3="0013EDDC" w:csb0="0013EDD8" w:csb1="46E06F95"/>
  </w:font>
  <w:font w:name="黑体|...頂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Naskh Medium">
    <w:altName w:val="Courier New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FZXDXJW--GB1-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accato222 BT">
    <w:altName w:val="微软雅黑"/>
    <w:panose1 w:val="03090702030407020403"/>
    <w:charset w:val="00"/>
    <w:family w:val="auto"/>
    <w:pitch w:val="default"/>
    <w:sig w:usb0="00000000" w:usb1="00000000" w:usb2="00000000" w:usb3="00000000" w:csb0="00040001" w:csb1="00000000"/>
  </w:font>
  <w:font w:name="ά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05+ZGbENs-10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隸書體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Albertus MT Lt">
    <w:altName w:val="微软雅黑"/>
    <w:panose1 w:val="020E0502030304020304"/>
    <w:charset w:val="00"/>
    <w:family w:val="auto"/>
    <w:pitch w:val="default"/>
    <w:sig w:usb0="00000000" w:usb1="00000000" w:usb2="00000000" w:usb3="00000000" w:csb0="00040001" w:csb1="00000000"/>
  </w:font>
  <w:font w:name="Small Font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! PEPSI !">
    <w:altName w:val="黑体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华文仿宋_x0002_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165828430+ZFKCtK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A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ranti Solid LE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 Serif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0�7�0�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_x0007_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򟃬S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书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HGMinchoL">
    <w:altName w:val="MS UI Gothic"/>
    <w:panose1 w:val="02020409000000000000"/>
    <w:charset w:val="80"/>
    <w:family w:val="auto"/>
    <w:pitch w:val="default"/>
    <w:sig w:usb0="00000000" w:usb1="00000000" w:usb2="00000010" w:usb3="00000000" w:csb0="00020000" w:csb1="00000000"/>
  </w:font>
  <w:font w:name="Goudy ExtraBold">
    <w:altName w:val="黑体"/>
    <w:panose1 w:val="02040702050305020303"/>
    <w:charset w:val="00"/>
    <w:family w:val="auto"/>
    <w:pitch w:val="default"/>
    <w:sig w:usb0="00000000" w:usb1="00000000" w:usb2="00000000" w:usb3="00000000" w:csb0="00040001" w:csb1="00000000"/>
  </w:font>
  <w:font w:name="SimSun+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96178704+ZJZE5p-2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rplGoth Cn BT">
    <w:altName w:val="Arial"/>
    <w:panose1 w:val="020E0604020203020404"/>
    <w:charset w:val="00"/>
    <w:family w:val="auto"/>
    <w:pitch w:val="default"/>
    <w:sig w:usb0="00000000" w:usb1="00000000" w:usb2="00000000" w:usb3="00000000" w:csb0="00000001" w:csb1="00000000"/>
  </w:font>
  <w:font w:name="New Century Schlb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rdi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FzBookMaker0DlFont0053687847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illaNormal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erif">
    <w:altName w:val="Meiryo UI"/>
    <w:panose1 w:val="02060603050605020204"/>
    <w:charset w:val="80"/>
    <w:family w:val="auto"/>
    <w:pitch w:val="default"/>
    <w:sig w:usb0="00000000" w:usb1="00000000" w:usb2="0A040020" w:usb3="00000000" w:csb0="6000009F" w:csb1="DFD70000"/>
  </w:font>
  <w:font w:name="”Times New Roman”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细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KTJ+ZBXGPb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BSJ PK74820000006 Identity H">
    <w:altName w:val="SimSun-ExtB"/>
    <w:panose1 w:val="00000000000000000000"/>
    <w:charset w:val="01"/>
    <w:family w:val="auto"/>
    <w:pitch w:val="default"/>
    <w:sig w:usb0="00000000" w:usb1="00000000" w:usb2="46E4D4AE" w:usb3="050759C0" w:csb0="050E5A58" w:csb1="0012CB70"/>
  </w:font>
  <w:font w:name="P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rmony Display">
    <w:altName w:val="MV Boli"/>
    <w:panose1 w:val="020B0400040200000003"/>
    <w:charset w:val="00"/>
    <w:family w:val="auto"/>
    <w:pitch w:val="default"/>
    <w:sig w:usb0="00000000" w:usb1="00000000" w:usb2="00000000" w:usb3="00000000" w:csb0="00000001" w:csb1="00000000"/>
  </w:font>
  <w:font w:name="y">
    <w:altName w:val="Times New Roman"/>
    <w:panose1 w:val="00000000000000000000"/>
    <w:charset w:val="00"/>
    <w:family w:val="auto"/>
    <w:pitch w:val="default"/>
    <w:sig w:usb0="00000000" w:usb1="00000000" w:usb2="48008538" w:usb3="0062E9C4" w:csb0="00000001" w:csb1="48008912"/>
  </w:font>
  <w:font w:name="[%=fontname%]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syuTenkoin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宋体+′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952790632+ZFKCtJ-1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NLLBF+X63765374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长城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badi MT Condensed Extra 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894+ZJPHlL-89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, Verdana, Arial, 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GSHeiseiKakugothictaiW9">
    <w:altName w:val="MS UI Gothic"/>
    <w:panose1 w:val="020B0A00000000000000"/>
    <w:charset w:val="80"/>
    <w:family w:val="auto"/>
    <w:pitch w:val="default"/>
    <w:sig w:usb0="00000000" w:usb1="00000000" w:usb2="00000010" w:usb3="00000000" w:csb0="00020000" w:csb1="00000000"/>
  </w:font>
  <w:font w:name="New Berolina">
    <w:altName w:val="Courier New"/>
    <w:panose1 w:val="03010101010101010101"/>
    <w:charset w:val="00"/>
    <w:family w:val="auto"/>
    <w:pitch w:val="default"/>
    <w:sig w:usb0="00000000" w:usb1="00000000" w:usb2="00000000" w:usb3="00000000" w:csb0="00000001" w:csb1="00000000"/>
  </w:font>
  <w:font w:name="ABB Logo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KTJ+ZLeCNg-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999999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OPAI9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‚l‚r –¾’©">
    <w:altName w:val="宋体"/>
    <w:panose1 w:val="00000000000000000000"/>
    <w:charset w:val="86"/>
    <w:family w:val="auto"/>
    <w:pitch w:val="default"/>
    <w:sig w:usb0="00000000" w:usb1="00000000" w:usb2="0062BC5C" w:usb3="0062BCB0" w:csb0="00000000" w:csb1="0062BC6C"/>
  </w:font>
  <w:font w:name="宋体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7+cajcd fntaa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黑体..鍼笁鍼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DILdt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#0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TJ-PK748200000d6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bertus (WE)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LLHOA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44+ZFOIlQ-14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aska Extrabold">
    <w:altName w:val="Arial"/>
    <w:panose1 w:val="020E0802030304020204"/>
    <w:charset w:val="00"/>
    <w:family w:val="auto"/>
    <w:pitch w:val="default"/>
    <w:sig w:usb0="00000000" w:usb1="00000000" w:usb2="00000000" w:usb3="00000000" w:csb0="00000001" w:csb1="00000000"/>
  </w:font>
  <w:font w:name="SimSun+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½Õý±¨ËÎ¼òÌå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昆仑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繁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B06BB7ACtCID WinCharSetFFFF H">
    <w:altName w:val="Courier New"/>
    <w:panose1 w:val="00000000000000000000"/>
    <w:charset w:val="01"/>
    <w:family w:val="auto"/>
    <w:pitch w:val="default"/>
    <w:sig w:usb0="00000000" w:usb1="00000000" w:usb2="13EEC008" w:usb3="0013EDDC" w:csb0="0013EDD8" w:csb1="46E06F95"/>
  </w:font>
  <w:font w:name="_x0013_宋_x0013_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(Utiliser une police de caractè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(WN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 副浡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+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0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嬩綋锛孷erdan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繁中变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ZL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提，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ermuda Script">
    <w:altName w:val="MS UI Gothic"/>
    <w:panose1 w:val="020B0600000000000000"/>
    <w:charset w:val="00"/>
    <w:family w:val="auto"/>
    <w:pitch w:val="default"/>
    <w:sig w:usb0="00000000" w:usb1="00000000" w:usb2="00000000" w:usb3="00000000" w:csb0="00000001" w:csb1="00000000"/>
  </w:font>
  <w:font w:name="DenshanCSEG-Medium-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erro Rosso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\fprq2Times New Roman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160266865+ZETBKU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086013168+ZETBKU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æ¹æ­£å¤§æ å®ç®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hort Hand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imes-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4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934110715+ZETBKU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KCCKK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umstSlab712 BT">
    <w:altName w:val="Courier New"/>
    <w:panose1 w:val="02040603040506030204"/>
    <w:charset w:val="00"/>
    <w:family w:val="auto"/>
    <w:pitch w:val="default"/>
    <w:sig w:usb0="00000000" w:usb1="00000000" w:usb2="00000000" w:usb3="00000000" w:csb0="0000001B" w:csb1="00000000"/>
  </w:font>
  <w:font w:name="Ш蔨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ongt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书宋二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ITC Franklin Gothic MedC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,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（打印机字体）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rostile Bold">
    <w:altName w:val="黑体"/>
    <w:panose1 w:val="020B0804020202050204"/>
    <w:charset w:val="00"/>
    <w:family w:val="auto"/>
    <w:pitch w:val="default"/>
    <w:sig w:usb0="00000000" w:usb1="00000000" w:usb2="00000000" w:usb3="00000000" w:csb0="00040001" w:csb1="00000000"/>
  </w:font>
  <w:font w:name="AR-SA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54+ZFOIlU-15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32bc">
    <w:altName w:val="微软雅黑"/>
    <w:panose1 w:val="020E0607020206020404"/>
    <w:charset w:val="00"/>
    <w:family w:val="auto"/>
    <w:pitch w:val="default"/>
    <w:sig w:usb0="00000000" w:usb1="00000000" w:usb2="00000000" w:usb3="00000000" w:csb0="00040001" w:csb1="00000000"/>
  </w:font>
  <w:font w:name="PT Symbol 1">
    <w:altName w:val="Symbol"/>
    <w:panose1 w:val="02050604040505020204"/>
    <w:charset w:val="02"/>
    <w:family w:val="auto"/>
    <w:pitch w:val="default"/>
    <w:sig w:usb0="00000000" w:usb1="00000000" w:usb2="00000000" w:usb3="00000000" w:csb0="00040001" w:csb1="00000000"/>
  </w:font>
  <w:font w:name="迷你简大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5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宋体,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02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363041398+ZCRAvE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RBAN HOOK-UPZ">
    <w:altName w:val="Tahoma"/>
    <w:panose1 w:val="02000800000000000000"/>
    <w:charset w:val="00"/>
    <w:family w:val="auto"/>
    <w:pitch w:val="default"/>
    <w:sig w:usb0="00000000" w:usb1="00000000" w:usb2="00000000" w:usb3="00000000" w:csb0="6000019F" w:csb1="DFF70000"/>
  </w:font>
  <w:font w:name="E-F5">
    <w:altName w:val="宋体"/>
    <w:panose1 w:val="02060000000000000000"/>
    <w:charset w:val="86"/>
    <w:family w:val="auto"/>
    <w:pitch w:val="default"/>
    <w:sig w:usb0="00000000" w:usb1="00000000" w:usb2="00000010" w:usb3="00000000" w:csb0="000C0000" w:csb1="00000000"/>
  </w:font>
  <w:font w:name="DY173+ZETOcG-17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941697782+ZETBKU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encil Std">
    <w:altName w:val="Courier New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Myriad Pro">
    <w:altName w:val="Microsoft Sans Serif"/>
    <w:panose1 w:val="020B0503030403020204"/>
    <w:charset w:val="00"/>
    <w:family w:val="auto"/>
    <w:pitch w:val="default"/>
    <w:sig w:usb0="00000000" w:usb1="00000000" w:usb2="00000000" w:usb3="00000000" w:csb0="2000019F" w:csb1="00000000"/>
  </w:font>
  <w:font w:name="Abadi MT Condensed">
    <w:altName w:val="MV Boli"/>
    <w:panose1 w:val="020B0506030101010103"/>
    <w:charset w:val="00"/>
    <w:family w:val="auto"/>
    <w:pitch w:val="default"/>
    <w:sig w:usb0="00000000" w:usb1="00000000" w:usb2="00000000" w:usb3="00000000" w:csb0="00000001" w:csb1="00000000"/>
  </w:font>
  <w:font w:name="青鸟华光简仿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font4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440096022+ZETBKQ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ＣＳ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KTJ-PK7482000006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balin Graph">
    <w:altName w:val="微软雅黑"/>
    <w:panose1 w:val="02060503020205020404"/>
    <w:charset w:val="00"/>
    <w:family w:val="auto"/>
    <w:pitch w:val="default"/>
    <w:sig w:usb0="00000000" w:usb1="00000000" w:usb2="00000000" w:usb3="00000000" w:csb0="00040001" w:csb1="00000000"/>
  </w:font>
  <w:font w:name="经典繁随意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隶变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长城大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ont-family: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细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eCNi-1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PKEJD+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DBD1C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oanna MT">
    <w:altName w:val="微软雅黑"/>
    <w:panose1 w:val="02060502050505030203"/>
    <w:charset w:val="00"/>
    <w:family w:val="auto"/>
    <w:pitch w:val="default"/>
    <w:sig w:usb0="00000000" w:usb1="00000000" w:usb2="00000000" w:usb3="00000000" w:csb0="00040001" w:csb1="00000000"/>
  </w:font>
  <w:font w:name="LIJGKJ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tique Olv (W1)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BF4ACCA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宋体W7(P)">
    <w:altName w:val="宋体"/>
    <w:panose1 w:val="02020700000000000000"/>
    <w:charset w:val="86"/>
    <w:family w:val="auto"/>
    <w:pitch w:val="default"/>
    <w:sig w:usb0="00000000" w:usb1="00000000" w:usb2="00000010" w:usb3="00000000" w:csb0="00040000" w:csb1="00000000"/>
  </w:font>
  <w:font w:name="FreeMono">
    <w:altName w:val="LiHei Pro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Garamond,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,Arial,Verdana,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62+ZFOIlV-16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reepy">
    <w:altName w:val="MV Boli"/>
    <w:panose1 w:val="04010502060101010303"/>
    <w:charset w:val="00"/>
    <w:family w:val="auto"/>
    <w:pitch w:val="default"/>
    <w:sig w:usb0="00000000" w:usb1="00000000" w:usb2="00000000" w:usb3="00000000" w:csb0="20000013" w:csb1="00000000"/>
  </w:font>
  <w:font w:name="文鼎粗魏碑简">
    <w:altName w:val="黑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΢ȭхڢ,  ڌ墬 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MSDFP+SimHei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 Inspira Pitc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 Zhongso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Angsan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Y109+ZESKFL-10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fault 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ont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gnaColumn-Boo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HeiGB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77+ZDfDEG-7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,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8+cajcd fnta1">
    <w:altName w:val="Guli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24x12 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 Rom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中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GBK-EUC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5f35e615c281e53a5802ff68007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mercialPiBT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，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中隶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SimSun+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嬩綋锛宎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vPSMP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（打印机字体）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sans5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Condensed">
    <w:altName w:val="黑体"/>
    <w:panose1 w:val="020B0606020202030204"/>
    <w:charset w:val="00"/>
    <w:family w:val="auto"/>
    <w:pitch w:val="default"/>
    <w:sig w:usb0="00000000" w:usb1="00000000" w:usb2="00000000" w:usb3="00000000" w:csb0="00040001" w:csb1="00000000"/>
  </w:font>
  <w:font w:name="HTJ-PK7482000002a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HFNH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CS大隶书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隶书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dve06613w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57+ZFOIlU-15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鏂扮窗鏄庨珨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报宋体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文鼎细仿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, Verdana, Arial, 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山简细圆">
    <w:altName w:val="黑体"/>
    <w:panose1 w:val="EBCA00200100D4B9010A"/>
    <w:charset w:val="86"/>
    <w:family w:val="auto"/>
    <w:pitch w:val="default"/>
    <w:sig w:usb0="00000000" w:usb1="00000000" w:usb2="00000010" w:usb3="00000000" w:csb0="00040000" w:csb1="00000000"/>
  </w:font>
  <w:font w:name="EU-F8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TT15At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超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tagDo">
    <w:altName w:val="Microsoft Sans Serif"/>
    <w:panose1 w:val="02000600000000020003"/>
    <w:charset w:val="00"/>
    <w:family w:val="auto"/>
    <w:pitch w:val="default"/>
    <w:sig w:usb0="00000000" w:usb1="00000000" w:usb2="00000000" w:usb3="00000000" w:csb0="20000111" w:csb1="00000000"/>
  </w:font>
  <w:font w:name="宋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K--GBK1-00+ZDBD1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@.迂.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72+ZETOcF-17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..鍼笁鍼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Ti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5f35e615c281e53a5802ff68004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990987213+ZFKCtJ-17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PHKStdSong-B5">
    <w:altName w:val="宋体"/>
    <w:panose1 w:val="02020300000000000000"/>
    <w:charset w:val="86"/>
    <w:family w:val="auto"/>
    <w:pitch w:val="default"/>
    <w:sig w:usb0="00000000" w:usb1="00000000" w:usb2="00000037" w:usb3="00000000" w:csb0="003F00FF" w:csb1="D7FF0000"/>
  </w:font>
  <w:font w:name="DigifaceWid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f35e615c281e53a5802ff68007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柏青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1）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GEInspir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lace Script MT Semi Bold">
    <w:altName w:val="新宋体"/>
    <w:panose1 w:val="02000306050000000002"/>
    <w:charset w:val="00"/>
    <w:family w:val="auto"/>
    <w:pitch w:val="default"/>
    <w:sig w:usb0="00000000" w:usb1="00000000" w:usb2="00000000" w:usb3="00000000" w:csb0="20000001" w:csb1="00000000"/>
  </w:font>
  <w:font w:name="Futura Condensed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 17cpi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报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Trajan Pro">
    <w:altName w:val="Georgia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仿宋_BG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59+ZFOIlV-15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herwoo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.g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IQJAF+TimesNewRomanPSMT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PSongW9-GB">
    <w:altName w:val="宋体"/>
    <w:panose1 w:val="02020900000000000000"/>
    <w:charset w:val="86"/>
    <w:family w:val="auto"/>
    <w:pitch w:val="default"/>
    <w:sig w:usb0="00000000" w:usb1="00000000" w:usb2="00000010" w:usb3="00000000" w:csb0="00040000" w:csb1="00000000"/>
  </w:font>
  <w:font w:name="GillSans Light">
    <w:altName w:val="黑体"/>
    <w:panose1 w:val="020B0402020204020204"/>
    <w:charset w:val="00"/>
    <w:family w:val="auto"/>
    <w:pitch w:val="default"/>
    <w:sig w:usb0="00000000" w:usb1="00000000" w:usb2="00000000" w:usb3="00000000" w:csb0="00040001" w:csb1="00000000"/>
  </w:font>
  <w:font w:name="EHKKDL+Arial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黑体W9(P)">
    <w:altName w:val="黑体"/>
    <w:panose1 w:val="020B0900000000000000"/>
    <w:charset w:val="86"/>
    <w:family w:val="auto"/>
    <w:pitch w:val="default"/>
    <w:sig w:usb0="00000000" w:usb1="00000000" w:usb2="00000010" w:usb3="00000000" w:csb0="00040000" w:csb1="00000000"/>
  </w:font>
  <w:font w:name="华光简书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汉仪舒同体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宋体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΢ȭхڧ,  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5f35e615c281e53a5802ff68008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雕刻体">
    <w:altName w:val="宋体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(µ¥)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VQDJE+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2__gb2312, _x001A_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\仿宋_GB2312\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haparral Pro">
    <w:altName w:val="Georgia"/>
    <w:panose1 w:val="02060503040505020203"/>
    <w:charset w:val="00"/>
    <w:family w:val="auto"/>
    <w:pitch w:val="default"/>
    <w:sig w:usb0="00000000" w:usb1="00000000" w:usb2="00000000" w:usb3="00000000" w:csb0="20000093" w:csb1="00000000"/>
  </w:font>
  <w:font w:name="DLF-32769-4-764890485+ZCRAvC-1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BKDse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ÐÂ¼šÃ÷ó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02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大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FPHeiW7-GB">
    <w:altName w:val="宋体"/>
    <w:panose1 w:val="020B0700000000000000"/>
    <w:charset w:val="86"/>
    <w:family w:val="auto"/>
    <w:pitch w:val="default"/>
    <w:sig w:usb0="00000000" w:usb1="00000000" w:usb2="00000010" w:usb3="00000000" w:csb0="00040000" w:csb1="00000000"/>
  </w:font>
  <w:font w:name="KJECLK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201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sw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4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醒示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SabonLTStd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超粗宋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汉鼎简中圆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LKADEC+TimesNewRoman,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综艺体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Courier (PCL6)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BSHeadline">
    <w:altName w:val="Times New Roman"/>
    <w:panose1 w:val="02070503080402020703"/>
    <w:charset w:val="00"/>
    <w:family w:val="auto"/>
    <w:pitch w:val="default"/>
    <w:sig w:usb0="00000000" w:usb1="00000000" w:usb2="00000000" w:usb3="00000000" w:csb0="00000193" w:csb1="00000000"/>
  </w:font>
  <w:font w:name="Futura Hv BT">
    <w:altName w:val="Lucida Sans Unicode"/>
    <w:panose1 w:val="020B0702020204020204"/>
    <w:charset w:val="00"/>
    <w:family w:val="auto"/>
    <w:pitch w:val="default"/>
    <w:sig w:usb0="00000000" w:usb1="00000000" w:usb2="00000000" w:usb3="00000000" w:csb0="00000011" w:csb1="00000000"/>
  </w:font>
  <w:font w:name="Hiragino Mincho Pr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01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#40657;&amp;#20307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ozuka Mincho Pr6N H">
    <w:altName w:val="MS UI Gothic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DY150+ZFOIlS-15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中钢笔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MT-Extra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SIZE 12px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Black">
    <w:altName w:val="Arial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LRFY1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,Ve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amp;#20223;&amp;#23435;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.岛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彩虹楷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宋体^壥.惩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理德中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XBSJ-PK7482000000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黑体W5(P)">
    <w:altName w:val="黑体"/>
    <w:panose1 w:val="020B0500000000000000"/>
    <w:charset w:val="86"/>
    <w:family w:val="auto"/>
    <w:pitch w:val="default"/>
    <w:sig w:usb0="00000000" w:usb1="00000000" w:usb2="00000010" w:usb3="00000000" w:csb0="00040000" w:csb1="00000000"/>
  </w:font>
  <w:font w:name="Futura Lt BT">
    <w:altName w:val="Lucida Sans Unicode"/>
    <w:panose1 w:val="020B0402020204020303"/>
    <w:charset w:val="00"/>
    <w:family w:val="auto"/>
    <w:pitch w:val="default"/>
    <w:sig w:usb0="00000000" w:usb1="00000000" w:usb2="00000000" w:usb3="00000000" w:csb0="00000011" w:csb1="00000000"/>
  </w:font>
  <w:font w:name="长城海报体繁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T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1060710101+ZETBKP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S P Mincho">
    <w:altName w:val="GulimChe"/>
    <w:panose1 w:val="02030504000101010101"/>
    <w:charset w:val="81"/>
    <w:family w:val="auto"/>
    <w:pitch w:val="default"/>
    <w:sig w:usb0="00000000" w:usb1="00000000" w:usb2="00000010" w:usb3="00000000" w:csb0="00080000" w:csb1="00000000"/>
  </w:font>
  <w:font w:name="LNLHME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圆圈数字">
    <w:altName w:val="Palatino Linotype"/>
    <w:panose1 w:val="02000500000000000000"/>
    <w:charset w:val="00"/>
    <w:family w:val="auto"/>
    <w:pitch w:val="default"/>
    <w:sig w:usb0="00000000" w:usb1="00000000" w:usb2="00000000" w:usb3="00000000" w:csb0="00000111" w:csb1="00000000"/>
  </w:font>
  <w:font w:name="方正大黑连筋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T">
    <w:altName w:val="黑体"/>
    <w:panose1 w:val="020E0602030304020304"/>
    <w:charset w:val="00"/>
    <w:family w:val="auto"/>
    <w:pitch w:val="default"/>
    <w:sig w:usb0="00000000" w:usb1="00000000" w:usb2="00000000" w:usb3="00000000" w:csb0="00040001" w:csb1="00000000"/>
  </w:font>
  <w:font w:name="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 FFFFC B. FFFFC E. FFFFC C. F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中楷繁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LF-32769-4-282937678+ZETBKN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Franklin Gothic Std 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FIGDF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5+1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FS9-PK7482000006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erif">
    <w:altName w:val="MS PMincho"/>
    <w:panose1 w:val="02020603050405020304"/>
    <w:charset w:val="80"/>
    <w:family w:val="auto"/>
    <w:pitch w:val="default"/>
    <w:sig w:usb0="00000000" w:usb1="00000000" w:usb2="00000021" w:usb3="00000000" w:csb0="600001BF" w:csb1="DFF70000"/>
  </w:font>
  <w:font w:name="Courier+ZGODT1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11seg">
    <w:altName w:val="MS UI Gothic"/>
    <w:panose1 w:val="020B0600000000000000"/>
    <w:charset w:val="00"/>
    <w:family w:val="auto"/>
    <w:pitch w:val="default"/>
    <w:sig w:usb0="00000000" w:usb1="00000000" w:usb2="00000000" w:usb3="00000000" w:csb0="4000009F" w:csb1="DFD70000"/>
  </w:font>
  <w:font w:name="DY153+ZFOIlT-1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._x0007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bertus Extra Bold (PCL6)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6.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9A676tCID WinCharSetFFFF H">
    <w:altName w:val="Courier New"/>
    <w:panose1 w:val="00000000000000000000"/>
    <w:charset w:val="01"/>
    <w:family w:val="auto"/>
    <w:pitch w:val="default"/>
    <w:sig w:usb0="00000000" w:usb1="00000000" w:usb2="13EEC008" w:usb3="0013EDDC" w:csb0="0013EDD8" w:csb1="46E06F95"/>
  </w:font>
  <w:font w:name="提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ax-Medium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15471A8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eCNh-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TC Bookman">
    <w:panose1 w:val="02050504040505020204"/>
    <w:charset w:val="01"/>
    <w:family w:val="auto"/>
    <w:pitch w:val="default"/>
    <w:sig w:usb0="00000007" w:usb1="00000000" w:usb2="00000000" w:usb3="00000000" w:csb0="00000093" w:csb1="00000000"/>
  </w:font>
  <w:font w:name="HTJ PK7482000000a Identity H">
    <w:altName w:val="SimSun-ExtB"/>
    <w:panose1 w:val="00000000000000000000"/>
    <w:charset w:val="01"/>
    <w:family w:val="auto"/>
    <w:pitch w:val="default"/>
    <w:sig w:usb0="00000000" w:usb1="00000000" w:usb2="46E4D4AE" w:usb3="050759C0" w:csb0="050E5A58" w:csb1="0012CB70"/>
  </w:font>
  <w:font w:name="文鼎CS魏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C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ڌ嬋Ό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2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粗行楷简">
    <w:altName w:val="黑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WASP OCR B">
    <w:altName w:val="Times New Roman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Univers 47 CondensedLight">
    <w:altName w:val="Impact"/>
    <w:panose1 w:val="020B0706030503050204"/>
    <w:charset w:val="00"/>
    <w:family w:val="auto"/>
    <w:pitch w:val="default"/>
    <w:sig w:usb0="00000000" w:usb1="00000000" w:usb2="00000000" w:usb3="00000000" w:csb0="00000093" w:csb1="00000000"/>
  </w:font>
  <w:font w:name="Helvetica-Conth">
    <w:altName w:val="Courier New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黑体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E2157AE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0+ZFOIlV-16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K-GBK1-017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Hei-GB5">
    <w:altName w:val="宋体"/>
    <w:panose1 w:val="020B0509000000000000"/>
    <w:charset w:val="86"/>
    <w:family w:val="auto"/>
    <w:pitch w:val="default"/>
    <w:sig w:usb0="00000000" w:usb1="00000000" w:usb2="00000037" w:usb3="00000000" w:csb0="003F00FF" w:csb1="00000000"/>
  </w:font>
  <w:font w:name="MOGMCF+HYa1gj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estminster">
    <w:altName w:val="Courier New"/>
    <w:panose1 w:val="04040506030F02020702"/>
    <w:charset w:val="00"/>
    <w:family w:val="auto"/>
    <w:pitch w:val="default"/>
    <w:sig w:usb0="00000000" w:usb1="00000000" w:usb2="00000000" w:usb3="00000000" w:csb0="00000001" w:csb1="00000000"/>
  </w:font>
  <w:font w:name="STZhongsong,Bold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FZHT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00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Semibold">
    <w:altName w:val="Courier New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SimHei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ms Romn 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黑体W7(P)">
    <w:altName w:val="黑体"/>
    <w:panose1 w:val="020B0700000000000000"/>
    <w:charset w:val="86"/>
    <w:family w:val="auto"/>
    <w:pitch w:val="default"/>
    <w:sig w:usb0="00000000" w:usb1="00000000" w:usb2="0000001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STKait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-Goth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6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one Sans ITC T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GDEEG+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rmal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宋体W5(P)">
    <w:altName w:val="宋体"/>
    <w:panose1 w:val="02020500000000000000"/>
    <w:charset w:val="86"/>
    <w:family w:val="auto"/>
    <w:pitch w:val="default"/>
    <w:sig w:usb0="00000000" w:usb1="00000000" w:usb2="00000010" w:usb3="00000000" w:csb0="00040000" w:csb1="00000000"/>
  </w:font>
  <w:font w:name="FzBookMaker9DlFont9053687847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_x0001_萄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ACt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Condense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PS 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1D3668tCID-WinCharSetFFFF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rmonyText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58+ZFOIlU-15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gnaColumn-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 BZ PK74886 Identity H">
    <w:altName w:val="SimSun-ExtB"/>
    <w:panose1 w:val="00000000000000000000"/>
    <w:charset w:val="01"/>
    <w:family w:val="auto"/>
    <w:pitch w:val="default"/>
    <w:sig w:usb0="00000000" w:usb1="00000000" w:usb2="46E4D4AE" w:usb3="050759C0" w:csb0="050E5A58" w:csb1="0012CB70"/>
  </w:font>
  <w:font w:name="Gu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细黑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大黑繁">
    <w:altName w:val="黑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KTJ+ZLeCNg-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傘β뫌_x0012__x0001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超粗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\'b7滤蝊GB2312{*宋体">
    <w:altName w:val="宋体"/>
    <w:panose1 w:val="00000000000000000000"/>
    <w:charset w:val="01"/>
    <w:family w:val="auto"/>
    <w:pitch w:val="default"/>
    <w:sig w:usb0="00000000" w:usb1="00000000" w:usb2="0B554220" w:usb3="0012F55C" w:csb0="0012F558" w:csb1="46E06F95"/>
  </w:font>
  <w:font w:name="ArialUnicodeMS-WinCharSetFFFF-H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EALI+Arial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是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884167205+ZFKCtK-1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U-B3">
    <w:altName w:val="Guli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FzBookMaker1DlFont1053687847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按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nturySchoolbook,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-KT9-PK7482000000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-PK7482000003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F_Kai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简粗姚">
    <w:altName w:val="宋体"/>
    <w:panose1 w:val="02010609000101010101"/>
    <w:charset w:val="86"/>
    <w:family w:val="auto"/>
    <w:pitch w:val="default"/>
    <w:sig w:usb0="00000000" w:usb1="00000000" w:usb2="00000010" w:usb3="00000000" w:csb0="0004000A" w:csb1="00000000"/>
  </w:font>
  <w:font w:name="΢ȭхڢ,  ˎ̥ ;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GoPro-Regular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UBSLogo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FzBookMaker7DlFont7053687847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estige Elit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DKHKL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书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JFGEJ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蹈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+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478032362+ZETBKV-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uturaA Md B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K--GBK1-0-GBK-EUC-H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山繁琥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FBuDingW12-GB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Helvetica33-ExtendedThi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UniversS 45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 PK7482000000b Identity H">
    <w:altName w:val="SimSun-ExtB"/>
    <w:panose1 w:val="00000000000000000000"/>
    <w:charset w:val="01"/>
    <w:family w:val="auto"/>
    <w:pitch w:val="default"/>
    <w:sig w:usb0="00000000" w:usb1="00000000" w:usb2="46E4D4AE" w:usb3="050759C0" w:csb0="050E5A58" w:csb1="0012CB70"/>
  </w:font>
  <w:font w:name="2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fault Sans 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56+ZFOIlU-15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_x000B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美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69-4-399734063+ZFKCtK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fault Sans Serif、Verdana、Ari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 Arial, Helvetica, sans-ser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1+ZFTNf6-11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_x0018_僥..儖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1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立体黑体-10Point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对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̥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繁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ثخجه-18030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(Asiatische Schriftart verwend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51+ZFOIlT-15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haparral Pro Light">
    <w:altName w:val="MV Boli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CTZhongYuanS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򬶥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第一条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C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宋体_x0003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icago">
    <w:altName w:val="黑体"/>
    <w:panose1 w:val="020B0806080604040204"/>
    <w:charset w:val="00"/>
    <w:family w:val="auto"/>
    <w:pitch w:val="default"/>
    <w:sig w:usb0="00000000" w:usb1="00000000" w:usb2="00000000" w:usb3="00000000" w:csb0="00040001" w:csb1="00000000"/>
  </w:font>
  <w:font w:name="TT79771083tCID WinCharSetFFFF H">
    <w:altName w:val="Courier New"/>
    <w:panose1 w:val="00000000000000000000"/>
    <w:charset w:val="01"/>
    <w:family w:val="auto"/>
    <w:pitch w:val="default"/>
    <w:sig w:usb0="00000000" w:usb1="00000000" w:usb2="13EEC008" w:usb3="0013EDDC" w:csb0="0013EDD8" w:csb1="46E06F95"/>
  </w:font>
  <w:font w:name="DLF-32769-4-130769050+ZETBKQ-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中ゴシック体">
    <w:altName w:val="MS Gothic"/>
    <w:panose1 w:val="8DF00608500806084F98"/>
    <w:charset w:val="80"/>
    <w:family w:val="auto"/>
    <w:pitch w:val="default"/>
    <w:sig w:usb0="00000000" w:usb1="00000000" w:usb2="10000000" w:usb3="00000000" w:csb0="00020000" w:csb1="00000000"/>
  </w:font>
  <w:font w:name="GE Inspira Cond Mediu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5b8b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中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Harmony Text">
    <w:altName w:val="宋体"/>
    <w:panose1 w:val="020B0400000000000000"/>
    <w:charset w:val="00"/>
    <w:family w:val="auto"/>
    <w:pitch w:val="default"/>
    <w:sig w:usb0="00000000" w:usb1="00000000" w:usb2="00000000" w:usb3="00000000" w:csb0="00000001" w:csb1="00000000"/>
  </w:font>
  <w:font w:name="PV Very Tiny">
    <w:altName w:val="PMingLiU"/>
    <w:panose1 w:val="02000009000000000000"/>
    <w:charset w:val="00"/>
    <w:family w:val="auto"/>
    <w:pitch w:val="default"/>
    <w:sig w:usb0="00000000" w:usb1="00000000" w:usb2="00000000" w:usb3="00000000" w:csb0="00000000" w:csb1="00000000"/>
  </w:font>
  <w:font w:name="Times New Roman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MT Black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LeCNh-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IANGL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Pro-Semi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7c2cbce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8+ZDfDEF-6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10" w:usb3="00000000" w:csb0="00040000" w:csb1="00000000"/>
  </w:font>
  <w:font w:name="DFPSongW5-GB">
    <w:altName w:val="宋体"/>
    <w:panose1 w:val="02020500000000000000"/>
    <w:charset w:val="86"/>
    <w:family w:val="auto"/>
    <w:pitch w:val="default"/>
    <w:sig w:usb0="00000000" w:usb1="00000000" w:usb2="00000010" w:usb3="00000000" w:csb0="00040000" w:csb1="00000000"/>
  </w:font>
  <w:font w:name="EU-YT2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汉仪长艺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TTE21693A0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细圆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TFangSongS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Garamon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,Verdana,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行楷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YBPUT+FangSong_GB2312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‘_x000B_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HOCCB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77B08BACtCID WinCharSetFFFF H">
    <w:altName w:val="Courier New"/>
    <w:panose1 w:val="00000000000000000000"/>
    <w:charset w:val="01"/>
    <w:family w:val="auto"/>
    <w:pitch w:val="default"/>
    <w:sig w:usb0="00000000" w:usb1="00000000" w:usb2="13EEC008" w:usb3="0013EDDC" w:csb0="0013EDD8" w:csb1="46E06F95"/>
  </w:font>
  <w:font w:name="Thorndale">
    <w:altName w:val="Times New Roman"/>
    <w:panose1 w:val="02020603050405020304"/>
    <w:charset w:val="00"/>
    <w:family w:val="auto"/>
    <w:pitch w:val="default"/>
    <w:sig w:usb0="00000000" w:usb1="00000000" w:usb2="00000000" w:usb3="00000000" w:csb0="0000009F" w:csb1="00000000"/>
  </w:font>
  <w:font w:name="11px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67+ZDfDEF-6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65 Medium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LinGothic-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UJq4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路脗脣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»ªÎÄÖÐËÎ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 GB2312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Psw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895+ZJPHlL-89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한컴바탕">
    <w:altName w:val="Gulim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DLF-32769-4-1788611749+ZETBKP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XFZ">
    <w:altName w:val="宋体"/>
    <w:panose1 w:val="02060000000000000000"/>
    <w:charset w:val="86"/>
    <w:family w:val="auto"/>
    <w:pitch w:val="default"/>
    <w:sig w:usb0="00000000" w:usb1="00000000" w:usb2="00000010" w:usb3="00000000" w:csb0="000C0000" w:csb1="00000000"/>
  </w:font>
  <w:font w:name="FEPAPB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H1J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Garrison Light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lubType Cu Hei S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字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字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长城新魏碑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雅黑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: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-HT9-PK7482000000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-PK7482000000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细行楷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FPGothicP-W5-AribTrB14">
    <w:altName w:val="宋体"/>
    <w:panose1 w:val="02010609000000000000"/>
    <w:charset w:val="86"/>
    <w:family w:val="auto"/>
    <w:pitch w:val="default"/>
    <w:sig w:usb0="00000000" w:usb1="00000000" w:usb2="00000037" w:usb3="00000000" w:csb0="003F00FF" w:csb1="D7FF0000"/>
  </w:font>
  <w:font w:name="Arial Narrow_Bold_Italic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 Yg 2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Song Std 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 Yb 2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one Sans IT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$X$">
    <w:altName w:val="新宋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云南省人力资源和社会保障厅 云南省卫生厅 云南省财政厅关于印发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arter B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Neue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NeueLTStd-BdC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′楷体_GB2312′">
    <w:altName w:val="宋体"/>
    <w:panose1 w:val="00000000000000000000"/>
    <w:charset w:val="01"/>
    <w:family w:val="auto"/>
    <w:pitch w:val="default"/>
    <w:sig w:usb0="00000000" w:usb1="00000000" w:usb2="46E4C658" w:usb3="0578D170" w:csb0="05AA9008" w:csb1="0012D2D0"/>
  </w:font>
  <w:font w:name="鏂板畫浣?;color: #404040;font-size: 12px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Yahei{*仿宋_GB2312">
    <w:altName w:val="宋体"/>
    <w:panose1 w:val="00000000000000000000"/>
    <w:charset w:val="01"/>
    <w:family w:val="auto"/>
    <w:pitch w:val="default"/>
    <w:sig w:usb0="00000000" w:usb1="00000000" w:usb2="46E4C658" w:usb3="0578D170" w:csb0="05AA9008" w:csb1="0012D2D0"/>
  </w:font>
  <w:font w:name="DY2+ZCWBwG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69+ZCWBwe-16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+ZCWBwG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211846279+ZFfHrX-4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fHp5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1869838683+ZFfHrX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917980086+ZFfHrY-41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fAxW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E-BZ+ZJUJSi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JUJSi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DWBI5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JUJSi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34+ZMPJcJ-23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+ZMPJbc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DGG2e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GG2f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Heiti-Ligh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ursiv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ld Englis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B8B体">
    <w:altName w:val="宋体"/>
    <w:panose1 w:val="00000000000000000000"/>
    <w:charset w:val="01"/>
    <w:family w:val="auto"/>
    <w:pitch w:val="default"/>
    <w:sig w:usb0="00000000" w:usb1="00000000" w:usb2="67E9DE86" w:usb3="0DE05A28" w:csb0="0BC503F0" w:csb1="004BC5B0"/>
  </w:font>
  <w:font w:name="B5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 Tahoma, Verdan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 Tahoma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uzanBrushFont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汉鼎简大隶书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宋体-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00040000" w:csb1="00000000"/>
  </w:font>
  <w:font w:name="宋体: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71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-KT9-PK7482000002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-PK7482000002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-PK7482000002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HT9-PK7482000002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9-PK7481c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B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GB2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GB23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clbgdkfdiag 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clbgdkfdiag 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854474386+ZEUHfS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..棭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맑은고딕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外交书宋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DLF-32769-4-28922097+ZGSGNZ-1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27010645+ZGSGNb-1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2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SJ-PK7482000003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FS9-PK7482000003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 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440946895+ZGSGNa-14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3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2770-0-412772655+ZGSGNa-1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1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Courier+ZJUGRq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868790797+ZCOIv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418081709+ZIJAuE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766665249+ZIJAuF-2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540279173+ZIJAuG-2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2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27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28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XBSJ-PK7482000003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2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3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3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嬠?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瀿?浿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特黑长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Kozuka Mincho Std R">
    <w:altName w:val="MS UI Gothic"/>
    <w:panose1 w:val="02020400000000000000"/>
    <w:charset w:val="80"/>
    <w:family w:val="auto"/>
    <w:pitch w:val="default"/>
    <w:sig w:usb0="00000000" w:usb1="00000000" w:usb2="00000012" w:usb3="00000000" w:csb0="0002000D" w:csb1="00000000"/>
  </w:font>
  <w:font w:name="Verdana Bold">
    <w:altName w:val="Verdan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繁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1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8DlFont805368710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053687100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3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3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TJ+ZDDIm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6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7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2769-4-774642331+ZIJAuD-19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759280666+ZIJAuE-1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546091135+ZGSGNZ-1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66208590+ZGSGNa-1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2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KTJ+ZJUGRq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HCRr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LACcb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055143681+ZIJAuF-2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-PK7482000004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+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873809598+ZIYX41-17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YX4h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660831716+ZGSGNZ-1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35023968+ZGSGNa-1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0-0-2099126672+ZGSGNb-15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746220238+ZMeHKF-3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062740043+ZMeHKF-3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090825200+ZMeHKG-3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902959575+ZMeHKG-3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1136548412+ZMeHKG-3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437481416+ZMeHKG-36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981958493+ZMeHKH-3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31290662+ZMeHKH-3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609694333+ZMeHKH-36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BPDvk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BPDvi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ILJS3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ILJS6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637555761+ZLJHvZ-7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3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2014280621+ZLJHvZ-7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273-182471154+ZLJHvZ-7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7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6DlFont6053687115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00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6DlFont6053687116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-PK7482000000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楷体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汉鼎简大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ByJOSSQ-DMFinBeiJi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60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CS中等线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LF-32769-2-719456321+ZISHd4-16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(W1)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5B8B\4F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CQBCz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DBF3g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IOTP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舒同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中软东文黑体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DLF-3-36-1143034225+ZJeAmY-54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4m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7+ZDdA8c-1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簡楷">
    <w:altName w:val="宋体"/>
    <w:panose1 w:val="03000509000000000000"/>
    <w:charset w:val="01"/>
    <w:family w:val="auto"/>
    <w:pitch w:val="default"/>
    <w:sig w:usb0="00000000" w:usb1="00000000" w:usb2="00000016" w:usb3="00000000" w:csb0="00160001" w:csb1="00000000"/>
  </w:font>
  <w:font w:name="fa3ae930376baf1ffc4fadfb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IOTp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#23435; &amp;#20307">
    <w:altName w:val="宋体"/>
    <w:panose1 w:val="00000000000000000000"/>
    <w:charset w:val="01"/>
    <w:family w:val="auto"/>
    <w:pitch w:val="default"/>
    <w:sig w:usb0="00000000" w:usb1="00000000" w:usb2="46E4DE86" w:usb3="0366F558" w:csb0="0652D260" w:csb1="0012D320"/>
  </w:font>
  <w:font w:name="C39HrP36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中软东文仿宋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大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超研澤中鋼筆行楷">
    <w:altName w:val="楷体_GB2312"/>
    <w:panose1 w:val="020B0609010101010101"/>
    <w:charset w:val="88"/>
    <w:family w:val="auto"/>
    <w:pitch w:val="default"/>
    <w:sig w:usb0="00000000" w:usb1="00000000" w:usb2="00000000" w:usb3="00000000" w:csb0="00100000" w:csb1="00000000"/>
  </w:font>
  <w:font w:name="A8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rator Std">
    <w:altName w:val="Courier New"/>
    <w:panose1 w:val="020D0509020203030204"/>
    <w:charset w:val="00"/>
    <w:family w:val="auto"/>
    <w:pitch w:val="default"/>
    <w:sig w:usb0="00000000" w:usb1="00000000" w:usb2="00000000" w:usb3="00000000" w:csb0="00000001" w:csb1="00000000"/>
  </w:font>
  <w:font w:name="\6977\4f53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-FS9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-77-748296976+ZMIOV4-3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LQBpC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65b96b635c0f68075b8b7b804f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HrP36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enSymbol">
    <w:altName w:val="Segoe Prin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12px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第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Yahei{*宋体">
    <w:altName w:val="宋体"/>
    <w:panose1 w:val="00000000000000000000"/>
    <w:charset w:val="01"/>
    <w:family w:val="auto"/>
    <w:pitch w:val="default"/>
    <w:sig w:usb0="00000000" w:usb1="00000000" w:usb2="46E4DE86" w:usb3="0366F558" w:csb0="0652D260" w:csb1="0012D320"/>
  </w:font>
  <w:font w:name="Inn Mi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造簡楷體">
    <w:altName w:val="MingLiU"/>
    <w:panose1 w:val="020B0609010101010101"/>
    <w:charset w:val="88"/>
    <w:family w:val="auto"/>
    <w:pitch w:val="default"/>
    <w:sig w:usb0="00000000" w:usb1="00000000" w:usb2="00000010" w:usb3="00000000" w:csb0="00100000" w:csb1="00000000"/>
  </w:font>
  <w:font w:name="HTJ-PK7483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5O-9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pture it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Eccentric Std">
    <w:altName w:val="Courier New"/>
    <w:panose1 w:val="04050404020202020A04"/>
    <w:charset w:val="00"/>
    <w:family w:val="auto"/>
    <w:pitch w:val="default"/>
    <w:sig w:usb0="00000000" w:usb1="00000000" w:usb2="00000000" w:usb3="00000000" w:csb0="20000001" w:csb1="00000000"/>
  </w:font>
  <w:font w:name="C39P24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榛戜綋 \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4n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3ae930376baf1ffc4fadfb00a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elio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48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ll Gothic Std Light">
    <w:altName w:val="Trebuchet MS"/>
    <w:panose1 w:val="020B0606020203020204"/>
    <w:charset w:val="00"/>
    <w:family w:val="auto"/>
    <w:pitch w:val="default"/>
    <w:sig w:usb0="00000000" w:usb1="00000000" w:usb2="00000000" w:usb3="00000000" w:csb0="20000001" w:csb1="00000000"/>
  </w:font>
  <w:font w:name="KTJ+ZCND4n-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Ka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4o-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0-1406490565+ZENAcH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博洋草书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SJ0+ZCQBC2-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1179864795+ZDQGgE-3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-180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33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KT9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-0-1511028005+ZCND5U-1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 Che">
    <w:altName w:val="宋体"/>
    <w:panose1 w:val="00000000000000000000"/>
    <w:charset w:val="86"/>
    <w:family w:val="auto"/>
    <w:pitch w:val="default"/>
    <w:sig w:usb0="00000000" w:usb1="00000000" w:usb2="00000010" w:usb3="00000000" w:csb0="000C0000" w:csb1="00000000"/>
  </w:font>
  <w:font w:name="FZHT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穝灿砰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stile ExtendedTwo">
    <w:altName w:val="黑体"/>
    <w:panose1 w:val="020B0507020202060204"/>
    <w:charset w:val="00"/>
    <w:family w:val="auto"/>
    <w:pitch w:val="default"/>
    <w:sig w:usb0="00000000" w:usb1="00000000" w:usb2="00000000" w:usb3="00000000" w:csb0="00040001" w:csb1="00000000"/>
  </w:font>
  <w:font w:name="DLF-32770-0-1583304089+ZCXEbU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81603485+ZMIOV4-3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½Õý·ÂËÎ¼òÌå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PJKy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22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odoni">
    <w:altName w:val="黑体"/>
    <w:panose1 w:val="02070603060706020303"/>
    <w:charset w:val="00"/>
    <w:family w:val="auto"/>
    <w:pitch w:val="default"/>
    <w:sig w:usb0="00000000" w:usb1="00000000" w:usb2="00000000" w:usb3="00000000" w:csb0="00040001" w:csb1="00000000"/>
  </w:font>
  <w:font w:name="迷你简行楷碑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C39P60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ＰＯＰ－４">
    <w:altName w:val="MingLiU"/>
    <w:panose1 w:val="020B0609010101010101"/>
    <w:charset w:val="88"/>
    <w:family w:val="auto"/>
    <w:pitch w:val="default"/>
    <w:sig w:usb0="00000000" w:usb1="00000000" w:usb2="00000010" w:usb3="00000000" w:csb0="00100000" w:csb1="00000000"/>
  </w:font>
  <w:font w:name="HAKUYOLiuTi35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KTJ+ZKYEUb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x0004_哭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72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FYHYF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a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LLICC+HYb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C_Son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MDN J+ T T 12 C 8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鏂板畫浣?; font-size:12px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: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39HrP72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12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并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LF-32769-4-1423387685+ZEbEvG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76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中國龍金石篆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KTJ+ZCND4y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24504648+ZEQGog-1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党建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dashanren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全真簡粗明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NS Math CN">
    <w:altName w:val="Palatino Linotype"/>
    <w:panose1 w:val="02040503050406030204"/>
    <w:charset w:val="00"/>
    <w:family w:val="auto"/>
    <w:pitch w:val="default"/>
    <w:sig w:usb0="00000000" w:usb1="00000000" w:usb2="00000000" w:usb3="00000000" w:csb0="2000009F" w:csb1="00000000"/>
  </w:font>
  <w:font w:name="fa3ae930376baf1ffc4fadfb005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STHeit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92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elior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12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645818214+ZFHDw7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ras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C39HrP48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兰亭黑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4eff\5b8b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秀英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alibri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ˎ̥,Verdana, Arial,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MIOTN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5E-7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7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ND4z-3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Helvetica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4eff5b8b_GB2312">
    <w:altName w:val="宋体"/>
    <w:panose1 w:val="00000000000000000000"/>
    <w:charset w:val="01"/>
    <w:family w:val="auto"/>
    <w:pitch w:val="default"/>
    <w:sig w:usb0="00000000" w:usb1="00000000" w:usb2="46E4DE86" w:usb3="11AF2E78" w:csb0="11AF3008" w:csb1="0012D320"/>
  </w:font>
  <w:font w:name="KTJ+ZCND4z-3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,Arial, Helvetica, sans-se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Romania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DLF-32769-4-1477461436+ZBFBHf-4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穝灿砰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+ZCND4n-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+ZDdA76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__WRD_EMBED_SUB_39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KTJ+ZCND5B-6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IOTa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Mincho Pr6N B">
    <w:altName w:val="MS UI Gothic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font3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c惧..季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博雅宋_GBK+ZCQW8T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pidersClub">
    <w:altName w:val="宋体"/>
    <w:panose1 w:val="02000608030000020004"/>
    <w:charset w:val="86"/>
    <w:family w:val="auto"/>
    <w:pitch w:val="default"/>
    <w:sig w:usb0="00000000" w:usb1="00000000" w:usb2="00000010" w:usb3="00000000" w:csb0="00040000" w:csb1="00000000"/>
  </w:font>
  <w:font w:name="方正宋三简体2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ejaVu Sans Condensed">
    <w:altName w:val="Meiryo UI"/>
    <w:panose1 w:val="020B0606030804020204"/>
    <w:charset w:val="80"/>
    <w:family w:val="auto"/>
    <w:pitch w:val="default"/>
    <w:sig w:usb0="00000000" w:usb1="00000000" w:usb2="0A246029" w:usb3="0400200C" w:csb0="600001FF" w:csb1="FFFF0000"/>
  </w:font>
  <w:font w:name="DLF-32769-3-1363434282+ZJeAmY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GaramondPro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: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IOTY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580210551+ZDQGgE-3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IOTH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_x0004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PKFB I+ T T 841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经黑简体">
    <w:altName w:val="黑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FZKTJW--GB1-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得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ppleGothic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DPJKy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手语1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DLF-32769-4-1159886393+ZISHd6-1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华文仿宋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WHoi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MWGt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HrP60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904615546+ZISHd7-18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粗圓體">
    <w:altName w:val="MingLiU"/>
    <w:panose1 w:val="020F0709000000000000"/>
    <w:charset w:val="88"/>
    <w:family w:val="auto"/>
    <w:pitch w:val="default"/>
    <w:sig w:usb0="00000000" w:usb1="00000000" w:usb2="00000016" w:usb3="00000000" w:csb0="001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fa3ae930376baf1ffc4fadfb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3ae930376baf1ffc4fadfb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 Ve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ST_Swed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B1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hmer OS Muol">
    <w:altName w:val="Palatino Linotype"/>
    <w:panose1 w:val="02000500000000020004"/>
    <w:charset w:val="00"/>
    <w:family w:val="auto"/>
    <w:pitch w:val="default"/>
    <w:sig w:usb0="00000000" w:usb1="00000000" w:usb2="00010000" w:usb3="00000000" w:csb0="20000111" w:csb1="41000000"/>
  </w:font>
  <w:font w:name="A69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YP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9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3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TJ+ZCND4w-2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an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69774f53_GB2312">
    <w:altName w:val="宋体"/>
    <w:panose1 w:val="00000000000000000000"/>
    <w:charset w:val="01"/>
    <w:family w:val="auto"/>
    <w:pitch w:val="default"/>
    <w:sig w:usb0="00000000" w:usb1="00000000" w:usb2="46E4DE86" w:usb3="11AF2E78" w:csb0="11AF3008" w:csb1="0012D320"/>
  </w:font>
  <w:font w:name="AGaramondPro-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HrP48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IOTG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KZG4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!important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锛屽崕鏂囧畫浣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905680183+ZISHd4-1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HrP60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@R4.tmp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TT91A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(W1)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圆体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u00CBu00CEu00CCu00E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_x0005_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7仿宋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3ae930376baf1ffc4fadfb00b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浠垮畫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@..洯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1-0-417992086+ZMWGtd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FHDwo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FILS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PKFA I+ T T 83 D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IOUH-1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IOVa-2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674859810+ZISHd7-18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4v-2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3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宋体-10Point倍宽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eCMc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?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穝灿砰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AKUYOOTi35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KTJ+ZCND4m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MDF L+ T T 12 C 6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IBFG I+ TT E 2965428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΢ȭхڬڌ嬖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LTStd-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lt;p&gt;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@..藓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4F9C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CenturySchlbk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2-1985748767+ZISHd6-1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sewood Std Regular">
    <w:altName w:val="Courier New"/>
    <w:panose1 w:val="04090804040204020202"/>
    <w:charset w:val="00"/>
    <w:family w:val="auto"/>
    <w:pitch w:val="default"/>
    <w:sig w:usb0="00000000" w:usb1="00000000" w:usb2="00000000" w:usb3="00000000" w:csb0="20000001" w:csb1="00000000"/>
  </w:font>
  <w:font w:name="KTJ+ZCND47-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2043169844+ZMfFi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P24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@蕟..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大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Square721 BT">
    <w:altName w:val="Segoe Script"/>
    <w:panose1 w:val="020B0504020202060204"/>
    <w:charset w:val="00"/>
    <w:family w:val="auto"/>
    <w:pitch w:val="default"/>
    <w:sig w:usb0="00000000" w:usb1="00000000" w:usb2="00000000" w:usb3="00000000" w:csb0="00000011" w:csb1="00000000"/>
  </w:font>
  <w:font w:name="fa3ae930376baf1ffc4fadfb007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P-AGothic2-Latin1K">
    <w:altName w:val="MS UI Gothic"/>
    <w:panose1 w:val="020B0604020202020204"/>
    <w:charset w:val="80"/>
    <w:family w:val="auto"/>
    <w:pitch w:val="default"/>
    <w:sig w:usb0="00000000" w:usb1="00000000" w:usb2="00000010" w:usb3="00000000" w:csb0="00020001" w:csb1="80000000"/>
  </w:font>
  <w:font w:name="cajcd fnta0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DLF-3-0-1070861050+ZMIOV4-3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细行楷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LF-3-92-15145322+ZDfGmA-2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中隶书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17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39P24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C-4eff5b8b*+*7f579a6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鼎简老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Arial|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39P48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剪纸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BarCode39-4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HrP48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3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HrP24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KaiShu-Md-HKSCS-UG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39P48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3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utigerLTStd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36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党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3ae930376baf1ffc4fadfb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rCode3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 Frutiger Bold">
    <w:altName w:val="Impac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2ea2ad12a8114431b90dd8b3001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ND4r-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px solid #073f77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3ae930376baf1ffc4fadfb012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硬黑體">
    <w:altName w:val="黑体"/>
    <w:panose1 w:val="020B0700000000000000"/>
    <w:charset w:val="86"/>
    <w:family w:val="auto"/>
    <w:pitch w:val="default"/>
    <w:sig w:usb0="00000000" w:usb1="00000000" w:usb2="00000016" w:usb3="00000000" w:csb0="00040000" w:csb1="00000000"/>
  </w:font>
  <w:font w:name="Calibri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awaii Lov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imsu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 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DY139+ZDdA8c-1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917731186+ZISHd6-17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5P-10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3ae930376baf1ffc4fadfb008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39P36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FEJ G+ Century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3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流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Walt Disney Script v4.1">
    <w:altName w:val="Comic Sans MS"/>
    <w:panose1 w:val="03080602000000000000"/>
    <w:charset w:val="00"/>
    <w:family w:val="auto"/>
    <w:pitch w:val="default"/>
    <w:sig w:usb0="00000000" w:usb1="00000000" w:usb2="00000000" w:usb3="00000000" w:csb0="00000000" w:csb1="00000000"/>
  </w:font>
  <w:font w:name="文鼎中行书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仿宋@..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4-1937253454+ZDfGmB-2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umanist777BT-LightB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东文宋体">
    <w:altName w:val="宋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點陣宋體網狀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39HrP60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PBXZ-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Pro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B P Mincho">
    <w:altName w:val="宋体"/>
    <w:panose1 w:val="02020600040205080304"/>
    <w:charset w:val="86"/>
    <w:family w:val="auto"/>
    <w:pitch w:val="default"/>
    <w:sig w:usb0="00000000" w:usb1="00000000" w:usb2="00000010" w:usb3="00000000" w:csb0="00040000" w:csb1="00000000"/>
  </w:font>
  <w:font w:name="·½ÕýÐ¡±êËÎ¼ò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Euml;&amp;Icirc;&amp;Igrave;&amp;aring">
    <w:altName w:val="Times New Roman"/>
    <w:panose1 w:val="00000000000000000000"/>
    <w:charset w:val="01"/>
    <w:family w:val="auto"/>
    <w:pitch w:val="default"/>
    <w:sig w:usb0="00000000" w:usb1="00000000" w:usb2="46E4DE86" w:usb3="0366F558" w:csb0="0652D260" w:csb1="0012D320"/>
  </w:font>
  <w:font w:name="C39HrP24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理德楷体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TJ+ZHJIHD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软东文楷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长城粗隶书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HeiBold-B5">
    <w:altName w:val="MingLiU"/>
    <w:panose1 w:val="020B0709000000000000"/>
    <w:charset w:val="88"/>
    <w:family w:val="auto"/>
    <w:pitch w:val="default"/>
    <w:sig w:usb0="00000000" w:usb1="00000000" w:usb2="00000016" w:usb3="00000000" w:csb0="00100000" w:csb1="00000000"/>
  </w:font>
  <w:font w:name="迷你简方隶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黑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ICASyMUJERES">
    <w:altName w:val="Trebuchet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60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ND44-4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319fc388d4d8d15abe234ea0004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H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圆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宋体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IOTm-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5T-1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40+ZDdA8c-1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ang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71-0-195704767+ZISHd4-16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¡ì?¡ì?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IOT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428835713+ZEQGog-1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ÎÄÐÇ±ê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CenturySchlbk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泭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St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12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72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 LT 55 Roma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18030">
    <w:altName w:val="黑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华文宋体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0+ZCQBC2-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穝灿砰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&amp;#4065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中國龍簡宋體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PrimaSans B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 SimSu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4+ZIBAGs-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NMAB J+ Univer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����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LTXI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CY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钟齐孟宪敏硬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romanticfont2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Clarendon Blk BT">
    <w:altName w:val="Segoe Print"/>
    <w:panose1 w:val="02040905050505020204"/>
    <w:charset w:val="00"/>
    <w:family w:val="auto"/>
    <w:pitch w:val="default"/>
    <w:sig w:usb0="00000000" w:usb1="00000000" w:usb2="00000000" w:usb3="00000000" w:csb0="00000011" w:csb1="00000000"/>
  </w:font>
  <w:font w:name="WEDDING NIGHTMARES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ubpear">
    <w:altName w:val="Lucida Sans Unicode"/>
    <w:panose1 w:val="02000003050000020004"/>
    <w:charset w:val="00"/>
    <w:family w:val="auto"/>
    <w:pitch w:val="default"/>
    <w:sig w:usb0="00000000" w:usb1="00000000" w:usb2="00000000" w:usb3="00000000" w:csb0="20000193" w:csb1="4D000000"/>
  </w:font>
  <w:font w:name="Z@R3A60.tmp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DLF-32769-2-31064151+ZDTFZo-2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961889451+ZDTFZo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11580631+ZDTFZn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327919524+ZDTFZn-2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urich Ex BT">
    <w:altName w:val="Microsoft Sans Serif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Monotype.com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SSJ-PK7482000124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159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娃娃篆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Alaska">
    <w:altName w:val="Lucida Sans Unicode"/>
    <w:panose1 w:val="020E0602030304020303"/>
    <w:charset w:val="00"/>
    <w:family w:val="auto"/>
    <w:pitch w:val="default"/>
    <w:sig w:usb0="00000000" w:usb1="00000000" w:usb2="00000000" w:usb3="00000000" w:csb0="00000001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华康楷体W5(P)">
    <w:altName w:val="宋体"/>
    <w:panose1 w:val="03000500000000000000"/>
    <w:charset w:val="86"/>
    <w:family w:val="auto"/>
    <w:pitch w:val="default"/>
    <w:sig w:usb0="00000000" w:usb1="00000000" w:usb2="00000012" w:usb3="00000000" w:csb0="00040000" w:csb1="00000000"/>
  </w:font>
  <w:font w:name="仿宋-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x0012_.挊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728865888+ZDWN74-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_x0004_痾..踈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x0012_惤挊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散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x0008_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体-10Point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x0013_.挀.挊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12_惤挊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_x0008_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36-1184117558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L-Song-Reg-Ji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14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 ??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TJ+ZDZAMe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eaUnicode">
    <w:altName w:val="宋体"/>
    <w:panose1 w:val="02000500070000020004"/>
    <w:charset w:val="86"/>
    <w:family w:val="auto"/>
    <w:pitch w:val="default"/>
    <w:sig w:usb0="00000000" w:usb1="00000000" w:usb2="0A000029" w:usb3="00000000" w:csb0="E01E019F" w:csb1="FFFF0000"/>
  </w:font>
  <w:font w:name="Gandhari Unicode">
    <w:altName w:val="Palatino Linotype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华文黑体 Light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中國龍淡古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长城特粗宋体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综艺体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博洋行书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DY465+ZFeFQa-46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U-FZ-S92">
    <w:altName w:val="宋体"/>
    <w:panose1 w:val="02020503000000020004"/>
    <w:charset w:val="86"/>
    <w:family w:val="auto"/>
    <w:pitch w:val="default"/>
    <w:sig w:usb0="00000000" w:usb1="00000000" w:usb2="05000016" w:usb3="00000000" w:csb0="00040001" w:csb1="00000000"/>
  </w:font>
  <w:font w:name="Americana XBdCn BT">
    <w:altName w:val="Times New Roman"/>
    <w:panose1 w:val="02020803070706020304"/>
    <w:charset w:val="00"/>
    <w:family w:val="auto"/>
    <w:pitch w:val="default"/>
    <w:sig w:usb0="00000000" w:usb1="00000000" w:usb2="00000000" w:usb3="00000000" w:csb0="0000001B" w:csb1="00000000"/>
  </w:font>
  <w:font w:name="汉仪竹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TIBETMK">
    <w:altName w:val="宋体"/>
    <w:panose1 w:val="02010600030101010101"/>
    <w:charset w:val="86"/>
    <w:family w:val="auto"/>
    <w:pitch w:val="default"/>
    <w:sig w:usb0="00000000" w:usb1="00000000" w:usb2="00000012" w:usb3="00000000" w:csb0="00040001" w:csb1="00000000"/>
  </w:font>
  <w:font w:name="¼Ð·¢Åé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avid Transparent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汉仪黑咪体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KAJLIL+FangSong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博洋行书 7000">
    <w:altName w:val="黑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KAJLKM+SimHe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AJLJL+KaiTi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KNyC-4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R-11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L-8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X-14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f-2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988131850+ZMKNyw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55911832+ZMKNyx-3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x8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LPAbV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D-4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E-5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A-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x3-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J-7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Q-1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G-6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U-13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x-31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x2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M-9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E-5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l-24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x2-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x5-1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B-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CCHfm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CCHfm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KUGU2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YFcN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bCu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UGU2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KUGU2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鐎瑰缍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10-512124189+ZBQGo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OIgs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EBGqf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076460532+ZBQGo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%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国侨办仿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u'Cµ'78ˇ¯åÇ≈'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Ñ{_x0005_'78ˇ¯åÇ≈'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z_x0005_'78ˇ¯åÇ≈'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BTCla-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'宋體">
    <w:altName w:val="宋体"/>
    <w:panose1 w:val="020B0604020202020204"/>
    <w:charset w:val="88"/>
    <w:family w:val="auto"/>
    <w:pitch w:val="default"/>
    <w:sig w:usb0="00000000" w:usb1="00000000" w:usb2="00000010" w:usb3="00000000" w:csb0="00100000" w:csb1="00000000"/>
  </w:font>
  <w:font w:name="__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ui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in Innwa">
    <w:altName w:val="PMingLiU"/>
    <w:panose1 w:val="02000608020000020004"/>
    <w:charset w:val="00"/>
    <w:family w:val="auto"/>
    <w:pitch w:val="default"/>
    <w:sig w:usb0="00000000" w:usb1="00000000" w:usb2="00000000" w:usb3="00000000" w:csb0="00000000" w:csb1="00000000"/>
  </w:font>
  <w:font w:name="穆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穆光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7+ZFcDUd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thPackOn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★时尚中黑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Antique Oakland">
    <w:altName w:val="Trebuchet MS"/>
    <w:panose1 w:val="020B0603020204030204"/>
    <w:charset w:val="00"/>
    <w:family w:val="auto"/>
    <w:pitch w:val="default"/>
    <w:sig w:usb0="00000000" w:usb1="00000000" w:usb2="00000000" w:usb3="00000000" w:csb0="00000001" w:csb1="00000000"/>
  </w:font>
  <w:font w:name="Utah Condensed">
    <w:altName w:val="Impact"/>
    <w:panose1 w:val="020B0606020202060204"/>
    <w:charset w:val="00"/>
    <w:family w:val="auto"/>
    <w:pitch w:val="default"/>
    <w:sig w:usb0="00000000" w:usb1="00000000" w:usb2="00000000" w:usb3="00000000" w:csb0="00000001" w:csb1="00000000"/>
  </w:font>
  <w:font w:name="Cleveland Condensed">
    <w:altName w:val="PMingLiU"/>
    <w:panose1 w:val="02040704040505020204"/>
    <w:charset w:val="00"/>
    <w:family w:val="auto"/>
    <w:pitch w:val="default"/>
    <w:sig w:usb0="00000000" w:usb1="00000000" w:usb2="00000000" w:usb3="00000000" w:csb0="00000001" w:csb1="00000000"/>
  </w:font>
  <w:font w:name="Utah">
    <w:altName w:val="Trebuchet MS"/>
    <w:panose1 w:val="020B0603020202030204"/>
    <w:charset w:val="00"/>
    <w:family w:val="auto"/>
    <w:pitch w:val="default"/>
    <w:sig w:usb0="00000000" w:usb1="00000000" w:usb2="00000000" w:usb3="00000000" w:csb0="00000001" w:csb1="00000000"/>
  </w:font>
  <w:font w:name="KTJ+ZJdDSP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GE7d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GBK1-02000458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+CAJ FNT0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K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鏂规浠垮畫_GBK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細圓">
    <w:altName w:val="MingLiU"/>
    <w:panose1 w:val="120B0609010101010101"/>
    <w:charset w:val="88"/>
    <w:family w:val="auto"/>
    <w:pitch w:val="default"/>
    <w:sig w:usb0="00000000" w:usb1="00000000" w:usb2="00000000" w:usb3="00000000" w:csb0="00100000" w:csb1="00000000"/>
  </w:font>
  <w:font w:name="GB18030 Bitmap">
    <w:altName w:val="宋体"/>
    <w:panose1 w:val="23A0FCBDFFBFFF000000"/>
    <w:charset w:val="86"/>
    <w:family w:val="auto"/>
    <w:pitch w:val="default"/>
    <w:sig w:usb0="00000000" w:usb1="00000000" w:usb2="0100040E" w:usb3="00000000" w:csb0="00040000" w:csb1="00000000"/>
  </w:font>
  <w:font w:name="DLF-32771-0-1466391396+ZDGE8f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新魏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NEU-FZ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长城行书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富漢通中隸書">
    <w:altName w:val="MingLiU"/>
    <w:panose1 w:val="12010609000101010101"/>
    <w:charset w:val="88"/>
    <w:family w:val="auto"/>
    <w:pitch w:val="default"/>
    <w:sig w:usb0="00000000" w:usb1="00000000" w:usb2="00000000" w:usb3="00000000" w:csb0="00100000" w:csb1="00000000"/>
  </w:font>
  <w:font w:name="MSGothic">
    <w:altName w:val="MS Gothic"/>
    <w:panose1 w:val="10000000000000000000"/>
    <w:charset w:val="80"/>
    <w:family w:val="auto"/>
    <w:pitch w:val="default"/>
    <w:sig w:usb0="00000000" w:usb1="00000000" w:usb2="00000000" w:usb3="00000000" w:csb0="00020000" w:csb1="00000000"/>
  </w:font>
  <w:font w:name="tamoh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CEVDW+å®ä½">
    <w:altName w:val="新宋体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文鼎粗黑">
    <w:altName w:val="黑体"/>
    <w:panose1 w:val="120B0609010101010101"/>
    <w:charset w:val="88"/>
    <w:family w:val="auto"/>
    <w:pitch w:val="default"/>
    <w:sig w:usb0="00000000" w:usb1="00000000" w:usb2="00000000" w:usb3="00000000" w:csb0="00100000" w:csb1="00000000"/>
  </w:font>
  <w:font w:name="KTJ+ZDKBQU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細仿宋">
    <w:altName w:val="仿宋"/>
    <w:panose1 w:val="120B0609010101010101"/>
    <w:charset w:val="88"/>
    <w:family w:val="auto"/>
    <w:pitch w:val="default"/>
    <w:sig w:usb0="00000000" w:usb1="00000000" w:usb2="00000000" w:usb3="00000000" w:csb0="00100000" w:csb1="00000000"/>
  </w:font>
  <w:font w:name="方正正中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313026322+ZBXMyw-4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A11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8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官帕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華康流隸體">
    <w:altName w:val="宋体"/>
    <w:panose1 w:val="03000500000000000000"/>
    <w:charset w:val="86"/>
    <w:family w:val="auto"/>
    <w:pitch w:val="default"/>
    <w:sig w:usb0="00000000" w:usb1="00000000" w:usb2="00000016" w:usb3="00000000" w:csb0="00040000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微软雅黑 黑体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TJ-PK7482000004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3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Innwa070">
    <w:altName w:val="MingLiU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彩虹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UKWSE+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杨炳德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3b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3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3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03e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7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FS9-PK7482000007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外交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mn-e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ice1 Lao">
    <w:altName w:val="Microsoft Sans Serif"/>
    <w:panose1 w:val="020B0504020207020204"/>
    <w:charset w:val="00"/>
    <w:family w:val="auto"/>
    <w:pitch w:val="default"/>
    <w:sig w:usb0="00000000" w:usb1="00000000" w:usb2="00000000" w:usb3="00000000" w:csb0="20000111" w:csb1="00000000"/>
  </w:font>
  <w:font w:name="HTJ0+ZCWCLb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CWCLc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CWCLd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SHa8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husung2CSEG-Medium-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CSEG-Medium-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iti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awgyi-One">
    <w:altName w:val="Tahoma"/>
    <w:panose1 w:val="020B0604030504040204"/>
    <w:charset w:val="00"/>
    <w:family w:val="auto"/>
    <w:pitch w:val="default"/>
    <w:sig w:usb0="00000000" w:usb1="00000000" w:usb2="00000008" w:usb3="00000000" w:csb0="200101FF" w:csb1="20280000"/>
  </w:font>
  <w:font w:name="Lao Unicode">
    <w:altName w:val="Microsoft Sans Serif"/>
    <w:panose1 w:val="020B0504020207020204"/>
    <w:charset w:val="00"/>
    <w:family w:val="auto"/>
    <w:pitch w:val="default"/>
    <w:sig w:usb0="00000000" w:usb1="00000000" w:usb2="00000000" w:usb3="00000000" w:csb0="00010001" w:csb1="00000000"/>
  </w:font>
  <w:font w:name="Academ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YMyeongJo-Extra">
    <w:altName w:val="GulimChe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FuturaExtended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ice0 Unicode">
    <w:altName w:val="Microsoft Sans Serif"/>
    <w:panose1 w:val="020B0504020207020204"/>
    <w:charset w:val="00"/>
    <w:family w:val="auto"/>
    <w:pitch w:val="default"/>
    <w:sig w:usb0="00000000" w:usb1="00000000" w:usb2="00000000" w:usb3="00000000" w:csb0="00010001" w:csb1="00000000"/>
  </w:font>
  <w:font w:name="한컴돋움">
    <w:altName w:val="方正豪体简体"/>
    <w:panose1 w:val="02030600000101010101"/>
    <w:charset w:val="81"/>
    <w:family w:val="auto"/>
    <w:pitch w:val="default"/>
    <w:sig w:usb0="00000000" w:usb1="00000000" w:usb2="00FFFFFF" w:usb3="00000000" w:csb0="803F01FF" w:csb1="00000000"/>
  </w:font>
  <w:font w:name="함초롬바탕">
    <w:altName w:val="Gulim"/>
    <w:panose1 w:val="02030504000101010101"/>
    <w:charset w:val="81"/>
    <w:family w:val="auto"/>
    <w:pitch w:val="default"/>
    <w:sig w:usb0="00000000" w:usb1="00000000" w:usb2="0417FFFF" w:usb3="00000000" w:csb0="00080001" w:csb1="00000000"/>
  </w:font>
  <w:font w:name="Saysettha Unicode">
    <w:altName w:val="Microsoft Sans Serif"/>
    <w:panose1 w:val="020B0504020207020204"/>
    <w:charset w:val="00"/>
    <w:family w:val="auto"/>
    <w:pitch w:val="default"/>
    <w:sig w:usb0="00000000" w:usb1="00000000" w:usb2="00000000" w:usb3="00000000" w:csb0="00010001" w:csb1="00000000"/>
  </w:font>
  <w:font w:name="EUAlbertina-Regu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仿宋-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楷体-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isu_FW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72b957e40975f46527d3e130004000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, Ο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宋简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iberation Sans Narrow">
    <w:altName w:val="Segoe Print"/>
    <w:panose1 w:val="020B0606020202030204"/>
    <w:charset w:val="00"/>
    <w:family w:val="auto"/>
    <w:pitch w:val="default"/>
    <w:sig w:usb0="00000000" w:usb1="00000000" w:usb2="00000000" w:usb3="00000000" w:csb0="6000009F" w:csb1="DFD70000"/>
  </w:font>
  <w:font w:name="????">
    <w:altName w:val="Times New Roman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Linux Libertine Display G">
    <w:altName w:val="Mangal"/>
    <w:panose1 w:val="02000503000000000000"/>
    <w:charset w:val="00"/>
    <w:family w:val="auto"/>
    <w:pitch w:val="default"/>
    <w:sig w:usb0="00000000" w:usb1="00000000" w:usb2="02000020" w:usb3="00000000" w:csb0="600001BF" w:csb1="00000000"/>
  </w:font>
  <w:font w:name="Linux Libertine G">
    <w:altName w:val="Mangal"/>
    <w:panose1 w:val="02000503000000000000"/>
    <w:charset w:val="00"/>
    <w:family w:val="auto"/>
    <w:pitch w:val="default"/>
    <w:sig w:usb0="00000000" w:usb1="00000000" w:usb2="00000020" w:usb3="00000000" w:csb0="6000019B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FangSong_GB2312,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ClassInFont">
    <w:altName w:val="Segoe Print"/>
    <w:panose1 w:val="020B07090202040A0204"/>
    <w:charset w:val="00"/>
    <w:family w:val="auto"/>
    <w:pitch w:val="default"/>
    <w:sig w:usb0="00000000" w:usb1="00000000" w:usb2="00000000" w:usb3="00000000" w:csb0="0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Heavy">
    <w:altName w:val="黑体"/>
    <w:panose1 w:val="020B0A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Microsoft YaHei ΢ȭхڢ  ڌ墠 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95-614427375+ZCAE1u-8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UTF-8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aris SIL">
    <w:altName w:val="PMingLiU-ExtB"/>
    <w:panose1 w:val="02000500060000020004"/>
    <w:charset w:val="00"/>
    <w:family w:val="auto"/>
    <w:pitch w:val="default"/>
    <w:sig w:usb0="00000000" w:usb1="00000000" w:usb2="02000009" w:usb3="00000000" w:csb0="20000197" w:csb1="00000000"/>
  </w:font>
  <w:font w:name="汉鼎简特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造字工房版黑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雅圆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文研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汉仪报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陈代明硬笔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ulos SIL">
    <w:altName w:val="PMingLiU-ExtB"/>
    <w:panose1 w:val="02000500070000020004"/>
    <w:charset w:val="00"/>
    <w:family w:val="auto"/>
    <w:pitch w:val="default"/>
    <w:sig w:usb0="00000000" w:usb1="00000000" w:usb2="02000009" w:usb3="00000000" w:csb0="20000197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妤蜂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Garamond">
    <w:panose1 w:val="02020502050306020203"/>
    <w:charset w:val="00"/>
    <w:family w:val="auto"/>
    <w:pitch w:val="default"/>
    <w:sig w:usb0="00000007" w:usb1="00000000" w:usb2="00000000" w:usb3="00000000" w:csb0="00000093" w:csb1="00000000"/>
  </w:font>
  <w:font w:name="Helvetica Narrow">
    <w:panose1 w:val="020B0506020203020204"/>
    <w:charset w:val="00"/>
    <w:family w:val="auto"/>
    <w:pitch w:val="default"/>
    <w:sig w:usb0="00000007" w:usb1="00000000" w:usb2="00000000" w:usb3="00000000" w:csb0="00000093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uice ITC">
    <w:altName w:val="DFPShiYiW5-B5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正粗黑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ingLiUfalt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微软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鹿亡玫瑰海by木一">
    <w:altName w:val="宋体"/>
    <w:panose1 w:val="02010600030101010101"/>
    <w:charset w:val="86"/>
    <w:family w:val="auto"/>
    <w:pitch w:val="default"/>
    <w:sig w:usb0="00000000" w:usb1="00000000" w:usb2="00040037" w:usb3="00000000" w:csb0="6036019F" w:csb1="DFF70000"/>
  </w:font>
  <w:font w:name="【团子】请叫我天然萌 微博@团团团团团团团儿">
    <w:altName w:val="宋体"/>
    <w:panose1 w:val="02010601040101010101"/>
    <w:charset w:val="86"/>
    <w:family w:val="auto"/>
    <w:pitch w:val="default"/>
    <w:sig w:usb0="00000000" w:usb1="00000000" w:usb2="0017FDFF" w:usb3="00000000" w:csb0="E03F01FF" w:csb1="BFFF0000"/>
  </w:font>
  <w:font w:name="微软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WAdobeF">
    <w:altName w:val="魂心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中国式手写风">
    <w:altName w:val="宋体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+mn-c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 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5b9_6b63_6977_4f53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5b9_6b63_4eff_5b8b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ä»¿å®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10" w:usb3="00000000" w:csb0="00040001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文泉驿等宽正黑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Playbill">
    <w:altName w:val="DFPShiYiW5-B5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CourierPS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icomoon">
    <w:altName w:val="魂心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TC Zapf Dingbats"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楷体-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___WRD_EMBED_SUB_42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ÇŃÄÄµ¸żň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EE"/>
    <w:family w:val="auto"/>
    <w:pitch w:val="default"/>
    <w:sig w:usb0="0000028F" w:usb1="00000000" w:usb2="00000000" w:usb3="00000000" w:csb0="2000009F" w:csb1="47010000"/>
  </w:font>
  <w:font w:name="helveticaneuelt_std_lt_cnR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lt_std_thin_cnR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Stencil">
    <w:altName w:val="DFPShiYiW5-B5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larkplayer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SU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U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POP1-W9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Bodoni Bk BT">
    <w:altName w:val="Nyala"/>
    <w:panose1 w:val="02070603070706020303"/>
    <w:charset w:val="00"/>
    <w:family w:val="auto"/>
    <w:pitch w:val="default"/>
    <w:sig w:usb0="00000000" w:usb1="00000000" w:usb2="00000000" w:usb3="00000000" w:csb0="00000011" w:csb1="00000000"/>
  </w:font>
  <w:font w:name="Bodoni MT Black">
    <w:altName w:val="PMingLiU-ExtB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Century751 BT">
    <w:altName w:val="PMingLiU-ExtB"/>
    <w:panose1 w:val="02040503050505020304"/>
    <w:charset w:val="00"/>
    <w:family w:val="auto"/>
    <w:pitch w:val="default"/>
    <w:sig w:usb0="00000000" w:usb1="00000000" w:usb2="00000000" w:usb3="00000000" w:csb0="00000011" w:csb1="00000000"/>
  </w:font>
  <w:font w:name="Century751 SeBd BT">
    <w:altName w:val="Courier New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Century751 No2 BT">
    <w:altName w:val="Courier New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Century725 Cn BT">
    <w:altName w:val="PMingLiU-ExtB"/>
    <w:panose1 w:val="02040506070705020204"/>
    <w:charset w:val="00"/>
    <w:family w:val="auto"/>
    <w:pitch w:val="default"/>
    <w:sig w:usb0="00000000" w:usb1="00000000" w:usb2="00000000" w:usb3="00000000" w:csb0="00000011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 (Founder Extended)">
    <w:altName w:val="宋体"/>
    <w:panose1 w:val="02020603050405020304"/>
    <w:charset w:val="86"/>
    <w:family w:val="auto"/>
    <w:pitch w:val="default"/>
    <w:sig w:usb0="00000000" w:usb1="00000000" w:usb2="00000010" w:usb3="00000000" w:csb0="00040000" w:csb1="00000000"/>
  </w:font>
  <w:font w:name="恬夕 别乱">
    <w:altName w:val="宋体"/>
    <w:panose1 w:val="02010600030101010101"/>
    <w:charset w:val="86"/>
    <w:family w:val="auto"/>
    <w:pitch w:val="default"/>
    <w:sig w:usb0="00000000" w:usb1="00000000" w:usb2="00040037" w:usb3="00000000" w:csb0="6036019F" w:csb1="DFF70000"/>
  </w:font>
  <w:font w:name="经典空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腾祥铁山楷书繁">
    <w:altName w:val="楷体_GB2312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【嵐】芊柔体">
    <w:altName w:val="onryou"/>
    <w:panose1 w:val="020B0604000101010104"/>
    <w:charset w:val="80"/>
    <w:family w:val="auto"/>
    <w:pitch w:val="default"/>
    <w:sig w:usb0="00000000" w:usb1="00000000" w:usb2="041FFDFF" w:usb3="00000000" w:csb0="600301FF" w:csb1="FFFF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.PingFang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腾祥范笑歌楷书繁">
    <w:altName w:val="楷体_GB2312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HanWangGB06">
    <w:altName w:val="PMingLiU-ExtB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anaMinB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Roman">
    <w:altName w:val="Times New Roman"/>
    <w:panose1 w:val="00000000000000000000"/>
    <w:charset w:val="FF"/>
    <w:family w:val="auto"/>
    <w:pitch w:val="default"/>
    <w:sig w:usb0="00000000" w:usb1="00000000" w:usb2="00000000" w:usb3="00000000" w:csb0="00040001" w:csb1="00000000"/>
  </w:font>
  <w:font w:name="Ohka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bertus Medium">
    <w:panose1 w:val="020E0602030304020304"/>
    <w:charset w:val="00"/>
    <w:family w:val="auto"/>
    <w:pitch w:val="default"/>
    <w:sig w:usb0="00000007" w:usb1="00000000" w:usb2="00000000" w:usb3="00000000" w:csb0="00000093" w:csb1="00000000"/>
  </w:font>
  <w:font w:name="宋体-方正超大字符集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粗标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Humanst521 Lt BT">
    <w:altName w:val="ITC Avant Garde Gothic"/>
    <w:panose1 w:val="020B0402020204020304"/>
    <w:charset w:val="00"/>
    <w:family w:val="auto"/>
    <w:pitch w:val="default"/>
    <w:sig w:usb0="00000000" w:usb1="00000000" w:usb2="00000000" w:usb3="00000000" w:csb0="00000011" w:csb1="00000000"/>
  </w:font>
  <w:font w:name="Schadow BT">
    <w:altName w:val="Segoe Print"/>
    <w:panose1 w:val="02060504050505030204"/>
    <w:charset w:val="00"/>
    <w:family w:val="auto"/>
    <w:pitch w:val="default"/>
    <w:sig w:usb0="00000000" w:usb1="00000000" w:usb2="00000000" w:usb3="00000000" w:csb0="0000001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造字工房悦黑体验版纤细超长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ˎ̥,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文星仿宋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c_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cpc_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ì?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AG Rounded L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Palatino">
    <w:panose1 w:val="02040602050305020304"/>
    <w:charset w:val="00"/>
    <w:family w:val="auto"/>
    <w:pitch w:val="default"/>
    <w:sig w:usb0="00000007" w:usb1="00000000" w:usb2="00000000" w:usb3="00000000" w:csb0="00000093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Haettenschweiler">
    <w:altName w:val="DFPLiKingHei-XB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602040502020304"/>
    <w:charset w:val="00"/>
    <w:family w:val="auto"/>
    <w:pitch w:val="default"/>
    <w:sig w:usb0="00000000" w:usb1="00000000" w:usb2="00000008" w:usb3="00000000" w:csb0="600100FF" w:csb1="FFFF0000"/>
  </w:font>
  <w:font w:name="Goudy Stout">
    <w:altName w:val="DFPYeaSong-B5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Gill Sans MT Condensed">
    <w:altName w:val="AXIS Std R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@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BookMaker7DlFont7053687097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3DlFont3053687097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9DlFont9053687097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7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7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7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7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7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7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8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8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8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8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8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8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8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8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8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8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9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9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9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9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9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6DlFont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9DlFont9053687099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幼圆'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igi">
    <w:altName w:val="DFPShiYiW5-B5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">
    <w:altName w:val="AXIS Std R"/>
    <w:panose1 w:val="020B0502020104020203"/>
    <w:charset w:val="00"/>
    <w:family w:val="auto"/>
    <w:pitch w:val="default"/>
    <w:sig w:usb0="00000000" w:usb1="00000000" w:usb2="00000000" w:usb3="00000000" w:csb0="20000003" w:csb1="00000000"/>
  </w:font>
  <w:font w:name="978-CAI978">
    <w:panose1 w:val="020B0506020202030204"/>
    <w:charset w:val="00"/>
    <w:family w:val="auto"/>
    <w:pitch w:val="default"/>
    <w:sig w:usb0="00000001" w:usb1="00000000" w:usb2="00000000" w:usb3="00000000" w:csb0="0000009F" w:csb1="00000000"/>
  </w:font>
  <w:font w:name="Adobe 楷体 Std R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黑体 Std 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C Zapf Chancery">
    <w:panose1 w:val="03010101010201010101"/>
    <w:charset w:val="00"/>
    <w:family w:val="auto"/>
    <w:pitch w:val="default"/>
    <w:sig w:usb0="00000007" w:usb1="00000000" w:usb2="00000000" w:usb3="00000000" w:csb0="00000093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Perpetua Titling MT">
    <w:altName w:val="PMingLiU-ExtB"/>
    <w:panose1 w:val="02020502060005020804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003020303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009020404"/>
    <w:charset w:val="00"/>
    <w:family w:val="auto"/>
    <w:pitch w:val="default"/>
    <w:sig w:usb0="00000000" w:usb1="00000000" w:usb2="00000000" w:usb3="00000000" w:csb0="20000001" w:csb1="00000000"/>
  </w:font>
  <w:font w:name="Elephant">
    <w:altName w:val="DFPYeaSong-B5"/>
    <w:panose1 w:val="02020904090005020303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DFPLiKingHei-XB"/>
    <w:panose1 w:val="020B09070300050202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005020804"/>
    <w:charset w:val="00"/>
    <w:family w:val="auto"/>
    <w:pitch w:val="default"/>
    <w:sig w:usb0="00000000" w:usb1="00000000" w:usb2="00000000" w:usb3="00000000" w:csb0="20000001" w:csb1="00000000"/>
  </w:font>
  <w:font w:name="Franklin Gothic Demi">
    <w:altName w:val="DFPLiKingHei-XB"/>
    <w:panose1 w:val="020B0703020001020204"/>
    <w:charset w:val="00"/>
    <w:family w:val="auto"/>
    <w:pitch w:val="default"/>
    <w:sig w:usb0="00000000" w:usb1="00000000" w:usb2="00000000" w:usb3="00000000" w:csb0="2000009F" w:csb1="DFD70000"/>
  </w:font>
  <w:font w:name="Lucida Bright">
    <w:altName w:val="Segoe Print"/>
    <w:panose1 w:val="02040603070505020404"/>
    <w:charset w:val="00"/>
    <w:family w:val="auto"/>
    <w:pitch w:val="default"/>
    <w:sig w:usb0="00000000" w:usb1="00000000" w:usb2="00000000" w:usb3="00000000" w:csb0="20000093" w:csb1="00000000"/>
  </w:font>
  <w:font w:name="Mistral">
    <w:altName w:val="Mongolian Baiti"/>
    <w:panose1 w:val="03090702030004020403"/>
    <w:charset w:val="00"/>
    <w:family w:val="auto"/>
    <w:pitch w:val="default"/>
    <w:sig w:usb0="00000000" w:usb1="00000000" w:usb2="00000000" w:usb3="00000000" w:csb0="2000009F" w:csb1="DFD70000"/>
  </w:font>
  <w:font w:name="Parchment">
    <w:altName w:val="Mongolian Baiti"/>
    <w:panose1 w:val="03040602040007040804"/>
    <w:charset w:val="00"/>
    <w:family w:val="auto"/>
    <w:pitch w:val="default"/>
    <w:sig w:usb0="00000000" w:usb1="00000000" w:usb2="00000000" w:usb3="00000000" w:csb0="20000001" w:csb1="00000000"/>
  </w:font>
  <w:font w:name="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07f-Identity-H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0DlFont0053687106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隶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韵动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lingliu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lassic Grotesque W01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、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i-icon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文字W5">
    <w:altName w:val="宋体"/>
    <w:panose1 w:val="040F0509000000000000"/>
    <w:charset w:val="86"/>
    <w:family w:val="auto"/>
    <w:pitch w:val="default"/>
    <w:sig w:usb0="00000000" w:usb1="00000000" w:usb2="00000012" w:usb3="00000000" w:csb0="00040000" w:csb1="00000000"/>
  </w:font>
  <w:font w:name="方正韵动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超世纪细角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迷你简书魂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迷你简祥隶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OCR-B 10 BT">
    <w:panose1 w:val="020B0601020202020204"/>
    <w:charset w:val="00"/>
    <w:family w:val="auto"/>
    <w:pitch w:val="default"/>
    <w:sig w:usb0="00000003" w:usb1="00000000" w:usb2="00000000" w:usb3="00000000" w:csb0="00000001" w:csb1="00000000"/>
  </w:font>
  <w:font w:name="OCR-B-10 BT">
    <w:panose1 w:val="020B0609020202020204"/>
    <w:charset w:val="00"/>
    <w:family w:val="auto"/>
    <w:pitch w:val="default"/>
    <w:sig w:usb0="00000000" w:usb1="00000000" w:usb2="00000000" w:usb3="00000000" w:csb0="00000000" w:csb1="00000000"/>
  </w:font>
  <w:font w:name="NEU-BZ-Regular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方正仿宋o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中國龍粗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Eras Demi ITC">
    <w:altName w:val="DFPLiKingHei-XB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HanWangWCL06">
    <w:altName w:val="PMingLiU-ExtB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超世纪粗印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迷你简中特广告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迷你简少儿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YuanYuanW2-B5">
    <w:panose1 w:val="040B0209000000000000"/>
    <w:charset w:val="88"/>
    <w:family w:val="auto"/>
    <w:pitch w:val="default"/>
    <w:sig w:usb0="80000001" w:usb1="28091800" w:usb2="00000016" w:usb3="00000000" w:csb0="00100000" w:csb1="00000000"/>
  </w:font>
  <w:font w:name="造字工房悦黑体验版纤细长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细长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圆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Minion Pro Med">
    <w:altName w:val="Segoe Print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FzBookMaker1DlFont1053687092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00d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 Light">
    <w:altName w:val="Candara"/>
    <w:panose1 w:val="020E0502030303020204"/>
    <w:charset w:val="00"/>
    <w:family w:val="auto"/>
    <w:pitch w:val="default"/>
    <w:sig w:usb0="00000000" w:usb1="00000000" w:usb2="00000000" w:usb3="00000000" w:csb0="0000019F" w:csb1="00000000"/>
  </w:font>
  <w:font w:name="Corbel Light">
    <w:altName w:val="Corbel"/>
    <w:panose1 w:val="020B0303020204020204"/>
    <w:charset w:val="00"/>
    <w:family w:val="auto"/>
    <w:pitch w:val="default"/>
    <w:sig w:usb0="00000000" w:usb1="00000000" w:usb2="00000000" w:usb3="00000000" w:csb0="2000019F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Segoe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N2NmNjhjNzgyZDc3ZDYzYjFiZjIyNDM1OTdkZjAifQ=="/>
  </w:docVars>
  <w:rsids>
    <w:rsidRoot w:val="00172A27"/>
    <w:rsid w:val="00DB3052"/>
    <w:rsid w:val="00EF4818"/>
    <w:rsid w:val="01227949"/>
    <w:rsid w:val="01CC1B08"/>
    <w:rsid w:val="02E903FD"/>
    <w:rsid w:val="02F922EE"/>
    <w:rsid w:val="03F5155C"/>
    <w:rsid w:val="04431239"/>
    <w:rsid w:val="05C93E03"/>
    <w:rsid w:val="063362B9"/>
    <w:rsid w:val="064E5055"/>
    <w:rsid w:val="0761703B"/>
    <w:rsid w:val="0862654D"/>
    <w:rsid w:val="0A5416D6"/>
    <w:rsid w:val="0B366522"/>
    <w:rsid w:val="0B3E7F80"/>
    <w:rsid w:val="0EB903D3"/>
    <w:rsid w:val="0F087FB5"/>
    <w:rsid w:val="0F7B1780"/>
    <w:rsid w:val="0F9E3184"/>
    <w:rsid w:val="10626000"/>
    <w:rsid w:val="11346BFB"/>
    <w:rsid w:val="11C16A71"/>
    <w:rsid w:val="122501F9"/>
    <w:rsid w:val="122D5442"/>
    <w:rsid w:val="12802AAC"/>
    <w:rsid w:val="140C5DFC"/>
    <w:rsid w:val="148B3F24"/>
    <w:rsid w:val="14B73BC7"/>
    <w:rsid w:val="15031506"/>
    <w:rsid w:val="155C679B"/>
    <w:rsid w:val="15A04376"/>
    <w:rsid w:val="16BF2D03"/>
    <w:rsid w:val="19F16239"/>
    <w:rsid w:val="1AF234E7"/>
    <w:rsid w:val="1B2449C4"/>
    <w:rsid w:val="1C711D7C"/>
    <w:rsid w:val="1D81435C"/>
    <w:rsid w:val="1F1670F8"/>
    <w:rsid w:val="1F1F4247"/>
    <w:rsid w:val="23CA19C3"/>
    <w:rsid w:val="260E59E6"/>
    <w:rsid w:val="26407E4E"/>
    <w:rsid w:val="280E6F9F"/>
    <w:rsid w:val="28906ABE"/>
    <w:rsid w:val="28B714AB"/>
    <w:rsid w:val="29427C8D"/>
    <w:rsid w:val="2A981A3B"/>
    <w:rsid w:val="2B3D4879"/>
    <w:rsid w:val="2C6F41F6"/>
    <w:rsid w:val="2CCD0968"/>
    <w:rsid w:val="2D351096"/>
    <w:rsid w:val="2E7B79B4"/>
    <w:rsid w:val="2F64677E"/>
    <w:rsid w:val="2F837D25"/>
    <w:rsid w:val="30355242"/>
    <w:rsid w:val="30671258"/>
    <w:rsid w:val="308F0644"/>
    <w:rsid w:val="31852EAE"/>
    <w:rsid w:val="325922B6"/>
    <w:rsid w:val="34752DD3"/>
    <w:rsid w:val="34DC305C"/>
    <w:rsid w:val="3761730B"/>
    <w:rsid w:val="3791457C"/>
    <w:rsid w:val="38705D92"/>
    <w:rsid w:val="38F02330"/>
    <w:rsid w:val="39617DA9"/>
    <w:rsid w:val="39AA796B"/>
    <w:rsid w:val="3A3101AB"/>
    <w:rsid w:val="3DE37D04"/>
    <w:rsid w:val="3E163908"/>
    <w:rsid w:val="3FB35F54"/>
    <w:rsid w:val="41FD5FB2"/>
    <w:rsid w:val="42786CB9"/>
    <w:rsid w:val="442927DD"/>
    <w:rsid w:val="46513FED"/>
    <w:rsid w:val="465D0DB8"/>
    <w:rsid w:val="4A695ABE"/>
    <w:rsid w:val="4C12415D"/>
    <w:rsid w:val="4C6E50DF"/>
    <w:rsid w:val="4CE04A3C"/>
    <w:rsid w:val="4CE55559"/>
    <w:rsid w:val="4D8D0730"/>
    <w:rsid w:val="4DD4532D"/>
    <w:rsid w:val="4F022D53"/>
    <w:rsid w:val="50654033"/>
    <w:rsid w:val="543878E0"/>
    <w:rsid w:val="54424DF0"/>
    <w:rsid w:val="55500B0A"/>
    <w:rsid w:val="55F94498"/>
    <w:rsid w:val="57F15AAE"/>
    <w:rsid w:val="5876306B"/>
    <w:rsid w:val="58B42698"/>
    <w:rsid w:val="58E807C6"/>
    <w:rsid w:val="5ACF0409"/>
    <w:rsid w:val="5B597591"/>
    <w:rsid w:val="5BC413B6"/>
    <w:rsid w:val="5CD03D57"/>
    <w:rsid w:val="5D572A37"/>
    <w:rsid w:val="5E1F080F"/>
    <w:rsid w:val="5E966EBF"/>
    <w:rsid w:val="5E9A26B2"/>
    <w:rsid w:val="5FE97804"/>
    <w:rsid w:val="60335FE2"/>
    <w:rsid w:val="60CE7A9F"/>
    <w:rsid w:val="61192788"/>
    <w:rsid w:val="63872C16"/>
    <w:rsid w:val="64014ACC"/>
    <w:rsid w:val="641E796E"/>
    <w:rsid w:val="65AC2B29"/>
    <w:rsid w:val="670D5D94"/>
    <w:rsid w:val="675E2A66"/>
    <w:rsid w:val="68137B48"/>
    <w:rsid w:val="6A17616D"/>
    <w:rsid w:val="6C591500"/>
    <w:rsid w:val="6D2427F8"/>
    <w:rsid w:val="6DCC7B1B"/>
    <w:rsid w:val="6F376C90"/>
    <w:rsid w:val="6F5D2896"/>
    <w:rsid w:val="6F6C5B2A"/>
    <w:rsid w:val="701B4A63"/>
    <w:rsid w:val="71400CEA"/>
    <w:rsid w:val="71814AFE"/>
    <w:rsid w:val="71A83A10"/>
    <w:rsid w:val="71D2174C"/>
    <w:rsid w:val="725E35C6"/>
    <w:rsid w:val="74651405"/>
    <w:rsid w:val="746C35BD"/>
    <w:rsid w:val="76662E66"/>
    <w:rsid w:val="771B08DF"/>
    <w:rsid w:val="7790184D"/>
    <w:rsid w:val="783B08A5"/>
    <w:rsid w:val="78696C83"/>
    <w:rsid w:val="79966533"/>
    <w:rsid w:val="799C1992"/>
    <w:rsid w:val="7A643991"/>
    <w:rsid w:val="7B1B3A1A"/>
    <w:rsid w:val="7B71294B"/>
    <w:rsid w:val="7C361BC7"/>
    <w:rsid w:val="7CAD001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link w:val="7"/>
    <w:qFormat/>
    <w:uiPriority w:val="0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Char Char Char Char Char Char Char Char Char Char Char Char Char Char Char5 Char Char Char Char Char Char Char"/>
    <w:basedOn w:val="1"/>
    <w:link w:val="6"/>
    <w:qFormat/>
    <w:uiPriority w:val="0"/>
    <w:pPr>
      <w:widowControl/>
      <w:spacing w:after="160" w:afterLines="0" w:line="240" w:lineRule="exact"/>
      <w:jc w:val="left"/>
    </w:pPr>
  </w:style>
  <w:style w:type="character" w:styleId="8">
    <w:name w:val="page number"/>
    <w:basedOn w:val="6"/>
    <w:qFormat/>
    <w:uiPriority w:val="0"/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128</Words>
  <Characters>130</Characters>
  <Lines>0</Lines>
  <Paragraphs>0</Paragraphs>
  <ScaleCrop>false</ScaleCrop>
  <LinksUpToDate>false</LinksUpToDate>
  <CharactersWithSpaces>130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2014-09-15T00:49:00Z</dcterms:created>
  <dc:creator>Administrator</dc:creator>
  <cp:lastModifiedBy>lilyldd</cp:lastModifiedBy>
  <cp:lastPrinted>2022-07-26T02:38:00Z</cp:lastPrinted>
  <dcterms:modified xsi:type="dcterms:W3CDTF">2022-11-30T06:49:21Z</dcterms:modified>
  <dc:title>云南省工业和信息化委关于公布昆明启迪管理咨询有限公司等5家清洁生产咨询服务机构资质等级的通知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3FD94918073D42AF9BA1ED9B75649D88</vt:lpwstr>
  </property>
</Properties>
</file>